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5A3A24" w:rsidR="005A3A24" w:rsidP="005A3A24" w:rsidRDefault="005A3A24" w14:paraId="0C72C349" w14:textId="41147AAA">
      <w:pPr>
        <w:tabs>
          <w:tab w:val="left" w:pos="7560"/>
        </w:tabs>
        <w:sectPr w:rsidRPr="005A3A24" w:rsidR="005A3A24" w:rsidSect="00822253">
          <w:type w:val="continuous"/>
          <w:pgSz w:w="11906" w:h="16838" w:orient="portrait" w:code="9"/>
          <w:pgMar w:top="1985" w:right="709" w:bottom="1440" w:left="709" w:header="567" w:footer="102" w:gutter="0"/>
          <w:cols w:space="708"/>
          <w:titlePg/>
          <w:docGrid w:linePitch="360"/>
        </w:sectPr>
      </w:pPr>
    </w:p>
    <w:p w:rsidR="0090187C" w:rsidRDefault="0090187C" w14:paraId="3B93042A" w14:textId="77777777"/>
    <w:p w:rsidR="00C65A84" w:rsidP="05AB0630" w:rsidRDefault="00C65A84" w14:paraId="69979AF7" w14:textId="500B178B">
      <w:pPr>
        <w:pStyle w:val="Normal"/>
        <w:jc w:val="center"/>
        <w:rPr>
          <w:rFonts w:ascii="Calibri" w:hAnsi="Calibri" w:eastAsia="Calibri" w:cs="Calibri"/>
          <w:b w:val="0"/>
          <w:bCs w:val="0"/>
          <w:i w:val="0"/>
          <w:iCs w:val="0"/>
          <w:caps w:val="0"/>
          <w:smallCaps w:val="0"/>
          <w:noProof w:val="0"/>
          <w:color w:val="000000" w:themeColor="text1" w:themeTint="FF" w:themeShade="FF"/>
          <w:sz w:val="36"/>
          <w:szCs w:val="36"/>
          <w:lang w:val="en-GB"/>
        </w:rPr>
      </w:pPr>
      <w:bookmarkStart w:name="_GoBack" w:id="0"/>
      <w:bookmarkEnd w:id="0"/>
      <w:r w:rsidRPr="05AB0630" w:rsidR="37F2791E">
        <w:rPr>
          <w:rFonts w:ascii="Calibri" w:hAnsi="Calibri" w:eastAsia="Calibri" w:cs="Calibri"/>
          <w:b w:val="1"/>
          <w:bCs w:val="1"/>
          <w:i w:val="0"/>
          <w:iCs w:val="0"/>
          <w:caps w:val="0"/>
          <w:smallCaps w:val="0"/>
          <w:noProof w:val="0"/>
          <w:color w:val="000000" w:themeColor="text1" w:themeTint="FF" w:themeShade="FF"/>
          <w:sz w:val="36"/>
          <w:szCs w:val="36"/>
          <w:lang w:val="en-GB"/>
        </w:rPr>
        <w:t>All Saints’ C of E Primary School, Ilkley</w:t>
      </w:r>
    </w:p>
    <w:p w:rsidR="00C65A84" w:rsidP="05AB0630" w:rsidRDefault="00C65A84" w14:paraId="48EFF547" w14:textId="76C8F27A">
      <w:pPr>
        <w:jc w:val="center"/>
        <w:rPr>
          <w:rFonts w:ascii="Segoe UI" w:hAnsi="Segoe UI" w:eastAsia="Segoe UI" w:cs="Segoe UI"/>
          <w:b w:val="0"/>
          <w:bCs w:val="0"/>
          <w:i w:val="0"/>
          <w:iCs w:val="0"/>
          <w:caps w:val="0"/>
          <w:smallCaps w:val="0"/>
          <w:noProof w:val="0"/>
          <w:color w:val="000000" w:themeColor="text1" w:themeTint="FF" w:themeShade="FF"/>
          <w:sz w:val="22"/>
          <w:szCs w:val="22"/>
          <w:lang w:val="en-GB"/>
        </w:rPr>
      </w:pPr>
      <w:r w:rsidR="37F2791E">
        <w:drawing>
          <wp:inline wp14:editId="164D35AF" wp14:anchorId="5CE2414C">
            <wp:extent cx="1905000" cy="2000250"/>
            <wp:effectExtent l="0" t="0" r="0" b="0"/>
            <wp:docPr id="1969089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9690893" name=""/>
                    <pic:cNvPicPr/>
                  </pic:nvPicPr>
                  <pic:blipFill>
                    <a:blip xmlns:r="http://schemas.openxmlformats.org/officeDocument/2006/relationships" r:embed="rId1462733810">
                      <a:extLst>
                        <a:ext xmlns:a="http://schemas.openxmlformats.org/drawingml/2006/main" uri="{28A0092B-C50C-407E-A947-70E740481C1C}">
                          <a14:useLocalDpi xmlns:a14="http://schemas.microsoft.com/office/drawing/2010/main" val="0"/>
                        </a:ext>
                      </a:extLst>
                    </a:blip>
                    <a:stretch>
                      <a:fillRect/>
                    </a:stretch>
                  </pic:blipFill>
                  <pic:spPr>
                    <a:xfrm>
                      <a:off x="0" y="0"/>
                      <a:ext cx="1905000" cy="2000250"/>
                    </a:xfrm>
                    <a:prstGeom prst="rect">
                      <a:avLst/>
                    </a:prstGeom>
                  </pic:spPr>
                </pic:pic>
              </a:graphicData>
            </a:graphic>
          </wp:inline>
        </w:drawing>
      </w:r>
    </w:p>
    <w:p w:rsidR="00C65A84" w:rsidP="05AB0630" w:rsidRDefault="00C65A84" w14:paraId="1546F3EA" w14:textId="0F0B4CBC">
      <w:pPr>
        <w:jc w:val="center"/>
        <w:rPr>
          <w:rFonts w:ascii="Segoe UI" w:hAnsi="Segoe UI" w:eastAsia="Segoe UI" w:cs="Segoe UI"/>
          <w:b w:val="0"/>
          <w:bCs w:val="0"/>
          <w:i w:val="0"/>
          <w:iCs w:val="0"/>
          <w:caps w:val="0"/>
          <w:smallCaps w:val="0"/>
          <w:noProof w:val="0"/>
          <w:color w:val="000000" w:themeColor="text1" w:themeTint="FF" w:themeShade="FF"/>
          <w:sz w:val="22"/>
          <w:szCs w:val="22"/>
          <w:lang w:val="en-GB"/>
        </w:rPr>
      </w:pPr>
    </w:p>
    <w:p w:rsidR="00C65A84" w:rsidP="05AB0630" w:rsidRDefault="00C65A84" w14:paraId="5197841B" w14:textId="5504416D">
      <w:pPr>
        <w:spacing w:beforeAutospacing="on" w:afterAutospacing="on" w:line="240" w:lineRule="auto"/>
        <w:jc w:val="center"/>
        <w:rPr>
          <w:rFonts w:ascii="Calibri" w:hAnsi="Calibri" w:eastAsia="Calibri" w:cs="Calibri"/>
          <w:b w:val="0"/>
          <w:bCs w:val="0"/>
          <w:i w:val="0"/>
          <w:iCs w:val="0"/>
          <w:caps w:val="0"/>
          <w:smallCaps w:val="0"/>
          <w:noProof w:val="0"/>
          <w:color w:val="FF0000"/>
          <w:sz w:val="28"/>
          <w:szCs w:val="28"/>
          <w:lang w:val="en-GB"/>
        </w:rPr>
      </w:pPr>
      <w:r w:rsidRPr="05AB0630" w:rsidR="37F2791E">
        <w:rPr>
          <w:rFonts w:ascii="Calibri" w:hAnsi="Calibri" w:eastAsia="Calibri" w:cs="Calibri"/>
          <w:b w:val="1"/>
          <w:bCs w:val="1"/>
          <w:i w:val="0"/>
          <w:iCs w:val="0"/>
          <w:caps w:val="0"/>
          <w:smallCaps w:val="0"/>
          <w:noProof w:val="0"/>
          <w:color w:val="FF0000"/>
          <w:sz w:val="28"/>
          <w:szCs w:val="28"/>
          <w:lang w:val="en-GB"/>
        </w:rPr>
        <w:t>Vision</w:t>
      </w:r>
    </w:p>
    <w:p w:rsidR="00C65A84" w:rsidP="05AB0630" w:rsidRDefault="00C65A84" w14:paraId="6B210031" w14:textId="02E1F8A2">
      <w:pPr>
        <w:spacing w:beforeAutospacing="on" w:afterAutospacing="on"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05AB0630" w:rsidR="37F2791E">
        <w:rPr>
          <w:rFonts w:ascii="Calibri" w:hAnsi="Calibri" w:eastAsia="Calibri" w:cs="Calibri"/>
          <w:b w:val="1"/>
          <w:bCs w:val="1"/>
          <w:i w:val="0"/>
          <w:iCs w:val="0"/>
          <w:caps w:val="0"/>
          <w:smallCaps w:val="0"/>
          <w:noProof w:val="0"/>
          <w:color w:val="000000" w:themeColor="text1" w:themeTint="FF" w:themeShade="FF"/>
          <w:sz w:val="28"/>
          <w:szCs w:val="28"/>
          <w:lang w:val="en-GB"/>
        </w:rPr>
        <w:t>Rooted in God’s love, we serve our community with compassion, perseverance and respect.</w:t>
      </w:r>
    </w:p>
    <w:p w:rsidR="00C65A84" w:rsidP="05AB0630" w:rsidRDefault="00C65A84" w14:paraId="22F66A01" w14:textId="5F7559E0">
      <w:pPr>
        <w:spacing w:beforeAutospacing="on" w:afterAutospacing="on"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w:rsidR="00C65A84" w:rsidP="05AB0630" w:rsidRDefault="00C65A84" w14:paraId="76F7FFA9" w14:textId="1C9DC1EE">
      <w:pPr>
        <w:spacing w:beforeAutospacing="on" w:afterAutospacing="on" w:line="240" w:lineRule="auto"/>
        <w:jc w:val="center"/>
        <w:rPr>
          <w:rFonts w:ascii="Calibri" w:hAnsi="Calibri" w:eastAsia="Calibri" w:cs="Calibri"/>
          <w:b w:val="0"/>
          <w:bCs w:val="0"/>
          <w:i w:val="0"/>
          <w:iCs w:val="0"/>
          <w:caps w:val="0"/>
          <w:smallCaps w:val="0"/>
          <w:noProof w:val="0"/>
          <w:color w:val="FF0000"/>
          <w:sz w:val="28"/>
          <w:szCs w:val="28"/>
          <w:lang w:val="en-GB"/>
        </w:rPr>
      </w:pPr>
      <w:r w:rsidRPr="05AB0630" w:rsidR="37F2791E">
        <w:rPr>
          <w:rFonts w:ascii="Calibri" w:hAnsi="Calibri" w:eastAsia="Calibri" w:cs="Calibri"/>
          <w:b w:val="1"/>
          <w:bCs w:val="1"/>
          <w:i w:val="0"/>
          <w:iCs w:val="0"/>
          <w:caps w:val="0"/>
          <w:smallCaps w:val="0"/>
          <w:noProof w:val="0"/>
          <w:color w:val="FF0000"/>
          <w:sz w:val="28"/>
          <w:szCs w:val="28"/>
          <w:lang w:val="en-GB"/>
        </w:rPr>
        <w:t>Values</w:t>
      </w:r>
    </w:p>
    <w:p w:rsidR="00C65A84" w:rsidP="05AB0630" w:rsidRDefault="00C65A84" w14:paraId="1A2661EC" w14:textId="355182C0">
      <w:pPr>
        <w:spacing w:beforeAutospacing="on" w:afterAutospacing="on"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05AB0630" w:rsidR="37F2791E">
        <w:rPr>
          <w:rFonts w:ascii="Calibri" w:hAnsi="Calibri" w:eastAsia="Calibri" w:cs="Calibri"/>
          <w:b w:val="1"/>
          <w:bCs w:val="1"/>
          <w:i w:val="0"/>
          <w:iCs w:val="0"/>
          <w:caps w:val="0"/>
          <w:smallCaps w:val="0"/>
          <w:noProof w:val="0"/>
          <w:color w:val="000000" w:themeColor="text1" w:themeTint="FF" w:themeShade="FF"/>
          <w:sz w:val="28"/>
          <w:szCs w:val="28"/>
          <w:lang w:val="en-GB"/>
        </w:rPr>
        <w:t>Service, Compassion, Perseverance, Respect</w:t>
      </w:r>
    </w:p>
    <w:p w:rsidR="00C65A84" w:rsidP="05AB0630" w:rsidRDefault="00C65A84" w14:paraId="238B5015" w14:textId="2EA78F6A">
      <w:pPr>
        <w:spacing w:before="200" w:after="200" w:line="276" w:lineRule="auto"/>
        <w:jc w:val="center"/>
        <w:rPr>
          <w:rFonts w:ascii="Calibri" w:hAnsi="Calibri" w:eastAsia="Calibri" w:cs="Calibri"/>
          <w:b w:val="0"/>
          <w:bCs w:val="0"/>
          <w:i w:val="0"/>
          <w:iCs w:val="0"/>
          <w:caps w:val="0"/>
          <w:smallCaps w:val="0"/>
          <w:noProof w:val="0"/>
          <w:color w:val="000000" w:themeColor="text1" w:themeTint="FF" w:themeShade="FF"/>
          <w:sz w:val="36"/>
          <w:szCs w:val="36"/>
          <w:lang w:val="en-GB"/>
        </w:rPr>
      </w:pPr>
    </w:p>
    <w:p w:rsidR="00C65A84" w:rsidP="05AB0630" w:rsidRDefault="00C65A84" w14:paraId="457D178F" w14:textId="2602A558">
      <w:pPr>
        <w:spacing w:before="200" w:after="200" w:line="276" w:lineRule="auto"/>
        <w:jc w:val="center"/>
        <w:rPr>
          <w:rFonts w:ascii="Calibri" w:hAnsi="Calibri" w:eastAsia="Calibri" w:cs="Calibri"/>
          <w:b w:val="0"/>
          <w:bCs w:val="0"/>
          <w:i w:val="0"/>
          <w:iCs w:val="0"/>
          <w:caps w:val="0"/>
          <w:smallCaps w:val="0"/>
          <w:noProof w:val="0"/>
          <w:color w:val="000000" w:themeColor="text1" w:themeTint="FF" w:themeShade="FF"/>
          <w:sz w:val="36"/>
          <w:szCs w:val="36"/>
          <w:lang w:val="en-GB"/>
        </w:rPr>
      </w:pPr>
    </w:p>
    <w:p w:rsidR="00C65A84" w:rsidP="05AB0630" w:rsidRDefault="00C65A84" w14:paraId="6381468D" w14:textId="4D98CE3F">
      <w:pPr>
        <w:pStyle w:val="Title"/>
        <w:spacing w:before="200" w:after="200" w:line="276" w:lineRule="auto"/>
        <w:jc w:val="center"/>
        <w:rPr>
          <w:rFonts w:ascii="Calibri" w:hAnsi="Calibri" w:eastAsia="Calibri" w:cs="Calibri"/>
          <w:b w:val="0"/>
          <w:bCs w:val="0"/>
          <w:i w:val="0"/>
          <w:iCs w:val="0"/>
          <w:caps w:val="0"/>
          <w:smallCaps w:val="0"/>
          <w:noProof w:val="0"/>
          <w:color w:val="000000" w:themeColor="text1" w:themeTint="FF" w:themeShade="FF"/>
          <w:sz w:val="48"/>
          <w:szCs w:val="48"/>
          <w:lang w:val="en-GB"/>
        </w:rPr>
      </w:pPr>
      <w:r w:rsidRPr="05AB0630" w:rsidR="37F2791E">
        <w:rPr>
          <w:rFonts w:ascii="Calibri" w:hAnsi="Calibri" w:eastAsia="Calibri" w:cs="Calibri"/>
          <w:b w:val="1"/>
          <w:bCs w:val="1"/>
          <w:i w:val="0"/>
          <w:iCs w:val="0"/>
          <w:caps w:val="0"/>
          <w:smallCaps w:val="0"/>
          <w:noProof w:val="0"/>
          <w:color w:val="000000" w:themeColor="text1" w:themeTint="FF" w:themeShade="FF"/>
          <w:sz w:val="48"/>
          <w:szCs w:val="48"/>
          <w:lang w:val="en-GB"/>
        </w:rPr>
        <w:t>Complaints Policy</w:t>
      </w:r>
    </w:p>
    <w:p w:rsidR="00C65A84" w:rsidP="05AB0630" w:rsidRDefault="00C65A84" w14:paraId="558BCE3D" w14:textId="18173A6B">
      <w:pPr>
        <w:pStyle w:val="Normal"/>
        <w:rPr>
          <w:rFonts w:ascii="Segoe UI" w:hAnsi="Segoe UI" w:eastAsia="Segoe UI" w:cs="Segoe UI"/>
          <w:b w:val="0"/>
          <w:bCs w:val="0"/>
          <w:i w:val="0"/>
          <w:iCs w:val="0"/>
          <w:caps w:val="0"/>
          <w:smallCaps w:val="0"/>
          <w:noProof w:val="0"/>
          <w:color w:val="000000" w:themeColor="text1" w:themeTint="FF" w:themeShade="FF"/>
          <w:sz w:val="22"/>
          <w:szCs w:val="22"/>
          <w:lang w:val="en-GB"/>
        </w:rPr>
      </w:pPr>
    </w:p>
    <w:p w:rsidR="00C65A84" w:rsidP="05AB0630" w:rsidRDefault="00C65A84" w14:paraId="29E36FEE" w14:textId="65402D00">
      <w:pPr>
        <w:spacing w:beforeAutospacing="on" w:afterAutospacing="on" w:line="240"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p>
    <w:p w:rsidR="00C65A84" w:rsidP="05AB0630" w:rsidRDefault="00C65A84" w14:paraId="6452163A" w14:textId="0AC3456E">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5AB0630" w:rsidR="37F2791E">
        <w:rPr>
          <w:rFonts w:ascii="Calibri" w:hAnsi="Calibri" w:eastAsia="Calibri" w:cs="Calibri"/>
          <w:b w:val="1"/>
          <w:bCs w:val="1"/>
          <w:i w:val="0"/>
          <w:iCs w:val="0"/>
          <w:caps w:val="0"/>
          <w:smallCaps w:val="0"/>
          <w:noProof w:val="0"/>
          <w:color w:val="000000" w:themeColor="text1" w:themeTint="FF" w:themeShade="FF"/>
          <w:sz w:val="24"/>
          <w:szCs w:val="24"/>
          <w:lang w:val="en-GB"/>
        </w:rPr>
        <w:t>Updated by: Helen Dunn, Headteacher</w:t>
      </w:r>
    </w:p>
    <w:p w:rsidR="00C65A84" w:rsidP="05AB0630" w:rsidRDefault="00C65A84" w14:paraId="2159E9C7" w14:textId="6B543035">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5AB0630" w:rsidR="37F2791E">
        <w:rPr>
          <w:rFonts w:ascii="Calibri" w:hAnsi="Calibri" w:eastAsia="Calibri" w:cs="Calibri"/>
          <w:b w:val="1"/>
          <w:bCs w:val="1"/>
          <w:i w:val="0"/>
          <w:iCs w:val="0"/>
          <w:caps w:val="0"/>
          <w:smallCaps w:val="0"/>
          <w:noProof w:val="0"/>
          <w:color w:val="000000" w:themeColor="text1" w:themeTint="FF" w:themeShade="FF"/>
          <w:sz w:val="24"/>
          <w:szCs w:val="24"/>
          <w:lang w:val="en-GB"/>
        </w:rPr>
        <w:t>Updated: September 2025</w:t>
      </w:r>
    </w:p>
    <w:p w:rsidR="00C65A84" w:rsidP="05AB0630" w:rsidRDefault="00C65A84" w14:paraId="64F62135" w14:textId="0754DDF5">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5AB0630" w:rsidR="37F2791E">
        <w:rPr>
          <w:rFonts w:ascii="Calibri" w:hAnsi="Calibri" w:eastAsia="Calibri" w:cs="Calibri"/>
          <w:b w:val="1"/>
          <w:bCs w:val="1"/>
          <w:i w:val="0"/>
          <w:iCs w:val="0"/>
          <w:caps w:val="0"/>
          <w:smallCaps w:val="0"/>
          <w:noProof w:val="0"/>
          <w:color w:val="000000" w:themeColor="text1" w:themeTint="FF" w:themeShade="FF"/>
          <w:sz w:val="24"/>
          <w:szCs w:val="24"/>
          <w:lang w:val="en-GB"/>
        </w:rPr>
        <w:t>Ratification date: September 2025</w:t>
      </w:r>
    </w:p>
    <w:p w:rsidR="00C65A84" w:rsidP="05AB0630" w:rsidRDefault="00C65A84" w14:paraId="00CE7093" w14:textId="3564A8DD">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5AB0630" w:rsidR="37F2791E">
        <w:rPr>
          <w:rFonts w:ascii="Calibri" w:hAnsi="Calibri" w:eastAsia="Calibri" w:cs="Calibri"/>
          <w:b w:val="1"/>
          <w:bCs w:val="1"/>
          <w:i w:val="0"/>
          <w:iCs w:val="0"/>
          <w:caps w:val="0"/>
          <w:smallCaps w:val="0"/>
          <w:noProof w:val="0"/>
          <w:color w:val="000000" w:themeColor="text1" w:themeTint="FF" w:themeShade="FF"/>
          <w:sz w:val="24"/>
          <w:szCs w:val="24"/>
          <w:lang w:val="en-GB"/>
        </w:rPr>
        <w:t>Ratified by: FGB</w:t>
      </w:r>
    </w:p>
    <w:p w:rsidR="00C65A84" w:rsidP="05AB0630" w:rsidRDefault="00C65A84" w14:paraId="1F0B37B2" w14:textId="0FFF462F">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5AB0630" w:rsidR="37F2791E">
        <w:rPr>
          <w:rFonts w:ascii="Calibri" w:hAnsi="Calibri" w:eastAsia="Calibri" w:cs="Calibri"/>
          <w:b w:val="1"/>
          <w:bCs w:val="1"/>
          <w:i w:val="0"/>
          <w:iCs w:val="0"/>
          <w:caps w:val="0"/>
          <w:smallCaps w:val="0"/>
          <w:noProof w:val="0"/>
          <w:color w:val="000000" w:themeColor="text1" w:themeTint="FF" w:themeShade="FF"/>
          <w:sz w:val="24"/>
          <w:szCs w:val="24"/>
          <w:lang w:val="en-GB"/>
        </w:rPr>
        <w:t>Review date: September 2026</w:t>
      </w:r>
    </w:p>
    <w:p w:rsidR="00C65A84" w:rsidP="05AB0630" w:rsidRDefault="00C65A84" w14:paraId="1FDAA9BD" w14:textId="5BED8F84">
      <w:pPr>
        <w:pStyle w:val="Normal"/>
      </w:pPr>
    </w:p>
    <w:p w:rsidR="05AB0630" w:rsidP="05AB0630" w:rsidRDefault="05AB0630" w14:paraId="193B6C4E" w14:textId="7280C567">
      <w:pPr>
        <w:pStyle w:val="Normal"/>
      </w:pPr>
    </w:p>
    <w:p w:rsidRPr="00FD27C9" w:rsidR="0025107E" w:rsidP="05AB0630" w:rsidRDefault="00D559A8" w14:paraId="6CCFC469" w14:textId="5B773D76">
      <w:pPr>
        <w:pStyle w:val="TNCBodyText"/>
        <w:rPr>
          <w:b w:val="1"/>
          <w:bCs w:val="1"/>
          <w:color w:val="auto" w:themeColor="accent1" w:themeShade="BF"/>
          <w:sz w:val="32"/>
          <w:szCs w:val="32"/>
        </w:rPr>
      </w:pPr>
      <w:r w:rsidRPr="05AB0630" w:rsidR="00D559A8">
        <w:rPr>
          <w:b w:val="1"/>
          <w:bCs w:val="1"/>
          <w:color w:val="auto"/>
          <w:sz w:val="32"/>
          <w:szCs w:val="32"/>
        </w:rPr>
        <w:t>Contents:</w:t>
      </w:r>
    </w:p>
    <w:p w:rsidR="0068061B" w:rsidP="05AB0630" w:rsidRDefault="00AA0BCE" w14:paraId="3609A92A" w14:textId="77777777" w14:noSpellErr="1">
      <w:pPr>
        <w:pStyle w:val="TNCBodyText"/>
        <w:rPr>
          <w:rStyle w:val="Hyperlink"/>
          <w:color w:val="auto"/>
        </w:rPr>
      </w:pPr>
      <w:hyperlink w:anchor="_Statement_of_intent">
        <w:r w:rsidRPr="05AB0630" w:rsidR="00D559A8">
          <w:rPr>
            <w:rStyle w:val="Hyperlink"/>
            <w:color w:val="auto"/>
          </w:rPr>
          <w:t>Statement of intent</w:t>
        </w:r>
      </w:hyperlink>
    </w:p>
    <w:p w:rsidR="0068061B" w:rsidP="05AB0630" w:rsidRDefault="00AA0BCE" w14:paraId="5AAC83C2" w14:textId="1B16A8C4" w14:noSpellErr="1">
      <w:pPr>
        <w:pStyle w:val="TNCBodyText"/>
        <w:numPr>
          <w:ilvl w:val="0"/>
          <w:numId w:val="11"/>
        </w:numPr>
        <w:rPr>
          <w:color w:val="auto"/>
        </w:rPr>
      </w:pPr>
      <w:hyperlink w:anchor="_Legal_framework">
        <w:r w:rsidRPr="05AB0630" w:rsidR="0068061B">
          <w:rPr>
            <w:rStyle w:val="Hyperlink"/>
            <w:color w:val="auto"/>
          </w:rPr>
          <w:t>Legal framework</w:t>
        </w:r>
      </w:hyperlink>
      <w:r w:rsidRPr="05AB0630" w:rsidR="0068061B">
        <w:rPr>
          <w:color w:val="auto"/>
        </w:rPr>
        <w:t xml:space="preserve"> </w:t>
      </w:r>
    </w:p>
    <w:p w:rsidR="0068061B" w:rsidP="05AB0630" w:rsidRDefault="00AA0BCE" w14:paraId="27478783" w14:textId="1F2CB340" w14:noSpellErr="1">
      <w:pPr>
        <w:pStyle w:val="TNCBodyText"/>
        <w:numPr>
          <w:ilvl w:val="0"/>
          <w:numId w:val="11"/>
        </w:numPr>
        <w:rPr>
          <w:color w:val="auto"/>
        </w:rPr>
      </w:pPr>
      <w:hyperlink w:anchor="_Definitions">
        <w:r w:rsidRPr="05AB0630" w:rsidR="0068061B">
          <w:rPr>
            <w:rStyle w:val="Hyperlink"/>
            <w:color w:val="auto"/>
          </w:rPr>
          <w:t>Definitions</w:t>
        </w:r>
      </w:hyperlink>
      <w:r w:rsidRPr="05AB0630" w:rsidR="0068061B">
        <w:rPr>
          <w:color w:val="auto"/>
        </w:rPr>
        <w:t xml:space="preserve"> </w:t>
      </w:r>
    </w:p>
    <w:p w:rsidR="0068061B" w:rsidP="05AB0630" w:rsidRDefault="00AA0BCE" w14:paraId="7E2684DA" w14:textId="3586016D" w14:noSpellErr="1">
      <w:pPr>
        <w:pStyle w:val="TNCBodyText"/>
        <w:numPr>
          <w:ilvl w:val="0"/>
          <w:numId w:val="11"/>
        </w:numPr>
        <w:rPr>
          <w:color w:val="auto"/>
        </w:rPr>
      </w:pPr>
      <w:hyperlink w:anchor="_Roles_and_responsibilities">
        <w:r w:rsidRPr="05AB0630" w:rsidR="0068061B">
          <w:rPr>
            <w:rStyle w:val="Hyperlink"/>
            <w:color w:val="auto"/>
          </w:rPr>
          <w:t>Roles and responsibilities</w:t>
        </w:r>
      </w:hyperlink>
      <w:r w:rsidRPr="05AB0630" w:rsidR="0068061B">
        <w:rPr>
          <w:color w:val="auto"/>
        </w:rPr>
        <w:t xml:space="preserve"> </w:t>
      </w:r>
    </w:p>
    <w:p w:rsidR="0068061B" w:rsidP="05AB0630" w:rsidRDefault="00AA0BCE" w14:paraId="26C39E5A" w14:textId="7D2BCD23" w14:noSpellErr="1">
      <w:pPr>
        <w:pStyle w:val="TNCBodyText"/>
        <w:numPr>
          <w:ilvl w:val="0"/>
          <w:numId w:val="11"/>
        </w:numPr>
        <w:rPr>
          <w:color w:val="auto"/>
        </w:rPr>
      </w:pPr>
      <w:hyperlink w:anchor="_Making_a_complaint">
        <w:r w:rsidRPr="05AB0630" w:rsidR="0068061B">
          <w:rPr>
            <w:rStyle w:val="Hyperlink"/>
            <w:color w:val="auto"/>
          </w:rPr>
          <w:t>Making a complaint</w:t>
        </w:r>
      </w:hyperlink>
      <w:r w:rsidRPr="05AB0630" w:rsidR="0068061B">
        <w:rPr>
          <w:color w:val="auto"/>
        </w:rPr>
        <w:t xml:space="preserve"> </w:t>
      </w:r>
    </w:p>
    <w:p w:rsidR="0068061B" w:rsidP="05AB0630" w:rsidRDefault="00AA0BCE" w14:paraId="399E9F9D" w14:textId="04DAF9AC" w14:noSpellErr="1">
      <w:pPr>
        <w:pStyle w:val="TNCBodyText"/>
        <w:numPr>
          <w:ilvl w:val="0"/>
          <w:numId w:val="11"/>
        </w:numPr>
        <w:rPr>
          <w:color w:val="auto"/>
        </w:rPr>
      </w:pPr>
      <w:hyperlink w:anchor="_Complaints_procedure">
        <w:r w:rsidRPr="05AB0630" w:rsidR="0068061B">
          <w:rPr>
            <w:rStyle w:val="Hyperlink"/>
            <w:color w:val="auto"/>
          </w:rPr>
          <w:t>Complaints procedure</w:t>
        </w:r>
      </w:hyperlink>
      <w:r w:rsidRPr="05AB0630" w:rsidR="0068061B">
        <w:rPr>
          <w:color w:val="auto"/>
        </w:rPr>
        <w:t xml:space="preserve"> </w:t>
      </w:r>
    </w:p>
    <w:p w:rsidR="0068061B" w:rsidP="05AB0630" w:rsidRDefault="00AA0BCE" w14:paraId="155E175D" w14:textId="3BAED323" w14:noSpellErr="1">
      <w:pPr>
        <w:pStyle w:val="TNCBodyText"/>
        <w:numPr>
          <w:ilvl w:val="0"/>
          <w:numId w:val="11"/>
        </w:numPr>
        <w:rPr>
          <w:color w:val="auto"/>
        </w:rPr>
      </w:pPr>
      <w:hyperlink w:anchor="_Recording_a_complaint">
        <w:r w:rsidRPr="05AB0630" w:rsidR="0068061B">
          <w:rPr>
            <w:rStyle w:val="Hyperlink"/>
            <w:color w:val="auto"/>
          </w:rPr>
          <w:t>Interviewing witnesses</w:t>
        </w:r>
      </w:hyperlink>
      <w:r w:rsidRPr="05AB0630" w:rsidR="0068061B">
        <w:rPr>
          <w:color w:val="auto"/>
        </w:rPr>
        <w:t xml:space="preserve"> </w:t>
      </w:r>
    </w:p>
    <w:p w:rsidR="0068061B" w:rsidP="05AB0630" w:rsidRDefault="00AA0BCE" w14:paraId="55B30FA5" w14:textId="172FB5DA" w14:noSpellErr="1">
      <w:pPr>
        <w:pStyle w:val="TNCBodyText"/>
        <w:numPr>
          <w:ilvl w:val="0"/>
          <w:numId w:val="11"/>
        </w:numPr>
        <w:rPr>
          <w:color w:val="auto"/>
        </w:rPr>
      </w:pPr>
      <w:hyperlink w:anchor="_Recording_a_complaint_1">
        <w:r w:rsidRPr="05AB0630" w:rsidR="0068061B">
          <w:rPr>
            <w:rStyle w:val="Hyperlink"/>
            <w:color w:val="auto"/>
          </w:rPr>
          <w:t>Recording a complaint</w:t>
        </w:r>
      </w:hyperlink>
      <w:r w:rsidRPr="05AB0630" w:rsidR="0068061B">
        <w:rPr>
          <w:color w:val="auto"/>
        </w:rPr>
        <w:t xml:space="preserve"> </w:t>
      </w:r>
    </w:p>
    <w:p w:rsidR="0068061B" w:rsidP="05AB0630" w:rsidRDefault="00AA0BCE" w14:paraId="516C0402" w14:textId="4EBF7D62" w14:noSpellErr="1">
      <w:pPr>
        <w:pStyle w:val="TNCBodyText"/>
        <w:numPr>
          <w:ilvl w:val="0"/>
          <w:numId w:val="11"/>
        </w:numPr>
        <w:rPr>
          <w:color w:val="auto"/>
        </w:rPr>
      </w:pPr>
      <w:hyperlink w:anchor="_Complaints_not_covered">
        <w:r w:rsidRPr="05AB0630" w:rsidR="0068061B">
          <w:rPr>
            <w:rStyle w:val="Hyperlink"/>
            <w:color w:val="auto"/>
          </w:rPr>
          <w:t>Complaints not covered by this procedure</w:t>
        </w:r>
      </w:hyperlink>
      <w:r w:rsidRPr="05AB0630" w:rsidR="0068061B">
        <w:rPr>
          <w:color w:val="auto"/>
        </w:rPr>
        <w:t xml:space="preserve"> </w:t>
      </w:r>
    </w:p>
    <w:p w:rsidR="0068061B" w:rsidP="05AB0630" w:rsidRDefault="00AA0BCE" w14:paraId="37E29D1D" w14:textId="7389E63B" w14:noSpellErr="1">
      <w:pPr>
        <w:pStyle w:val="TNCBodyText"/>
        <w:numPr>
          <w:ilvl w:val="0"/>
          <w:numId w:val="11"/>
        </w:numPr>
        <w:rPr>
          <w:color w:val="auto"/>
        </w:rPr>
      </w:pPr>
      <w:hyperlink w:anchor="_Exceptional_circumstances">
        <w:r w:rsidRPr="05AB0630" w:rsidR="0068061B">
          <w:rPr>
            <w:rStyle w:val="Hyperlink"/>
            <w:color w:val="auto"/>
          </w:rPr>
          <w:t>Exceptional circumstances</w:t>
        </w:r>
      </w:hyperlink>
      <w:r w:rsidRPr="05AB0630" w:rsidR="0068061B">
        <w:rPr>
          <w:color w:val="auto"/>
        </w:rPr>
        <w:t xml:space="preserve"> </w:t>
      </w:r>
    </w:p>
    <w:p w:rsidR="0068061B" w:rsidP="05AB0630" w:rsidRDefault="00AA0BCE" w14:paraId="0BB239F4" w14:textId="4EBB7D62" w14:noSpellErr="1">
      <w:pPr>
        <w:pStyle w:val="TNCBodyText"/>
        <w:numPr>
          <w:ilvl w:val="0"/>
          <w:numId w:val="11"/>
        </w:numPr>
        <w:rPr>
          <w:color w:val="auto"/>
        </w:rPr>
      </w:pPr>
      <w:hyperlink w:anchor="_[Updated]_Managing_unreasonable">
        <w:r w:rsidRPr="05AB0630" w:rsidR="0068061B">
          <w:rPr>
            <w:rStyle w:val="Hyperlink"/>
            <w:color w:val="auto"/>
          </w:rPr>
          <w:t>Managing serial and unreasonable complaints</w:t>
        </w:r>
      </w:hyperlink>
      <w:r w:rsidRPr="05AB0630" w:rsidR="0068061B">
        <w:rPr>
          <w:color w:val="auto"/>
        </w:rPr>
        <w:t xml:space="preserve"> </w:t>
      </w:r>
    </w:p>
    <w:p w:rsidR="0068061B" w:rsidP="05AB0630" w:rsidRDefault="00AA0BCE" w14:paraId="4F660601" w14:textId="0CF97A6D" w14:noSpellErr="1">
      <w:pPr>
        <w:pStyle w:val="TNCBodyText"/>
        <w:numPr>
          <w:ilvl w:val="0"/>
          <w:numId w:val="11"/>
        </w:numPr>
        <w:rPr>
          <w:color w:val="auto"/>
        </w:rPr>
      </w:pPr>
      <w:hyperlink w:anchor="_Complaints_campaigns_2">
        <w:r w:rsidRPr="05AB0630" w:rsidR="0068061B">
          <w:rPr>
            <w:rStyle w:val="Hyperlink"/>
            <w:color w:val="auto"/>
          </w:rPr>
          <w:t>Complaints campaigns</w:t>
        </w:r>
      </w:hyperlink>
      <w:r w:rsidRPr="05AB0630" w:rsidR="0068061B">
        <w:rPr>
          <w:color w:val="auto"/>
        </w:rPr>
        <w:t xml:space="preserve"> </w:t>
      </w:r>
    </w:p>
    <w:p w:rsidR="0068061B" w:rsidP="05AB0630" w:rsidRDefault="00AA0BCE" w14:paraId="18012F54" w14:textId="556A4A8A" w14:noSpellErr="1">
      <w:pPr>
        <w:pStyle w:val="TNCBodyText"/>
        <w:numPr>
          <w:ilvl w:val="0"/>
          <w:numId w:val="11"/>
        </w:numPr>
        <w:rPr>
          <w:color w:val="auto"/>
        </w:rPr>
      </w:pPr>
      <w:hyperlink w:anchor="_Barring_from_the">
        <w:r w:rsidRPr="05AB0630" w:rsidR="0068061B">
          <w:rPr>
            <w:rStyle w:val="Hyperlink"/>
            <w:color w:val="auto"/>
          </w:rPr>
          <w:t>Barring from the premises</w:t>
        </w:r>
      </w:hyperlink>
      <w:r w:rsidRPr="05AB0630" w:rsidR="0068061B">
        <w:rPr>
          <w:color w:val="auto"/>
        </w:rPr>
        <w:t xml:space="preserve"> </w:t>
      </w:r>
    </w:p>
    <w:p w:rsidR="0068061B" w:rsidP="05AB0630" w:rsidRDefault="00AA0BCE" w14:paraId="008170A0" w14:textId="62BC08D2" w14:noSpellErr="1">
      <w:pPr>
        <w:pStyle w:val="TNCBodyText"/>
        <w:numPr>
          <w:ilvl w:val="0"/>
          <w:numId w:val="11"/>
        </w:numPr>
        <w:rPr>
          <w:color w:val="auto"/>
        </w:rPr>
      </w:pPr>
      <w:hyperlink w:anchor="_Standard_of_fluency">
        <w:r w:rsidRPr="05AB0630" w:rsidR="0068061B">
          <w:rPr>
            <w:rStyle w:val="Hyperlink"/>
            <w:color w:val="auto"/>
          </w:rPr>
          <w:t>Standard of fluency complaints</w:t>
        </w:r>
      </w:hyperlink>
      <w:r w:rsidRPr="05AB0630" w:rsidR="0068061B">
        <w:rPr>
          <w:color w:val="auto"/>
        </w:rPr>
        <w:t xml:space="preserve"> </w:t>
      </w:r>
    </w:p>
    <w:p w:rsidR="0068061B" w:rsidP="05AB0630" w:rsidRDefault="00AA0BCE" w14:paraId="00CA6C11" w14:textId="2C9A3461" w14:noSpellErr="1">
      <w:pPr>
        <w:pStyle w:val="TNCBodyText"/>
        <w:numPr>
          <w:ilvl w:val="0"/>
          <w:numId w:val="11"/>
        </w:numPr>
        <w:rPr>
          <w:color w:val="auto"/>
        </w:rPr>
      </w:pPr>
      <w:hyperlink w:anchor="_Role_of_the">
        <w:r w:rsidRPr="05AB0630" w:rsidR="0068061B">
          <w:rPr>
            <w:rStyle w:val="Hyperlink"/>
            <w:color w:val="auto"/>
          </w:rPr>
          <w:t>Role of the DfE</w:t>
        </w:r>
      </w:hyperlink>
      <w:r w:rsidRPr="05AB0630" w:rsidR="0068061B">
        <w:rPr>
          <w:color w:val="auto"/>
        </w:rPr>
        <w:t xml:space="preserve"> </w:t>
      </w:r>
    </w:p>
    <w:p w:rsidR="0068061B" w:rsidP="05AB0630" w:rsidRDefault="00AA0BCE" w14:paraId="70A075A8" w14:textId="3E1BBFEE" w14:noSpellErr="1">
      <w:pPr>
        <w:pStyle w:val="TNCBodyText"/>
        <w:numPr>
          <w:ilvl w:val="0"/>
          <w:numId w:val="11"/>
        </w:numPr>
        <w:rPr>
          <w:color w:val="auto"/>
        </w:rPr>
      </w:pPr>
      <w:hyperlink w:anchor="_Transferring_data">
        <w:r w:rsidRPr="05AB0630" w:rsidR="0068061B">
          <w:rPr>
            <w:rStyle w:val="Hyperlink"/>
            <w:color w:val="auto"/>
          </w:rPr>
          <w:t>Transferring data</w:t>
        </w:r>
      </w:hyperlink>
      <w:r w:rsidRPr="05AB0630" w:rsidR="0068061B">
        <w:rPr>
          <w:color w:val="auto"/>
        </w:rPr>
        <w:t xml:space="preserve"> </w:t>
      </w:r>
    </w:p>
    <w:p w:rsidR="0068061B" w:rsidP="05AB0630" w:rsidRDefault="00AA0BCE" w14:paraId="56CE9D2F" w14:textId="1677FC6A" w14:noSpellErr="1">
      <w:pPr>
        <w:pStyle w:val="TNCBodyText"/>
        <w:numPr>
          <w:ilvl w:val="0"/>
          <w:numId w:val="11"/>
        </w:numPr>
        <w:rPr>
          <w:color w:val="auto"/>
        </w:rPr>
      </w:pPr>
      <w:hyperlink w:anchor="_Availability">
        <w:r w:rsidRPr="05AB0630" w:rsidR="0068061B">
          <w:rPr>
            <w:rStyle w:val="Hyperlink"/>
            <w:color w:val="auto"/>
          </w:rPr>
          <w:t>Availability</w:t>
        </w:r>
      </w:hyperlink>
      <w:r w:rsidRPr="05AB0630" w:rsidR="0068061B">
        <w:rPr>
          <w:color w:val="auto"/>
        </w:rPr>
        <w:t xml:space="preserve"> </w:t>
      </w:r>
    </w:p>
    <w:p w:rsidR="00D559A8" w:rsidP="05AB0630" w:rsidRDefault="00AA0BCE" w14:paraId="7BA65782" w14:textId="1225A379" w14:noSpellErr="1">
      <w:pPr>
        <w:pStyle w:val="TNCBodyText"/>
        <w:numPr>
          <w:ilvl w:val="0"/>
          <w:numId w:val="11"/>
        </w:numPr>
        <w:rPr>
          <w:color w:val="auto"/>
        </w:rPr>
      </w:pPr>
      <w:hyperlink w:anchor="_Reviewing_the_procedure">
        <w:r w:rsidRPr="05AB0630" w:rsidR="0068061B">
          <w:rPr>
            <w:rStyle w:val="Hyperlink"/>
            <w:color w:val="auto"/>
          </w:rPr>
          <w:t>Monitoring and review</w:t>
        </w:r>
      </w:hyperlink>
      <w:r w:rsidRPr="05AB0630">
        <w:rPr>
          <w:color w:val="auto"/>
        </w:rPr>
        <w:br w:type="page"/>
      </w:r>
    </w:p>
    <w:p w:rsidRPr="005E00AE" w:rsidR="00D559A8" w:rsidP="05AB0630" w:rsidRDefault="00D559A8" w14:paraId="7E2FBA44" w14:textId="3AD5DF7B" w14:noSpellErr="1">
      <w:pPr>
        <w:pStyle w:val="TNCBodyText"/>
        <w:rPr>
          <w:b w:val="1"/>
          <w:bCs w:val="1"/>
          <w:color w:val="auto" w:themeColor="accent1" w:themeShade="BF"/>
          <w:sz w:val="32"/>
          <w:szCs w:val="32"/>
        </w:rPr>
      </w:pPr>
      <w:bookmarkStart w:name="_Statement_of_intent" w:id="1"/>
      <w:bookmarkEnd w:id="1"/>
      <w:r w:rsidRPr="05AB0630" w:rsidR="00D559A8">
        <w:rPr>
          <w:b w:val="1"/>
          <w:bCs w:val="1"/>
          <w:color w:val="auto"/>
          <w:sz w:val="32"/>
          <w:szCs w:val="32"/>
        </w:rPr>
        <w:t>Statement of intent</w:t>
      </w:r>
    </w:p>
    <w:p w:rsidRPr="0068061B" w:rsidR="0068061B" w:rsidP="05AB0630" w:rsidRDefault="0090187C" w14:paraId="64B00885" w14:textId="34C44DDD" w14:noSpellErr="1">
      <w:pPr>
        <w:pStyle w:val="TNCBodyText"/>
        <w:rPr>
          <w:color w:val="auto"/>
        </w:rPr>
      </w:pPr>
      <w:r w:rsidRPr="05AB0630" w:rsidR="0090187C">
        <w:rPr>
          <w:color w:val="auto"/>
        </w:rPr>
        <w:t>All Saints’ C of E Primary School, Ilkley</w:t>
      </w:r>
      <w:r w:rsidRPr="05AB0630" w:rsidR="0090187C">
        <w:rPr>
          <w:color w:val="auto"/>
        </w:rPr>
        <w:t>,</w:t>
      </w:r>
      <w:r w:rsidRPr="05AB0630" w:rsidR="0068061B">
        <w:rPr>
          <w:color w:val="auto"/>
        </w:rPr>
        <w:t xml:space="preserve"> </w:t>
      </w:r>
      <w:r w:rsidRPr="05AB0630" w:rsidR="0068061B">
        <w:rPr>
          <w:color w:val="auto"/>
        </w:rPr>
        <w:t xml:space="preserve">aims to </w:t>
      </w:r>
      <w:r w:rsidRPr="05AB0630" w:rsidR="0068061B">
        <w:rPr>
          <w:color w:val="auto"/>
        </w:rPr>
        <w:t xml:space="preserve">resolve all complaints at the earliest possible stage, and where possible, informally, and is dedicated to continuing to provide the highest quality of education possible throughout the procedure. </w:t>
      </w:r>
    </w:p>
    <w:p w:rsidRPr="0068061B" w:rsidR="0068061B" w:rsidP="05AB0630" w:rsidRDefault="0068061B" w14:paraId="5043D578" w14:textId="77777777" w14:noSpellErr="1">
      <w:pPr>
        <w:pStyle w:val="TNCBodyText"/>
        <w:rPr>
          <w:color w:val="auto"/>
        </w:rPr>
      </w:pPr>
      <w:r w:rsidRPr="05AB0630" w:rsidR="0068061B">
        <w:rPr>
          <w:color w:val="auto"/>
        </w:rPr>
        <w:t xml:space="preserve">This policy has been created to deal with any complaint against a member of staff or the </w:t>
      </w:r>
      <w:r w:rsidRPr="05AB0630" w:rsidR="0068061B">
        <w:rPr>
          <w:color w:val="auto"/>
        </w:rPr>
        <w:t>school as a whole, relating</w:t>
      </w:r>
      <w:r w:rsidRPr="05AB0630" w:rsidR="0068061B">
        <w:rPr>
          <w:color w:val="auto"/>
        </w:rPr>
        <w:t xml:space="preserve"> to any aspects of the school or the provision of facilities or services. It is designed to ensure that the school’s complaints procedure is straightforward, impartial, non-adversarial, allows a full and fair investigation, respects confidentiality and delivers an effective response and </w:t>
      </w:r>
      <w:r w:rsidRPr="05AB0630" w:rsidR="0068061B">
        <w:rPr>
          <w:color w:val="auto"/>
        </w:rPr>
        <w:t>appropriate redress</w:t>
      </w:r>
      <w:r w:rsidRPr="05AB0630" w:rsidR="0068061B">
        <w:rPr>
          <w:color w:val="auto"/>
        </w:rPr>
        <w:t xml:space="preserve">. </w:t>
      </w:r>
    </w:p>
    <w:p w:rsidRPr="0068061B" w:rsidR="0068061B" w:rsidP="05AB0630" w:rsidRDefault="0068061B" w14:paraId="55613FCC" w14:textId="77777777" w14:noSpellErr="1">
      <w:pPr>
        <w:pStyle w:val="TNCBodyText"/>
        <w:rPr>
          <w:color w:val="auto"/>
        </w:rPr>
      </w:pPr>
      <w:r w:rsidRPr="05AB0630" w:rsidR="0068061B">
        <w:rPr>
          <w:color w:val="auto"/>
        </w:rPr>
        <w:t xml:space="preserve">Any person, including a member of the public, </w:t>
      </w:r>
      <w:r w:rsidRPr="05AB0630" w:rsidR="0068061B">
        <w:rPr>
          <w:color w:val="auto"/>
        </w:rPr>
        <w:t>is able to</w:t>
      </w:r>
      <w:r w:rsidRPr="05AB0630" w:rsidR="0068061B">
        <w:rPr>
          <w:color w:val="auto"/>
        </w:rPr>
        <w:t xml:space="preserve"> make a complaint about the provision of facilities or services that the school provides. This policy outlines the procedure that the complainant and school must follow. Once a complaint has been made, it can be resolved or withdrawn at any stage.</w:t>
      </w:r>
    </w:p>
    <w:p w:rsidRPr="0068061B" w:rsidR="00D559A8" w:rsidP="05AB0630" w:rsidRDefault="0068061B" w14:paraId="470DDAAA" w14:textId="0ED961D5" w14:noSpellErr="1">
      <w:pPr>
        <w:pStyle w:val="TNCBodyText"/>
        <w:rPr>
          <w:color w:val="auto"/>
        </w:rPr>
      </w:pPr>
      <w:r w:rsidRPr="05AB0630" w:rsidR="0068061B">
        <w:rPr>
          <w:color w:val="auto"/>
        </w:rPr>
        <w:t xml:space="preserve">The </w:t>
      </w:r>
      <w:r w:rsidRPr="05AB0630" w:rsidR="0068061B">
        <w:rPr>
          <w:color w:val="auto"/>
        </w:rPr>
        <w:t>headteacher</w:t>
      </w:r>
      <w:r w:rsidRPr="05AB0630" w:rsidR="0068061B">
        <w:rPr>
          <w:color w:val="auto"/>
        </w:rPr>
        <w:t xml:space="preserve"> will be the first point of contact when following the complaints procedure.</w:t>
      </w:r>
    </w:p>
    <w:p w:rsidR="00D559A8" w:rsidP="05AB0630" w:rsidRDefault="00D559A8" w14:paraId="0F307342" w14:textId="77777777" w14:noSpellErr="1">
      <w:pPr>
        <w:rPr>
          <w:color w:val="auto"/>
        </w:rPr>
      </w:pPr>
      <w:r w:rsidRPr="05AB0630">
        <w:rPr>
          <w:color w:val="auto"/>
        </w:rPr>
        <w:br w:type="page"/>
      </w:r>
    </w:p>
    <w:p w:rsidRPr="00D613D9" w:rsidR="0025107E" w:rsidP="05AB0630" w:rsidRDefault="00D559A8" w14:paraId="2E9CCEBA" w14:textId="593CFA20" w14:noSpellErr="1">
      <w:pPr>
        <w:pStyle w:val="Heading2"/>
        <w:numPr>
          <w:ilvl w:val="0"/>
          <w:numId w:val="0"/>
        </w:numPr>
        <w:rPr>
          <w:color w:val="auto"/>
        </w:rPr>
      </w:pPr>
      <w:bookmarkStart w:name="_Legal_framework" w:id="2"/>
      <w:bookmarkStart w:name="LF" w:id="3"/>
      <w:bookmarkEnd w:id="2"/>
      <w:r w:rsidRPr="05AB0630" w:rsidR="00D559A8">
        <w:rPr>
          <w:color w:val="auto"/>
        </w:rPr>
        <w:t xml:space="preserve">Legal framework </w:t>
      </w:r>
    </w:p>
    <w:bookmarkEnd w:id="3"/>
    <w:p w:rsidRPr="0068061B" w:rsidR="0068061B" w:rsidP="05AB0630" w:rsidRDefault="0068061B" w14:paraId="3A602B4C" w14:textId="77777777" w14:noSpellErr="1">
      <w:pPr>
        <w:pStyle w:val="TNCBodyText"/>
        <w:rPr>
          <w:color w:val="auto"/>
        </w:rPr>
      </w:pPr>
      <w:r w:rsidRPr="05AB0630" w:rsidR="0068061B">
        <w:rPr>
          <w:color w:val="auto"/>
        </w:rPr>
        <w:t xml:space="preserve">This policy has due regard to all relevant legislation including, but not limited to, the following: </w:t>
      </w:r>
    </w:p>
    <w:p w:rsidRPr="0068061B" w:rsidR="0068061B" w:rsidP="05AB0630" w:rsidRDefault="0068061B" w14:paraId="1669E452" w14:textId="77777777" w14:noSpellErr="1">
      <w:pPr>
        <w:pStyle w:val="TNCBodyText"/>
        <w:numPr>
          <w:ilvl w:val="0"/>
          <w:numId w:val="26"/>
        </w:numPr>
        <w:rPr>
          <w:color w:val="auto"/>
        </w:rPr>
      </w:pPr>
      <w:r w:rsidRPr="05AB0630" w:rsidR="0068061B">
        <w:rPr>
          <w:color w:val="auto"/>
        </w:rPr>
        <w:t>Freedom of Information Act 2000</w:t>
      </w:r>
    </w:p>
    <w:p w:rsidRPr="0068061B" w:rsidR="0068061B" w:rsidP="05AB0630" w:rsidRDefault="0068061B" w14:paraId="7768CBDE" w14:textId="77777777" w14:noSpellErr="1">
      <w:pPr>
        <w:pStyle w:val="TNCBodyText"/>
        <w:numPr>
          <w:ilvl w:val="0"/>
          <w:numId w:val="26"/>
        </w:numPr>
        <w:rPr>
          <w:color w:val="auto"/>
        </w:rPr>
      </w:pPr>
      <w:r w:rsidRPr="05AB0630" w:rsidR="0068061B">
        <w:rPr>
          <w:color w:val="auto"/>
        </w:rPr>
        <w:t>Education Act 2002</w:t>
      </w:r>
    </w:p>
    <w:p w:rsidRPr="0068061B" w:rsidR="0068061B" w:rsidP="05AB0630" w:rsidRDefault="0068061B" w14:paraId="0A61F8B1" w14:textId="77777777" w14:noSpellErr="1">
      <w:pPr>
        <w:pStyle w:val="TNCBodyText"/>
        <w:numPr>
          <w:ilvl w:val="0"/>
          <w:numId w:val="26"/>
        </w:numPr>
        <w:rPr>
          <w:color w:val="auto"/>
        </w:rPr>
      </w:pPr>
      <w:r w:rsidRPr="05AB0630" w:rsidR="0068061B">
        <w:rPr>
          <w:color w:val="auto"/>
        </w:rPr>
        <w:t xml:space="preserve">The Education (Pupil Information) (England) Regulations 2005 </w:t>
      </w:r>
    </w:p>
    <w:p w:rsidRPr="0068061B" w:rsidR="0068061B" w:rsidP="05AB0630" w:rsidRDefault="0068061B" w14:paraId="6B8E4749" w14:textId="77777777" w14:noSpellErr="1">
      <w:pPr>
        <w:pStyle w:val="TNCBodyText"/>
        <w:numPr>
          <w:ilvl w:val="0"/>
          <w:numId w:val="26"/>
        </w:numPr>
        <w:rPr>
          <w:color w:val="auto"/>
        </w:rPr>
      </w:pPr>
      <w:r w:rsidRPr="05AB0630" w:rsidR="0068061B">
        <w:rPr>
          <w:color w:val="auto"/>
        </w:rPr>
        <w:t>Equality Act 2010</w:t>
      </w:r>
    </w:p>
    <w:p w:rsidRPr="0068061B" w:rsidR="0068061B" w:rsidP="05AB0630" w:rsidRDefault="0068061B" w14:paraId="4C51A312" w14:textId="77777777" w14:noSpellErr="1">
      <w:pPr>
        <w:pStyle w:val="TNCBodyText"/>
        <w:numPr>
          <w:ilvl w:val="0"/>
          <w:numId w:val="26"/>
        </w:numPr>
        <w:rPr>
          <w:color w:val="auto"/>
        </w:rPr>
      </w:pPr>
      <w:r w:rsidRPr="05AB0630" w:rsidR="0068061B">
        <w:rPr>
          <w:color w:val="auto"/>
        </w:rPr>
        <w:t>Immigration Act 2016</w:t>
      </w:r>
    </w:p>
    <w:p w:rsidRPr="0068061B" w:rsidR="0068061B" w:rsidP="05AB0630" w:rsidRDefault="0068061B" w14:paraId="72E9C493" w14:textId="77777777" w14:noSpellErr="1">
      <w:pPr>
        <w:pStyle w:val="TNCBodyText"/>
        <w:numPr>
          <w:ilvl w:val="0"/>
          <w:numId w:val="26"/>
        </w:numPr>
        <w:rPr>
          <w:color w:val="auto"/>
        </w:rPr>
      </w:pPr>
      <w:r w:rsidRPr="05AB0630" w:rsidR="0068061B">
        <w:rPr>
          <w:color w:val="auto"/>
        </w:rPr>
        <w:t xml:space="preserve">The School Information (England) (Amendment) Regulations 2016 </w:t>
      </w:r>
    </w:p>
    <w:p w:rsidRPr="0068061B" w:rsidR="0068061B" w:rsidP="05AB0630" w:rsidRDefault="0068061B" w14:paraId="0D272FD8" w14:textId="77777777" w14:noSpellErr="1">
      <w:pPr>
        <w:pStyle w:val="TNCBodyText"/>
        <w:numPr>
          <w:ilvl w:val="0"/>
          <w:numId w:val="26"/>
        </w:numPr>
        <w:rPr>
          <w:color w:val="auto"/>
        </w:rPr>
      </w:pPr>
      <w:r w:rsidRPr="05AB0630" w:rsidR="0068061B">
        <w:rPr>
          <w:color w:val="auto"/>
        </w:rPr>
        <w:t>UK</w:t>
      </w:r>
      <w:r w:rsidRPr="05AB0630" w:rsidR="0068061B">
        <w:rPr>
          <w:b w:val="1"/>
          <w:bCs w:val="1"/>
          <w:color w:val="auto"/>
        </w:rPr>
        <w:t xml:space="preserve"> </w:t>
      </w:r>
      <w:r w:rsidRPr="05AB0630" w:rsidR="0068061B">
        <w:rPr>
          <w:color w:val="auto"/>
        </w:rPr>
        <w:t xml:space="preserve">General Data Protection Regulation (GDPR) </w:t>
      </w:r>
    </w:p>
    <w:p w:rsidRPr="0068061B" w:rsidR="0068061B" w:rsidP="05AB0630" w:rsidRDefault="0068061B" w14:paraId="33632F6F" w14:textId="77777777" w14:noSpellErr="1">
      <w:pPr>
        <w:pStyle w:val="TNCBodyText"/>
        <w:numPr>
          <w:ilvl w:val="0"/>
          <w:numId w:val="26"/>
        </w:numPr>
        <w:rPr>
          <w:color w:val="auto"/>
        </w:rPr>
      </w:pPr>
      <w:r w:rsidRPr="05AB0630" w:rsidR="0068061B">
        <w:rPr>
          <w:color w:val="auto"/>
        </w:rPr>
        <w:t>Data Protection Act 2018</w:t>
      </w:r>
    </w:p>
    <w:p w:rsidRPr="0068061B" w:rsidR="0068061B" w:rsidP="05AB0630" w:rsidRDefault="0068061B" w14:paraId="7F1F977A" w14:textId="77777777" w14:noSpellErr="1">
      <w:pPr>
        <w:pStyle w:val="TNCBodyText"/>
        <w:rPr>
          <w:color w:val="auto"/>
        </w:rPr>
      </w:pPr>
      <w:r w:rsidRPr="05AB0630" w:rsidR="0068061B">
        <w:rPr>
          <w:color w:val="auto"/>
        </w:rPr>
        <w:t xml:space="preserve">This policy has also due regard to guidance including, but not limited to, the following: </w:t>
      </w:r>
    </w:p>
    <w:p w:rsidRPr="0068061B" w:rsidR="0068061B" w:rsidP="05AB0630" w:rsidRDefault="0068061B" w14:paraId="7A032192" w14:textId="77777777" w14:noSpellErr="1">
      <w:pPr>
        <w:pStyle w:val="TNCBodyText"/>
        <w:numPr>
          <w:ilvl w:val="0"/>
          <w:numId w:val="12"/>
        </w:numPr>
        <w:rPr>
          <w:color w:val="auto"/>
        </w:rPr>
      </w:pPr>
      <w:r w:rsidRPr="05AB0630" w:rsidR="0068061B">
        <w:rPr>
          <w:color w:val="auto"/>
        </w:rPr>
        <w:t xml:space="preserve">HM Government (2016) ‘Code of Practice on the English language requirement for public sector workers’ </w:t>
      </w:r>
    </w:p>
    <w:p w:rsidRPr="0068061B" w:rsidR="0068061B" w:rsidP="05AB0630" w:rsidRDefault="0068061B" w14:paraId="652BE0C9" w14:textId="77777777" w14:noSpellErr="1">
      <w:pPr>
        <w:pStyle w:val="TNCBodyText"/>
        <w:numPr>
          <w:ilvl w:val="0"/>
          <w:numId w:val="12"/>
        </w:numPr>
        <w:rPr>
          <w:color w:val="auto"/>
        </w:rPr>
      </w:pPr>
      <w:r w:rsidRPr="05AB0630" w:rsidR="0068061B">
        <w:rPr>
          <w:color w:val="auto"/>
        </w:rPr>
        <w:t xml:space="preserve">DfE (2021) ‘Best practice guidance for school complaints procedures 2020’ </w:t>
      </w:r>
    </w:p>
    <w:p w:rsidRPr="0068061B" w:rsidR="0068061B" w:rsidP="05AB0630" w:rsidRDefault="0068061B" w14:paraId="5F5B7DDF" w14:textId="0F586BAE" w14:noSpellErr="1">
      <w:pPr>
        <w:pStyle w:val="TNCBodyText"/>
        <w:rPr>
          <w:color w:val="auto"/>
        </w:rPr>
      </w:pPr>
      <w:r w:rsidRPr="05AB0630" w:rsidR="0068061B">
        <w:rPr>
          <w:color w:val="auto"/>
        </w:rPr>
        <w:t xml:space="preserve">This policy </w:t>
      </w:r>
      <w:r w:rsidRPr="05AB0630" w:rsidR="0068061B">
        <w:rPr>
          <w:color w:val="auto"/>
        </w:rPr>
        <w:t>operates</w:t>
      </w:r>
      <w:r w:rsidRPr="05AB0630" w:rsidR="0068061B">
        <w:rPr>
          <w:color w:val="auto"/>
        </w:rPr>
        <w:t xml:space="preserve"> in conjunction with the following school policies:</w:t>
      </w:r>
    </w:p>
    <w:p w:rsidRPr="0068061B" w:rsidR="0068061B" w:rsidP="05AB0630" w:rsidRDefault="0068061B" w14:paraId="092C1399" w14:textId="4E27AAA2" w14:noSpellErr="1">
      <w:pPr>
        <w:pStyle w:val="TNCBodyText"/>
        <w:numPr>
          <w:ilvl w:val="0"/>
          <w:numId w:val="23"/>
        </w:numPr>
        <w:rPr>
          <w:color w:val="auto"/>
        </w:rPr>
      </w:pPr>
      <w:r w:rsidRPr="05AB0630" w:rsidR="0068061B">
        <w:rPr>
          <w:color w:val="auto"/>
        </w:rPr>
        <w:t>Data Protection Policy</w:t>
      </w:r>
    </w:p>
    <w:p w:rsidRPr="0068061B" w:rsidR="0068061B" w:rsidP="05AB0630" w:rsidRDefault="0068061B" w14:paraId="7AF89C0F" w14:textId="77777777" w14:noSpellErr="1">
      <w:pPr>
        <w:pStyle w:val="TNCBodyText"/>
        <w:numPr>
          <w:ilvl w:val="0"/>
          <w:numId w:val="23"/>
        </w:numPr>
        <w:rPr>
          <w:color w:val="auto"/>
        </w:rPr>
      </w:pPr>
      <w:r w:rsidRPr="05AB0630" w:rsidR="0068061B">
        <w:rPr>
          <w:color w:val="auto"/>
        </w:rPr>
        <w:t xml:space="preserve">Child Protection and Safeguarding Policy </w:t>
      </w:r>
    </w:p>
    <w:p w:rsidRPr="0068061B" w:rsidR="0068061B" w:rsidP="05AB0630" w:rsidRDefault="0068061B" w14:paraId="2E87F698" w14:textId="77777777" w14:noSpellErr="1">
      <w:pPr>
        <w:pStyle w:val="TNCBodyText"/>
        <w:numPr>
          <w:ilvl w:val="0"/>
          <w:numId w:val="23"/>
        </w:numPr>
        <w:rPr>
          <w:color w:val="auto"/>
        </w:rPr>
      </w:pPr>
      <w:r w:rsidRPr="05AB0630" w:rsidR="0068061B">
        <w:rPr>
          <w:color w:val="auto"/>
        </w:rPr>
        <w:t>Grievance Policy</w:t>
      </w:r>
    </w:p>
    <w:p w:rsidRPr="0068061B" w:rsidR="0068061B" w:rsidP="05AB0630" w:rsidRDefault="0090187C" w14:paraId="310BE489" w14:textId="470E0A27" w14:noSpellErr="1">
      <w:pPr>
        <w:pStyle w:val="TNCBodyText"/>
        <w:numPr>
          <w:ilvl w:val="0"/>
          <w:numId w:val="23"/>
        </w:numPr>
        <w:rPr>
          <w:color w:val="auto"/>
        </w:rPr>
      </w:pPr>
      <w:r w:rsidRPr="05AB0630" w:rsidR="0090187C">
        <w:rPr>
          <w:color w:val="auto"/>
        </w:rPr>
        <w:t xml:space="preserve">Positive </w:t>
      </w:r>
      <w:r w:rsidRPr="05AB0630" w:rsidR="0068061B">
        <w:rPr>
          <w:color w:val="auto"/>
        </w:rPr>
        <w:t xml:space="preserve">Behaviour Policy </w:t>
      </w:r>
    </w:p>
    <w:p w:rsidRPr="0068061B" w:rsidR="0068061B" w:rsidP="05AB0630" w:rsidRDefault="0068061B" w14:paraId="304B21E7" w14:textId="25D3E9E4" w14:noSpellErr="1">
      <w:pPr>
        <w:pStyle w:val="TNCBodyText"/>
        <w:numPr>
          <w:ilvl w:val="0"/>
          <w:numId w:val="23"/>
        </w:numPr>
        <w:rPr>
          <w:color w:val="auto"/>
        </w:rPr>
      </w:pPr>
      <w:r w:rsidRPr="05AB0630" w:rsidR="0068061B">
        <w:rPr>
          <w:color w:val="auto"/>
        </w:rPr>
        <w:t>Suspension and Exclusion Policy</w:t>
      </w:r>
    </w:p>
    <w:p w:rsidRPr="0068061B" w:rsidR="0068061B" w:rsidP="05AB0630" w:rsidRDefault="0068061B" w14:paraId="4D60755B" w14:textId="77777777" w14:noSpellErr="1">
      <w:pPr>
        <w:pStyle w:val="TNCBodyText"/>
        <w:numPr>
          <w:ilvl w:val="0"/>
          <w:numId w:val="23"/>
        </w:numPr>
        <w:rPr>
          <w:color w:val="auto"/>
        </w:rPr>
      </w:pPr>
      <w:r w:rsidRPr="05AB0630" w:rsidR="0068061B">
        <w:rPr>
          <w:color w:val="auto"/>
        </w:rPr>
        <w:t>Whistleblowing Policy</w:t>
      </w:r>
    </w:p>
    <w:p w:rsidRPr="0068061B" w:rsidR="0068061B" w:rsidP="05AB0630" w:rsidRDefault="0068061B" w14:paraId="0883071E" w14:textId="4DC09882" w14:noSpellErr="1">
      <w:pPr>
        <w:pStyle w:val="Heading2"/>
        <w:numPr>
          <w:ilvl w:val="0"/>
          <w:numId w:val="0"/>
        </w:numPr>
        <w:rPr>
          <w:color w:val="auto"/>
        </w:rPr>
      </w:pPr>
      <w:bookmarkStart w:name="_Definitions" w:id="4"/>
      <w:bookmarkEnd w:id="4"/>
      <w:r w:rsidRPr="05AB0630" w:rsidR="0068061B">
        <w:rPr>
          <w:color w:val="auto"/>
        </w:rPr>
        <w:t xml:space="preserve">Definitions </w:t>
      </w:r>
    </w:p>
    <w:p w:rsidRPr="0068061B" w:rsidR="0068061B" w:rsidP="05AB0630" w:rsidRDefault="0068061B" w14:paraId="25B4C252" w14:textId="77777777" w14:noSpellErr="1">
      <w:pPr>
        <w:pStyle w:val="TNCBodyText"/>
        <w:rPr>
          <w:color w:val="auto"/>
        </w:rPr>
      </w:pPr>
      <w:bookmarkStart w:name="_Hlk42269184" w:id="5"/>
      <w:bookmarkStart w:name="_Hlk124405612" w:id="6"/>
      <w:r w:rsidRPr="05AB0630" w:rsidR="0068061B">
        <w:rPr>
          <w:color w:val="auto"/>
        </w:rPr>
        <w:t>For the purpose of</w:t>
      </w:r>
      <w:r w:rsidRPr="05AB0630" w:rsidR="0068061B">
        <w:rPr>
          <w:color w:val="auto"/>
        </w:rPr>
        <w:t xml:space="preserve"> this policy:</w:t>
      </w:r>
    </w:p>
    <w:p w:rsidRPr="0068061B" w:rsidR="0068061B" w:rsidP="05AB0630" w:rsidRDefault="0068061B" w14:paraId="228F9503" w14:textId="6595D562" w14:noSpellErr="1">
      <w:pPr>
        <w:pStyle w:val="TNCBodyText"/>
        <w:rPr>
          <w:color w:val="auto"/>
        </w:rPr>
      </w:pPr>
      <w:r w:rsidRPr="05AB0630" w:rsidR="0068061B">
        <w:rPr>
          <w:color w:val="auto"/>
        </w:rPr>
        <w:t>A “</w:t>
      </w:r>
      <w:r w:rsidRPr="05AB0630" w:rsidR="0068061B">
        <w:rPr>
          <w:b w:val="1"/>
          <w:bCs w:val="1"/>
          <w:color w:val="auto"/>
        </w:rPr>
        <w:t>complaint</w:t>
      </w:r>
      <w:r w:rsidRPr="05AB0630" w:rsidR="0068061B">
        <w:rPr>
          <w:color w:val="auto"/>
        </w:rPr>
        <w:t xml:space="preserve">” may be </w:t>
      </w:r>
      <w:r w:rsidRPr="05AB0630" w:rsidR="0068061B">
        <w:rPr>
          <w:color w:val="auto"/>
        </w:rPr>
        <w:t>generally recognised</w:t>
      </w:r>
      <w:r w:rsidRPr="05AB0630" w:rsidR="0068061B">
        <w:rPr>
          <w:color w:val="auto"/>
        </w:rPr>
        <w:t xml:space="preserve"> as an expression or statement of dissatisfaction about actions taken or a lack of action.</w:t>
      </w:r>
    </w:p>
    <w:p w:rsidRPr="0068061B" w:rsidR="0068061B" w:rsidP="05AB0630" w:rsidRDefault="0068061B" w14:paraId="79546A08" w14:textId="40280A5C" w14:noSpellErr="1">
      <w:pPr>
        <w:pStyle w:val="TNCBodyText"/>
        <w:rPr>
          <w:color w:val="auto"/>
        </w:rPr>
      </w:pPr>
      <w:r w:rsidRPr="05AB0630" w:rsidR="0068061B">
        <w:rPr>
          <w:color w:val="auto"/>
        </w:rPr>
        <w:t>A “</w:t>
      </w:r>
      <w:r w:rsidRPr="05AB0630" w:rsidR="0068061B">
        <w:rPr>
          <w:b w:val="1"/>
          <w:bCs w:val="1"/>
          <w:color w:val="auto"/>
        </w:rPr>
        <w:t>concern</w:t>
      </w:r>
      <w:r w:rsidRPr="05AB0630" w:rsidR="0068061B">
        <w:rPr>
          <w:color w:val="auto"/>
        </w:rPr>
        <w:t xml:space="preserve">” may be treated as an expression of worry or doubt over an issue considered to be important, and for which reassurances are </w:t>
      </w:r>
      <w:r w:rsidRPr="05AB0630" w:rsidR="0068061B">
        <w:rPr>
          <w:color w:val="auto"/>
        </w:rPr>
        <w:t>sought</w:t>
      </w:r>
      <w:r w:rsidRPr="05AB0630" w:rsidR="0068061B">
        <w:rPr>
          <w:color w:val="auto"/>
        </w:rPr>
        <w:t>.</w:t>
      </w:r>
    </w:p>
    <w:p w:rsidRPr="0068061B" w:rsidR="0068061B" w:rsidP="05AB0630" w:rsidRDefault="0068061B" w14:paraId="36749BDC" w14:textId="5B224BA1" w14:noSpellErr="1">
      <w:pPr>
        <w:pStyle w:val="TNCBodyText"/>
        <w:rPr>
          <w:color w:val="auto"/>
        </w:rPr>
      </w:pPr>
      <w:r w:rsidRPr="05AB0630" w:rsidR="0068061B">
        <w:rPr>
          <w:color w:val="auto"/>
        </w:rPr>
        <w:t xml:space="preserve">The school will class concerns as complaints and follow the same procedures for both, as outlined within this policy. </w:t>
      </w:r>
    </w:p>
    <w:bookmarkEnd w:id="5"/>
    <w:p w:rsidRPr="0068061B" w:rsidR="0068061B" w:rsidP="05AB0630" w:rsidRDefault="0068061B" w14:paraId="328C1094" w14:textId="77777777" w14:noSpellErr="1">
      <w:pPr>
        <w:pStyle w:val="TNCBodyText"/>
        <w:rPr>
          <w:color w:val="auto"/>
        </w:rPr>
      </w:pPr>
      <w:r w:rsidRPr="05AB0630" w:rsidR="0068061B">
        <w:rPr>
          <w:color w:val="auto"/>
        </w:rPr>
        <w:t xml:space="preserve">Complaints can be resolved formally, through this procedure, or informally dependent on the complainant’s choice. Any complaint or concern will be taken seriously, whether formally or informally, and the </w:t>
      </w:r>
      <w:r w:rsidRPr="05AB0630" w:rsidR="0068061B">
        <w:rPr>
          <w:color w:val="auto"/>
        </w:rPr>
        <w:t>appropriate procedures</w:t>
      </w:r>
      <w:r w:rsidRPr="05AB0630" w:rsidR="0068061B">
        <w:rPr>
          <w:color w:val="auto"/>
        </w:rPr>
        <w:t xml:space="preserve"> will be implemented</w:t>
      </w:r>
      <w:r w:rsidRPr="05AB0630" w:rsidR="0068061B">
        <w:rPr>
          <w:color w:val="auto"/>
        </w:rPr>
        <w:t xml:space="preserve">.  </w:t>
      </w:r>
    </w:p>
    <w:bookmarkEnd w:id="6"/>
    <w:p w:rsidRPr="0068061B" w:rsidR="0068061B" w:rsidP="05AB0630" w:rsidRDefault="0068061B" w14:paraId="4264C672" w14:textId="77777777" w14:noSpellErr="1">
      <w:pPr>
        <w:pStyle w:val="TNCBodyText"/>
        <w:rPr>
          <w:color w:val="auto"/>
        </w:rPr>
      </w:pPr>
      <w:r w:rsidRPr="05AB0630" w:rsidR="0068061B">
        <w:rPr>
          <w:color w:val="auto"/>
        </w:rPr>
        <w:t>A “</w:t>
      </w:r>
      <w:r w:rsidRPr="05AB0630" w:rsidR="0068061B">
        <w:rPr>
          <w:b w:val="1"/>
          <w:bCs w:val="1"/>
          <w:color w:val="auto"/>
        </w:rPr>
        <w:t>grievance</w:t>
      </w:r>
      <w:r w:rsidRPr="05AB0630" w:rsidR="0068061B">
        <w:rPr>
          <w:color w:val="auto"/>
        </w:rPr>
        <w:t xml:space="preserve">” is an issue raised by a member of staff where they feel the school has not implemented a policy or process fairly or properly. Grievances will be dealt with in line with the school’s </w:t>
      </w:r>
      <w:r w:rsidRPr="05AB0630" w:rsidR="0068061B">
        <w:rPr>
          <w:color w:val="auto"/>
        </w:rPr>
        <w:t>Grievance Policy</w:t>
      </w:r>
      <w:r w:rsidRPr="05AB0630" w:rsidR="0068061B">
        <w:rPr>
          <w:color w:val="auto"/>
        </w:rPr>
        <w:t>.</w:t>
      </w:r>
    </w:p>
    <w:p w:rsidRPr="0068061B" w:rsidR="0068061B" w:rsidP="05AB0630" w:rsidRDefault="0068061B" w14:paraId="2F1DE499" w14:textId="77777777" w14:noSpellErr="1">
      <w:pPr>
        <w:pStyle w:val="TNCBodyText"/>
        <w:rPr>
          <w:color w:val="auto"/>
        </w:rPr>
      </w:pPr>
      <w:r w:rsidRPr="05AB0630" w:rsidR="0068061B">
        <w:rPr>
          <w:color w:val="auto"/>
        </w:rPr>
        <w:t>The definition of “</w:t>
      </w:r>
      <w:r w:rsidRPr="05AB0630" w:rsidR="0068061B">
        <w:rPr>
          <w:b w:val="1"/>
          <w:bCs w:val="1"/>
          <w:color w:val="auto"/>
        </w:rPr>
        <w:t>unreasonable complaints</w:t>
      </w:r>
      <w:r w:rsidRPr="05AB0630" w:rsidR="0068061B">
        <w:rPr>
          <w:color w:val="auto"/>
        </w:rPr>
        <w:t>” is outlined in the ‘</w:t>
      </w:r>
      <w:hyperlink w:anchor="_[Updated]_Managing_unreasonable">
        <w:r w:rsidRPr="05AB0630" w:rsidR="0068061B">
          <w:rPr>
            <w:rStyle w:val="Hyperlink"/>
            <w:color w:val="auto"/>
          </w:rPr>
          <w:t>Managing serial and unreasonable complaints</w:t>
        </w:r>
      </w:hyperlink>
      <w:r w:rsidRPr="05AB0630" w:rsidR="0068061B">
        <w:rPr>
          <w:color w:val="auto"/>
          <w:u w:val="single"/>
        </w:rPr>
        <w:t>’</w:t>
      </w:r>
      <w:r w:rsidRPr="05AB0630" w:rsidR="0068061B">
        <w:rPr>
          <w:color w:val="auto"/>
        </w:rPr>
        <w:t xml:space="preserve"> section of this policy.</w:t>
      </w:r>
    </w:p>
    <w:p w:rsidRPr="0068061B" w:rsidR="0068061B" w:rsidP="05AB0630" w:rsidRDefault="0068061B" w14:paraId="28D78B9D" w14:textId="77777777" w14:noSpellErr="1">
      <w:pPr>
        <w:pStyle w:val="TNCBodyText"/>
        <w:rPr>
          <w:color w:val="auto"/>
        </w:rPr>
      </w:pPr>
      <w:r w:rsidRPr="05AB0630" w:rsidR="0068061B">
        <w:rPr>
          <w:color w:val="auto"/>
        </w:rPr>
        <w:t>For the purpose of</w:t>
      </w:r>
      <w:r w:rsidRPr="05AB0630" w:rsidR="0068061B">
        <w:rPr>
          <w:color w:val="auto"/>
        </w:rPr>
        <w:t xml:space="preserve"> this policy, “</w:t>
      </w:r>
      <w:r w:rsidRPr="05AB0630" w:rsidR="0068061B">
        <w:rPr>
          <w:b w:val="1"/>
          <w:bCs w:val="1"/>
          <w:color w:val="auto"/>
        </w:rPr>
        <w:t>duplicate complaints</w:t>
      </w:r>
      <w:r w:rsidRPr="05AB0630" w:rsidR="0068061B">
        <w:rPr>
          <w:color w:val="auto"/>
        </w:rPr>
        <w:t xml:space="preserve">” are identical complaints received from a </w:t>
      </w:r>
      <w:bookmarkStart w:name="_Hlk22215226" w:id="7"/>
      <w:r w:rsidRPr="05AB0630" w:rsidR="0068061B">
        <w:rPr>
          <w:color w:val="auto"/>
        </w:rPr>
        <w:t xml:space="preserve">complainant’s spouse, partner, </w:t>
      </w:r>
      <w:r w:rsidRPr="05AB0630" w:rsidR="0068061B">
        <w:rPr>
          <w:color w:val="auto"/>
        </w:rPr>
        <w:t>grandparent</w:t>
      </w:r>
      <w:r w:rsidRPr="05AB0630" w:rsidR="0068061B">
        <w:rPr>
          <w:color w:val="auto"/>
        </w:rPr>
        <w:t xml:space="preserve"> or child</w:t>
      </w:r>
      <w:bookmarkEnd w:id="7"/>
      <w:r w:rsidRPr="05AB0630" w:rsidR="0068061B">
        <w:rPr>
          <w:color w:val="auto"/>
        </w:rPr>
        <w:t>. These complaints will not be addressed again, the individual making the second complaint will be informed that the complaint has been dealt with on a local level and if they are dissatisfied with the result, they can appeal to the DfE.</w:t>
      </w:r>
    </w:p>
    <w:p w:rsidRPr="0068061B" w:rsidR="0068061B" w:rsidP="05AB0630" w:rsidRDefault="0068061B" w14:paraId="7013CB31" w14:textId="77777777" w14:noSpellErr="1">
      <w:pPr>
        <w:pStyle w:val="TNCBodyText"/>
        <w:rPr>
          <w:color w:val="auto"/>
        </w:rPr>
      </w:pPr>
      <w:r w:rsidRPr="05AB0630" w:rsidR="0068061B">
        <w:rPr>
          <w:color w:val="auto"/>
        </w:rPr>
        <w:t xml:space="preserve">Any </w:t>
      </w:r>
      <w:r w:rsidRPr="05AB0630" w:rsidR="0068061B">
        <w:rPr>
          <w:color w:val="auto"/>
        </w:rPr>
        <w:t>new details</w:t>
      </w:r>
      <w:r w:rsidRPr="05AB0630" w:rsidR="0068061B">
        <w:rPr>
          <w:color w:val="auto"/>
        </w:rPr>
        <w:t xml:space="preserve"> provided by a complainant’s spouse, partner, grandparent or child, will be investigated and dealt with in line with the </w:t>
      </w:r>
      <w:r w:rsidRPr="05AB0630" w:rsidR="0068061B">
        <w:rPr>
          <w:color w:val="auto"/>
        </w:rPr>
        <w:t>complaints</w:t>
      </w:r>
      <w:r w:rsidRPr="05AB0630" w:rsidR="0068061B">
        <w:rPr>
          <w:color w:val="auto"/>
        </w:rPr>
        <w:t xml:space="preserve"> procedure. </w:t>
      </w:r>
    </w:p>
    <w:p w:rsidRPr="0068061B" w:rsidR="0068061B" w:rsidP="05AB0630" w:rsidRDefault="0068061B" w14:paraId="426709BE" w14:textId="77777777" w14:noSpellErr="1">
      <w:pPr>
        <w:pStyle w:val="Heading2"/>
        <w:numPr>
          <w:ilvl w:val="0"/>
          <w:numId w:val="0"/>
        </w:numPr>
        <w:rPr>
          <w:color w:val="auto"/>
        </w:rPr>
      </w:pPr>
      <w:bookmarkStart w:name="_[Updated]_Roles_and" w:id="8"/>
      <w:bookmarkStart w:name="_Roles_and_responsibilities" w:id="9"/>
      <w:bookmarkEnd w:id="8"/>
      <w:bookmarkEnd w:id="9"/>
      <w:r w:rsidRPr="05AB0630" w:rsidR="0068061B">
        <w:rPr>
          <w:color w:val="auto"/>
        </w:rPr>
        <w:t xml:space="preserve">Roles and responsibilities </w:t>
      </w:r>
    </w:p>
    <w:p w:rsidRPr="0068061B" w:rsidR="0068061B" w:rsidP="05AB0630" w:rsidRDefault="0068061B" w14:paraId="05ED8A14" w14:textId="77777777" w14:noSpellErr="1">
      <w:pPr>
        <w:pStyle w:val="TNCBodyText"/>
        <w:rPr>
          <w:color w:val="auto"/>
        </w:rPr>
      </w:pPr>
      <w:r w:rsidRPr="05AB0630" w:rsidR="0068061B">
        <w:rPr>
          <w:color w:val="auto"/>
        </w:rPr>
        <w:t>The complainant will:</w:t>
      </w:r>
    </w:p>
    <w:p w:rsidRPr="0068061B" w:rsidR="0068061B" w:rsidP="05AB0630" w:rsidRDefault="0068061B" w14:paraId="04D6E2C2" w14:textId="77777777" w14:noSpellErr="1">
      <w:pPr>
        <w:pStyle w:val="TNCBodyText"/>
        <w:numPr>
          <w:ilvl w:val="0"/>
          <w:numId w:val="20"/>
        </w:numPr>
        <w:rPr>
          <w:color w:val="auto"/>
        </w:rPr>
      </w:pPr>
      <w:r w:rsidRPr="05AB0630" w:rsidR="0068061B">
        <w:rPr>
          <w:color w:val="auto"/>
        </w:rPr>
        <w:t>Cooperate with the school in seeking a solution to the complaint.</w:t>
      </w:r>
    </w:p>
    <w:p w:rsidRPr="0068061B" w:rsidR="0068061B" w:rsidP="05AB0630" w:rsidRDefault="0068061B" w14:paraId="42C5D683" w14:textId="77777777" w14:noSpellErr="1">
      <w:pPr>
        <w:pStyle w:val="TNCBodyText"/>
        <w:numPr>
          <w:ilvl w:val="0"/>
          <w:numId w:val="20"/>
        </w:numPr>
        <w:rPr>
          <w:color w:val="auto"/>
        </w:rPr>
      </w:pPr>
      <w:r w:rsidRPr="05AB0630" w:rsidR="0068061B">
        <w:rPr>
          <w:color w:val="auto"/>
        </w:rPr>
        <w:t>Express the complaint and their concerns in full at the earliest possible opportunity.</w:t>
      </w:r>
    </w:p>
    <w:p w:rsidRPr="0068061B" w:rsidR="0068061B" w:rsidP="05AB0630" w:rsidRDefault="0068061B" w14:paraId="3AC3359C" w14:textId="77777777" w14:noSpellErr="1">
      <w:pPr>
        <w:pStyle w:val="TNCBodyText"/>
        <w:numPr>
          <w:ilvl w:val="0"/>
          <w:numId w:val="20"/>
        </w:numPr>
        <w:rPr>
          <w:color w:val="auto"/>
        </w:rPr>
      </w:pPr>
      <w:r w:rsidRPr="05AB0630" w:rsidR="0068061B">
        <w:rPr>
          <w:color w:val="auto"/>
        </w:rPr>
        <w:t>Promptly respond to any requests for information or meetings.</w:t>
      </w:r>
    </w:p>
    <w:p w:rsidRPr="0068061B" w:rsidR="0068061B" w:rsidP="05AB0630" w:rsidRDefault="0068061B" w14:paraId="6DEC693A" w14:textId="77777777" w14:noSpellErr="1">
      <w:pPr>
        <w:pStyle w:val="TNCBodyText"/>
        <w:numPr>
          <w:ilvl w:val="0"/>
          <w:numId w:val="20"/>
        </w:numPr>
        <w:rPr>
          <w:color w:val="auto"/>
        </w:rPr>
      </w:pPr>
      <w:r w:rsidRPr="05AB0630" w:rsidR="0068061B">
        <w:rPr>
          <w:color w:val="auto"/>
        </w:rPr>
        <w:t xml:space="preserve">Ask for </w:t>
      </w:r>
      <w:r w:rsidRPr="05AB0630" w:rsidR="0068061B">
        <w:rPr>
          <w:color w:val="auto"/>
        </w:rPr>
        <w:t>assistance</w:t>
      </w:r>
      <w:r w:rsidRPr="05AB0630" w:rsidR="0068061B">
        <w:rPr>
          <w:color w:val="auto"/>
        </w:rPr>
        <w:t xml:space="preserve"> as needed.</w:t>
      </w:r>
    </w:p>
    <w:p w:rsidRPr="0068061B" w:rsidR="0068061B" w:rsidP="05AB0630" w:rsidRDefault="0068061B" w14:paraId="218DC1D2" w14:textId="77777777" w14:noSpellErr="1">
      <w:pPr>
        <w:pStyle w:val="TNCBodyText"/>
        <w:numPr>
          <w:ilvl w:val="0"/>
          <w:numId w:val="20"/>
        </w:numPr>
        <w:rPr>
          <w:color w:val="auto"/>
        </w:rPr>
      </w:pPr>
      <w:r w:rsidRPr="05AB0630" w:rsidR="0068061B">
        <w:rPr>
          <w:color w:val="auto"/>
        </w:rPr>
        <w:t>Treat any person(s) involved in the complaint with respect.</w:t>
      </w:r>
    </w:p>
    <w:p w:rsidRPr="0068061B" w:rsidR="0068061B" w:rsidP="05AB0630" w:rsidRDefault="0068061B" w14:paraId="5651508E" w14:textId="77777777" w14:noSpellErr="1">
      <w:pPr>
        <w:pStyle w:val="TNCBodyText"/>
        <w:rPr>
          <w:color w:val="auto"/>
        </w:rPr>
      </w:pPr>
      <w:r w:rsidRPr="05AB0630" w:rsidR="0068061B">
        <w:rPr>
          <w:color w:val="auto"/>
        </w:rPr>
        <w:t>The complaint investigator will:</w:t>
      </w:r>
    </w:p>
    <w:p w:rsidRPr="0068061B" w:rsidR="0068061B" w:rsidP="05AB0630" w:rsidRDefault="0068061B" w14:paraId="088C4B6E" w14:textId="77777777" w14:noSpellErr="1">
      <w:pPr>
        <w:pStyle w:val="TNCBodyText"/>
        <w:numPr>
          <w:ilvl w:val="0"/>
          <w:numId w:val="27"/>
        </w:numPr>
        <w:rPr>
          <w:color w:val="auto"/>
        </w:rPr>
      </w:pPr>
      <w:r w:rsidRPr="05AB0630" w:rsidR="0068061B">
        <w:rPr>
          <w:color w:val="auto"/>
        </w:rPr>
        <w:t>Ensure that all parties involved in the complaint are fully updated throughout each stage of the procedure</w:t>
      </w:r>
      <w:r w:rsidRPr="05AB0630" w:rsidR="0068061B">
        <w:rPr>
          <w:color w:val="auto"/>
        </w:rPr>
        <w:t xml:space="preserve">.  </w:t>
      </w:r>
    </w:p>
    <w:p w:rsidRPr="0068061B" w:rsidR="0068061B" w:rsidP="05AB0630" w:rsidRDefault="0068061B" w14:paraId="09366766" w14:textId="77777777" w14:noSpellErr="1">
      <w:pPr>
        <w:pStyle w:val="TNCBodyText"/>
        <w:numPr>
          <w:ilvl w:val="0"/>
          <w:numId w:val="27"/>
        </w:numPr>
        <w:rPr>
          <w:color w:val="auto"/>
        </w:rPr>
      </w:pPr>
      <w:r w:rsidRPr="05AB0630" w:rsidR="0068061B">
        <w:rPr>
          <w:color w:val="auto"/>
        </w:rPr>
        <w:t xml:space="preserve">Guarantee that all parties involved in the procedure are aware of any relevant legislation, including the Equality Act 2010, UK GDPR, Data Protection Act 2018 and Freedom of Information Act 2000. </w:t>
      </w:r>
    </w:p>
    <w:p w:rsidRPr="0068061B" w:rsidR="0068061B" w:rsidP="05AB0630" w:rsidRDefault="0068061B" w14:paraId="07295C85" w14:textId="7732CB1F" w14:noSpellErr="1">
      <w:pPr>
        <w:pStyle w:val="TNCBodyText"/>
        <w:numPr>
          <w:ilvl w:val="0"/>
          <w:numId w:val="27"/>
        </w:numPr>
        <w:rPr>
          <w:color w:val="auto"/>
        </w:rPr>
      </w:pPr>
      <w:r w:rsidRPr="05AB0630" w:rsidR="0068061B">
        <w:rPr>
          <w:color w:val="auto"/>
        </w:rPr>
        <w:t xml:space="preserve">Keep up-to-date records throughout the procedure – these records will be kept securely on the school’s ICT system and </w:t>
      </w:r>
      <w:r w:rsidRPr="05AB0630" w:rsidR="0068061B">
        <w:rPr>
          <w:color w:val="auto"/>
        </w:rPr>
        <w:t>retained</w:t>
      </w:r>
      <w:r w:rsidRPr="05AB0630" w:rsidR="0068061B">
        <w:rPr>
          <w:color w:val="auto"/>
        </w:rPr>
        <w:t xml:space="preserve"> in line with the school’s </w:t>
      </w:r>
      <w:r w:rsidRPr="05AB0630" w:rsidR="0090187C">
        <w:rPr>
          <w:color w:val="auto"/>
        </w:rPr>
        <w:t>retention policy</w:t>
      </w:r>
      <w:r w:rsidRPr="05AB0630" w:rsidR="0068061B">
        <w:rPr>
          <w:color w:val="auto"/>
        </w:rPr>
        <w:t xml:space="preserve">. </w:t>
      </w:r>
    </w:p>
    <w:p w:rsidRPr="0068061B" w:rsidR="0068061B" w:rsidP="05AB0630" w:rsidRDefault="0068061B" w14:paraId="58CF1116" w14:textId="77777777" w14:noSpellErr="1">
      <w:pPr>
        <w:pStyle w:val="TNCBodyText"/>
        <w:numPr>
          <w:ilvl w:val="0"/>
          <w:numId w:val="27"/>
        </w:numPr>
        <w:rPr>
          <w:color w:val="auto"/>
        </w:rPr>
      </w:pPr>
      <w:r w:rsidRPr="05AB0630" w:rsidR="0068061B">
        <w:rPr>
          <w:color w:val="auto"/>
        </w:rPr>
        <w:t xml:space="preserve">Liaise with all parties involved to ensure the complaints procedure runs smoothly, including the </w:t>
      </w:r>
      <w:r w:rsidRPr="05AB0630" w:rsidR="0068061B">
        <w:rPr>
          <w:color w:val="auto"/>
        </w:rPr>
        <w:t>headteacher</w:t>
      </w:r>
      <w:r w:rsidRPr="05AB0630" w:rsidR="0068061B">
        <w:rPr>
          <w:color w:val="auto"/>
        </w:rPr>
        <w:t xml:space="preserve">, clerk to governors and chair of </w:t>
      </w:r>
      <w:r w:rsidRPr="05AB0630" w:rsidR="0068061B">
        <w:rPr>
          <w:color w:val="auto"/>
        </w:rPr>
        <w:t>governors</w:t>
      </w:r>
      <w:r w:rsidRPr="05AB0630" w:rsidR="0068061B">
        <w:rPr>
          <w:color w:val="auto"/>
        </w:rPr>
        <w:t xml:space="preserve">. </w:t>
      </w:r>
    </w:p>
    <w:p w:rsidRPr="0068061B" w:rsidR="0068061B" w:rsidP="05AB0630" w:rsidRDefault="0068061B" w14:paraId="1ACF70BB" w14:textId="77777777" w14:noSpellErr="1">
      <w:pPr>
        <w:pStyle w:val="TNCBodyText"/>
        <w:numPr>
          <w:ilvl w:val="0"/>
          <w:numId w:val="27"/>
        </w:numPr>
        <w:rPr>
          <w:color w:val="auto"/>
        </w:rPr>
      </w:pPr>
      <w:r w:rsidRPr="05AB0630" w:rsidR="0068061B">
        <w:rPr>
          <w:color w:val="auto"/>
        </w:rPr>
        <w:t xml:space="preserve">Ensure, where the complainant is dissatisfied with the response, they are allowed to escalate it to the next formal stage and are </w:t>
      </w:r>
      <w:r w:rsidRPr="05AB0630" w:rsidR="0068061B">
        <w:rPr>
          <w:color w:val="auto"/>
        </w:rPr>
        <w:t>provided</w:t>
      </w:r>
      <w:r w:rsidRPr="05AB0630" w:rsidR="0068061B">
        <w:rPr>
          <w:color w:val="auto"/>
        </w:rPr>
        <w:t xml:space="preserve"> the opportunity to complete the complaints procedure in full. </w:t>
      </w:r>
    </w:p>
    <w:p w:rsidRPr="0068061B" w:rsidR="0068061B" w:rsidP="05AB0630" w:rsidRDefault="0068061B" w14:paraId="23247374" w14:textId="77777777" w14:noSpellErr="1">
      <w:pPr>
        <w:pStyle w:val="TNCBodyText"/>
        <w:numPr>
          <w:ilvl w:val="0"/>
          <w:numId w:val="27"/>
        </w:numPr>
        <w:rPr>
          <w:color w:val="auto"/>
        </w:rPr>
      </w:pPr>
      <w:r w:rsidRPr="05AB0630" w:rsidR="0068061B">
        <w:rPr>
          <w:color w:val="auto"/>
        </w:rPr>
        <w:t xml:space="preserve">Be aware of issues </w:t>
      </w:r>
      <w:r w:rsidRPr="05AB0630" w:rsidR="0068061B">
        <w:rPr>
          <w:color w:val="auto"/>
        </w:rPr>
        <w:t>with regard to</w:t>
      </w:r>
      <w:r w:rsidRPr="05AB0630" w:rsidR="0068061B">
        <w:rPr>
          <w:color w:val="auto"/>
        </w:rPr>
        <w:t xml:space="preserve"> sharing third party information.</w:t>
      </w:r>
    </w:p>
    <w:p w:rsidRPr="0068061B" w:rsidR="0068061B" w:rsidP="05AB0630" w:rsidRDefault="0068061B" w14:paraId="486DE17D" w14:textId="77777777" w14:noSpellErr="1">
      <w:pPr>
        <w:pStyle w:val="TNCBodyText"/>
        <w:numPr>
          <w:ilvl w:val="0"/>
          <w:numId w:val="27"/>
        </w:numPr>
        <w:rPr>
          <w:color w:val="auto"/>
        </w:rPr>
      </w:pPr>
      <w:r w:rsidRPr="05AB0630" w:rsidR="0068061B">
        <w:rPr>
          <w:color w:val="auto"/>
        </w:rPr>
        <w:t xml:space="preserve">Understand the complainant’s need for </w:t>
      </w:r>
      <w:r w:rsidRPr="05AB0630" w:rsidR="0068061B">
        <w:rPr>
          <w:color w:val="auto"/>
        </w:rPr>
        <w:t>additional</w:t>
      </w:r>
      <w:r w:rsidRPr="05AB0630" w:rsidR="0068061B">
        <w:rPr>
          <w:color w:val="auto"/>
        </w:rPr>
        <w:t xml:space="preserve"> support, including interpretation support, and be aware of any issues concerning this.</w:t>
      </w:r>
    </w:p>
    <w:p w:rsidRPr="0068061B" w:rsidR="0068061B" w:rsidP="05AB0630" w:rsidRDefault="0068061B" w14:paraId="3A7042AA" w14:textId="77777777" w14:noSpellErr="1">
      <w:pPr>
        <w:pStyle w:val="TNCBodyText"/>
        <w:rPr>
          <w:color w:val="auto"/>
        </w:rPr>
      </w:pPr>
      <w:r w:rsidRPr="05AB0630" w:rsidR="0068061B">
        <w:rPr>
          <w:color w:val="auto"/>
        </w:rPr>
        <w:t xml:space="preserve">The headteacher, or where the complaint is against the headteacher, the chair of governors, will </w:t>
      </w:r>
      <w:r w:rsidRPr="05AB0630" w:rsidR="0068061B">
        <w:rPr>
          <w:color w:val="auto"/>
        </w:rPr>
        <w:t>be responsible for</w:t>
      </w:r>
      <w:r w:rsidRPr="05AB0630" w:rsidR="0068061B">
        <w:rPr>
          <w:color w:val="auto"/>
        </w:rPr>
        <w:t>:</w:t>
      </w:r>
    </w:p>
    <w:p w:rsidRPr="0068061B" w:rsidR="0068061B" w:rsidP="05AB0630" w:rsidRDefault="0068061B" w14:paraId="7FBA4DD1" w14:textId="77777777" w14:noSpellErr="1">
      <w:pPr>
        <w:pStyle w:val="TNCBodyText"/>
        <w:numPr>
          <w:ilvl w:val="0"/>
          <w:numId w:val="28"/>
        </w:numPr>
        <w:rPr>
          <w:color w:val="auto"/>
        </w:rPr>
      </w:pPr>
      <w:r w:rsidRPr="05AB0630" w:rsidR="0068061B">
        <w:rPr>
          <w:color w:val="auto"/>
        </w:rPr>
        <w:t xml:space="preserve">Providing a sensitive and thorough interviewing process of the complainant to </w:t>
      </w:r>
      <w:r w:rsidRPr="05AB0630" w:rsidR="0068061B">
        <w:rPr>
          <w:color w:val="auto"/>
        </w:rPr>
        <w:t>establish</w:t>
      </w:r>
      <w:r w:rsidRPr="05AB0630" w:rsidR="0068061B">
        <w:rPr>
          <w:color w:val="auto"/>
        </w:rPr>
        <w:t xml:space="preserve"> what has happened and who is involved. </w:t>
      </w:r>
    </w:p>
    <w:p w:rsidRPr="0068061B" w:rsidR="0068061B" w:rsidP="05AB0630" w:rsidRDefault="0068061B" w14:paraId="294857DE" w14:textId="77777777" w14:noSpellErr="1">
      <w:pPr>
        <w:pStyle w:val="TNCBodyText"/>
        <w:numPr>
          <w:ilvl w:val="0"/>
          <w:numId w:val="28"/>
        </w:numPr>
        <w:rPr>
          <w:color w:val="auto"/>
        </w:rPr>
      </w:pPr>
      <w:r w:rsidRPr="05AB0630" w:rsidR="0068061B">
        <w:rPr>
          <w:color w:val="auto"/>
        </w:rPr>
        <w:t>Considering all records, evidence and relevant information provided.</w:t>
      </w:r>
    </w:p>
    <w:p w:rsidRPr="0068061B" w:rsidR="0068061B" w:rsidP="05AB0630" w:rsidRDefault="0068061B" w14:paraId="575FACC0" w14:textId="77777777" w14:noSpellErr="1">
      <w:pPr>
        <w:pStyle w:val="TNCBodyText"/>
        <w:numPr>
          <w:ilvl w:val="0"/>
          <w:numId w:val="28"/>
        </w:numPr>
        <w:rPr>
          <w:color w:val="auto"/>
        </w:rPr>
      </w:pPr>
      <w:r w:rsidRPr="05AB0630" w:rsidR="0068061B">
        <w:rPr>
          <w:color w:val="auto"/>
        </w:rPr>
        <w:t>Interviewing all parties that are involved in the complaint, including staff and pupils.</w:t>
      </w:r>
    </w:p>
    <w:p w:rsidRPr="0068061B" w:rsidR="0068061B" w:rsidP="05AB0630" w:rsidRDefault="0068061B" w14:paraId="0C731812" w14:textId="77777777" w14:noSpellErr="1">
      <w:pPr>
        <w:pStyle w:val="TNCBodyText"/>
        <w:numPr>
          <w:ilvl w:val="0"/>
          <w:numId w:val="28"/>
        </w:numPr>
        <w:rPr>
          <w:color w:val="auto"/>
        </w:rPr>
      </w:pPr>
      <w:r w:rsidRPr="05AB0630" w:rsidR="0068061B">
        <w:rPr>
          <w:color w:val="auto"/>
        </w:rPr>
        <w:t>Analysing all information in a comprehensive and fair manner.</w:t>
      </w:r>
    </w:p>
    <w:p w:rsidRPr="0068061B" w:rsidR="0068061B" w:rsidP="05AB0630" w:rsidRDefault="0068061B" w14:paraId="366F279B" w14:textId="77777777" w14:noSpellErr="1">
      <w:pPr>
        <w:pStyle w:val="TNCBodyText"/>
        <w:numPr>
          <w:ilvl w:val="0"/>
          <w:numId w:val="28"/>
        </w:numPr>
        <w:rPr>
          <w:color w:val="auto"/>
        </w:rPr>
      </w:pPr>
      <w:r w:rsidRPr="05AB0630" w:rsidR="0068061B">
        <w:rPr>
          <w:color w:val="auto"/>
        </w:rPr>
        <w:t xml:space="preserve">Liaising with the complainant and complaint investigator to clarify </w:t>
      </w:r>
      <w:r w:rsidRPr="05AB0630" w:rsidR="0068061B">
        <w:rPr>
          <w:color w:val="auto"/>
        </w:rPr>
        <w:t>an appropriate resolution</w:t>
      </w:r>
      <w:r w:rsidRPr="05AB0630" w:rsidR="0068061B">
        <w:rPr>
          <w:color w:val="auto"/>
        </w:rPr>
        <w:t xml:space="preserve"> to the problem. </w:t>
      </w:r>
    </w:p>
    <w:p w:rsidRPr="0068061B" w:rsidR="0068061B" w:rsidP="05AB0630" w:rsidRDefault="0068061B" w14:paraId="614F4092" w14:textId="77777777" w14:noSpellErr="1">
      <w:pPr>
        <w:pStyle w:val="TNCBodyText"/>
        <w:numPr>
          <w:ilvl w:val="0"/>
          <w:numId w:val="28"/>
        </w:numPr>
        <w:rPr>
          <w:color w:val="auto"/>
        </w:rPr>
      </w:pPr>
      <w:r w:rsidRPr="05AB0630" w:rsidR="0068061B">
        <w:rPr>
          <w:color w:val="auto"/>
        </w:rPr>
        <w:t>Identifying</w:t>
      </w:r>
      <w:r w:rsidRPr="05AB0630" w:rsidR="0068061B">
        <w:rPr>
          <w:color w:val="auto"/>
        </w:rPr>
        <w:t xml:space="preserve"> and recommending solutions and courses of actions to take.</w:t>
      </w:r>
    </w:p>
    <w:p w:rsidRPr="0068061B" w:rsidR="0068061B" w:rsidP="05AB0630" w:rsidRDefault="0068061B" w14:paraId="386D0405" w14:textId="77777777" w14:noSpellErr="1">
      <w:pPr>
        <w:pStyle w:val="TNCBodyText"/>
        <w:numPr>
          <w:ilvl w:val="0"/>
          <w:numId w:val="28"/>
        </w:numPr>
        <w:rPr>
          <w:color w:val="auto"/>
        </w:rPr>
      </w:pPr>
      <w:r w:rsidRPr="05AB0630" w:rsidR="0068061B">
        <w:rPr>
          <w:color w:val="auto"/>
        </w:rPr>
        <w:t>Being mindful of timescales and ensuring all parties involved are aware of these timescales</w:t>
      </w:r>
      <w:r w:rsidRPr="05AB0630" w:rsidR="0068061B">
        <w:rPr>
          <w:color w:val="auto"/>
        </w:rPr>
        <w:t xml:space="preserve">.  </w:t>
      </w:r>
    </w:p>
    <w:p w:rsidRPr="0068061B" w:rsidR="0068061B" w:rsidP="05AB0630" w:rsidRDefault="0068061B" w14:paraId="49400BA2" w14:textId="77777777" w14:noSpellErr="1">
      <w:pPr>
        <w:pStyle w:val="TNCBodyText"/>
        <w:numPr>
          <w:ilvl w:val="0"/>
          <w:numId w:val="28"/>
        </w:numPr>
        <w:rPr>
          <w:color w:val="auto"/>
        </w:rPr>
      </w:pPr>
      <w:r w:rsidRPr="05AB0630" w:rsidR="0068061B">
        <w:rPr>
          <w:color w:val="auto"/>
        </w:rPr>
        <w:t xml:space="preserve">Responding to the complainant in a clear and understandable manner. </w:t>
      </w:r>
    </w:p>
    <w:p w:rsidRPr="0068061B" w:rsidR="0068061B" w:rsidP="05AB0630" w:rsidRDefault="0068061B" w14:paraId="390B1B32" w14:textId="77777777" w14:noSpellErr="1">
      <w:pPr>
        <w:pStyle w:val="TNCBodyText"/>
        <w:rPr>
          <w:color w:val="auto"/>
        </w:rPr>
      </w:pPr>
      <w:r w:rsidRPr="05AB0630" w:rsidR="0068061B">
        <w:rPr>
          <w:color w:val="auto"/>
        </w:rPr>
        <w:t>The panel chair will:</w:t>
      </w:r>
    </w:p>
    <w:p w:rsidRPr="0068061B" w:rsidR="0068061B" w:rsidP="05AB0630" w:rsidRDefault="0068061B" w14:paraId="7A1F22BB" w14:textId="77777777" w14:noSpellErr="1">
      <w:pPr>
        <w:pStyle w:val="TNCBodyText"/>
        <w:numPr>
          <w:ilvl w:val="0"/>
          <w:numId w:val="25"/>
        </w:numPr>
        <w:rPr>
          <w:color w:val="auto"/>
        </w:rPr>
      </w:pPr>
      <w:r w:rsidRPr="05AB0630" w:rsidR="0068061B">
        <w:rPr>
          <w:color w:val="auto"/>
        </w:rPr>
        <w:t>Ensure that minutes of the meetings are taken on every occasion.</w:t>
      </w:r>
    </w:p>
    <w:p w:rsidRPr="0068061B" w:rsidR="0068061B" w:rsidP="05AB0630" w:rsidRDefault="0068061B" w14:paraId="17844A69" w14:textId="77777777" w14:noSpellErr="1">
      <w:pPr>
        <w:pStyle w:val="TNCBodyText"/>
        <w:numPr>
          <w:ilvl w:val="0"/>
          <w:numId w:val="25"/>
        </w:numPr>
        <w:rPr>
          <w:color w:val="auto"/>
        </w:rPr>
      </w:pPr>
      <w:r w:rsidRPr="05AB0630" w:rsidR="0068061B">
        <w:rPr>
          <w:color w:val="auto"/>
        </w:rPr>
        <w:t>Explain the remit of the panel to the complainant.</w:t>
      </w:r>
    </w:p>
    <w:p w:rsidRPr="0068061B" w:rsidR="0068061B" w:rsidP="05AB0630" w:rsidRDefault="0068061B" w14:paraId="492755F7" w14:textId="77777777" w14:noSpellErr="1">
      <w:pPr>
        <w:pStyle w:val="TNCBodyText"/>
        <w:numPr>
          <w:ilvl w:val="0"/>
          <w:numId w:val="25"/>
        </w:numPr>
        <w:rPr>
          <w:color w:val="auto"/>
        </w:rPr>
      </w:pPr>
      <w:r w:rsidRPr="05AB0630" w:rsidR="0068061B">
        <w:rPr>
          <w:color w:val="auto"/>
        </w:rPr>
        <w:t>Ensure that all issues are addressed and that outcomes are reached based on facts and evidence.</w:t>
      </w:r>
    </w:p>
    <w:p w:rsidRPr="0068061B" w:rsidR="0068061B" w:rsidP="05AB0630" w:rsidRDefault="0068061B" w14:paraId="0519CAF0" w14:textId="77777777" w14:noSpellErr="1">
      <w:pPr>
        <w:pStyle w:val="TNCBodyText"/>
        <w:numPr>
          <w:ilvl w:val="0"/>
          <w:numId w:val="25"/>
        </w:numPr>
        <w:rPr>
          <w:color w:val="auto"/>
        </w:rPr>
      </w:pPr>
      <w:r w:rsidRPr="05AB0630" w:rsidR="0068061B">
        <w:rPr>
          <w:color w:val="auto"/>
        </w:rPr>
        <w:t xml:space="preserve">Help to put at ease and console individuals involved who are not used to speaking at such hearings, particularly any pupils involved. </w:t>
      </w:r>
    </w:p>
    <w:p w:rsidRPr="0068061B" w:rsidR="0068061B" w:rsidP="05AB0630" w:rsidRDefault="0068061B" w14:paraId="498B035F" w14:textId="77777777" w14:noSpellErr="1">
      <w:pPr>
        <w:pStyle w:val="TNCBodyText"/>
        <w:numPr>
          <w:ilvl w:val="0"/>
          <w:numId w:val="25"/>
        </w:numPr>
        <w:rPr>
          <w:color w:val="auto"/>
        </w:rPr>
      </w:pPr>
      <w:r w:rsidRPr="05AB0630" w:rsidR="0068061B">
        <w:rPr>
          <w:color w:val="auto"/>
        </w:rPr>
        <w:t xml:space="preserve">Conduct the hearing in an informal manner, ensuring that everyone is treated with respect and courtesy. </w:t>
      </w:r>
    </w:p>
    <w:p w:rsidRPr="0068061B" w:rsidR="0068061B" w:rsidP="05AB0630" w:rsidRDefault="0068061B" w14:paraId="750D3777" w14:textId="77777777" w14:noSpellErr="1">
      <w:pPr>
        <w:pStyle w:val="TNCBodyText"/>
        <w:numPr>
          <w:ilvl w:val="0"/>
          <w:numId w:val="25"/>
        </w:numPr>
        <w:rPr>
          <w:color w:val="auto"/>
        </w:rPr>
      </w:pPr>
      <w:r w:rsidRPr="05AB0630" w:rsidR="0068061B">
        <w:rPr>
          <w:color w:val="auto"/>
        </w:rPr>
        <w:t xml:space="preserve">Ensure that the room’s layout and setting is informal and non-adversarial while still setting the </w:t>
      </w:r>
      <w:r w:rsidRPr="05AB0630" w:rsidR="0068061B">
        <w:rPr>
          <w:color w:val="auto"/>
        </w:rPr>
        <w:t>appropriate tone</w:t>
      </w:r>
      <w:r w:rsidRPr="05AB0630" w:rsidR="0068061B">
        <w:rPr>
          <w:color w:val="auto"/>
        </w:rPr>
        <w:t xml:space="preserve">. </w:t>
      </w:r>
    </w:p>
    <w:p w:rsidRPr="0068061B" w:rsidR="0068061B" w:rsidP="05AB0630" w:rsidRDefault="0068061B" w14:paraId="1715B5E9" w14:textId="77777777" w14:noSpellErr="1">
      <w:pPr>
        <w:pStyle w:val="TNCBodyText"/>
        <w:numPr>
          <w:ilvl w:val="0"/>
          <w:numId w:val="25"/>
        </w:numPr>
        <w:rPr>
          <w:color w:val="auto"/>
        </w:rPr>
      </w:pPr>
      <w:r w:rsidRPr="05AB0630" w:rsidR="0068061B">
        <w:rPr>
          <w:color w:val="auto"/>
        </w:rPr>
        <w:t xml:space="preserve">Confirm that no member of the panel has previously been involved in the earlier stages of the procedure or has an external interest in the outcome of the proceedings. </w:t>
      </w:r>
    </w:p>
    <w:p w:rsidRPr="0068061B" w:rsidR="0068061B" w:rsidP="05AB0630" w:rsidRDefault="0068061B" w14:paraId="36F071DA" w14:textId="77777777" w14:noSpellErr="1">
      <w:pPr>
        <w:pStyle w:val="TNCBodyText"/>
        <w:numPr>
          <w:ilvl w:val="0"/>
          <w:numId w:val="25"/>
        </w:numPr>
        <w:rPr>
          <w:color w:val="auto"/>
        </w:rPr>
      </w:pPr>
      <w:r w:rsidRPr="05AB0630" w:rsidR="0068061B">
        <w:rPr>
          <w:color w:val="auto"/>
        </w:rPr>
        <w:t xml:space="preserve">Give both the complainant and the school the opportunity to </w:t>
      </w:r>
      <w:r w:rsidRPr="05AB0630" w:rsidR="0068061B">
        <w:rPr>
          <w:color w:val="auto"/>
        </w:rPr>
        <w:t>state</w:t>
      </w:r>
      <w:r w:rsidRPr="05AB0630" w:rsidR="0068061B">
        <w:rPr>
          <w:color w:val="auto"/>
        </w:rPr>
        <w:t xml:space="preserve"> their case and seek clarity without undue interruption. </w:t>
      </w:r>
    </w:p>
    <w:p w:rsidRPr="0068061B" w:rsidR="0068061B" w:rsidP="05AB0630" w:rsidRDefault="0068061B" w14:paraId="414C999A" w14:textId="77777777" w14:noSpellErr="1">
      <w:pPr>
        <w:pStyle w:val="TNCBodyText"/>
        <w:numPr>
          <w:ilvl w:val="0"/>
          <w:numId w:val="25"/>
        </w:numPr>
        <w:rPr>
          <w:color w:val="auto"/>
        </w:rPr>
      </w:pPr>
      <w:r w:rsidRPr="05AB0630" w:rsidR="0068061B">
        <w:rPr>
          <w:color w:val="auto"/>
        </w:rPr>
        <w:t xml:space="preserve">Provide copies of any written material or evidence to everyone in attendance of the meeting, ensuring that everyone has seen the necessary material. </w:t>
      </w:r>
    </w:p>
    <w:p w:rsidRPr="0068061B" w:rsidR="0068061B" w:rsidP="05AB0630" w:rsidRDefault="0068061B" w14:paraId="32AD87E1" w14:textId="77777777" w14:noSpellErr="1">
      <w:pPr>
        <w:pStyle w:val="TNCBodyText"/>
        <w:numPr>
          <w:ilvl w:val="0"/>
          <w:numId w:val="25"/>
        </w:numPr>
        <w:rPr>
          <w:color w:val="auto"/>
        </w:rPr>
      </w:pPr>
      <w:r w:rsidRPr="05AB0630" w:rsidR="0068061B">
        <w:rPr>
          <w:color w:val="auto"/>
        </w:rPr>
        <w:t xml:space="preserve">Organise a short adjournment of the hearing if </w:t>
      </w:r>
      <w:r w:rsidRPr="05AB0630" w:rsidR="0068061B">
        <w:rPr>
          <w:color w:val="auto"/>
        </w:rPr>
        <w:t>required</w:t>
      </w:r>
      <w:r w:rsidRPr="05AB0630" w:rsidR="0068061B">
        <w:rPr>
          <w:color w:val="auto"/>
        </w:rPr>
        <w:t>.</w:t>
      </w:r>
    </w:p>
    <w:p w:rsidRPr="0068061B" w:rsidR="0068061B" w:rsidP="05AB0630" w:rsidRDefault="0068061B" w14:paraId="4642A1E6" w14:textId="77777777" w14:noSpellErr="1">
      <w:pPr>
        <w:pStyle w:val="TNCBodyText"/>
        <w:numPr>
          <w:ilvl w:val="0"/>
          <w:numId w:val="25"/>
        </w:numPr>
        <w:rPr>
          <w:color w:val="auto"/>
        </w:rPr>
      </w:pPr>
      <w:r w:rsidRPr="05AB0630" w:rsidR="0068061B">
        <w:rPr>
          <w:color w:val="auto"/>
        </w:rPr>
        <w:t xml:space="preserve">Continuously liaise with the panel clerk and </w:t>
      </w:r>
      <w:r w:rsidRPr="05AB0630" w:rsidR="0068061B">
        <w:rPr>
          <w:color w:val="auto"/>
        </w:rPr>
        <w:t>complaint investigator</w:t>
      </w:r>
      <w:r w:rsidRPr="05AB0630" w:rsidR="0068061B">
        <w:rPr>
          <w:color w:val="auto"/>
        </w:rPr>
        <w:t xml:space="preserve"> to ensure the procedure runs smoothly.</w:t>
      </w:r>
    </w:p>
    <w:p w:rsidRPr="0068061B" w:rsidR="0068061B" w:rsidP="05AB0630" w:rsidRDefault="0068061B" w14:paraId="0549C242" w14:textId="77777777" w14:noSpellErr="1">
      <w:pPr>
        <w:pStyle w:val="TNCBodyText"/>
        <w:numPr>
          <w:ilvl w:val="0"/>
          <w:numId w:val="25"/>
        </w:numPr>
        <w:rPr>
          <w:color w:val="auto"/>
        </w:rPr>
      </w:pPr>
      <w:r w:rsidRPr="05AB0630" w:rsidR="0068061B">
        <w:rPr>
          <w:color w:val="auto"/>
        </w:rPr>
        <w:t>Help to provide the support necessary where the complainant is a child.</w:t>
      </w:r>
    </w:p>
    <w:p w:rsidRPr="0068061B" w:rsidR="0068061B" w:rsidP="05AB0630" w:rsidRDefault="0068061B" w14:paraId="79AE1F50" w14:textId="77777777" w14:noSpellErr="1">
      <w:pPr>
        <w:pStyle w:val="TNCBodyText"/>
        <w:rPr>
          <w:color w:val="auto"/>
        </w:rPr>
      </w:pPr>
      <w:r w:rsidRPr="05AB0630" w:rsidR="0068061B">
        <w:rPr>
          <w:color w:val="auto"/>
        </w:rPr>
        <w:t>All panel members will be aware that:</w:t>
      </w:r>
    </w:p>
    <w:p w:rsidRPr="0068061B" w:rsidR="0068061B" w:rsidP="05AB0630" w:rsidRDefault="0068061B" w14:paraId="27F428E4" w14:textId="77777777" w14:noSpellErr="1">
      <w:pPr>
        <w:pStyle w:val="TNCBodyText"/>
        <w:numPr>
          <w:ilvl w:val="0"/>
          <w:numId w:val="24"/>
        </w:numPr>
        <w:rPr>
          <w:color w:val="auto"/>
        </w:rPr>
      </w:pPr>
      <w:r w:rsidRPr="05AB0630" w:rsidR="0068061B">
        <w:rPr>
          <w:color w:val="auto"/>
        </w:rPr>
        <w:t>The review panel meeting is independent and impartial.</w:t>
      </w:r>
    </w:p>
    <w:p w:rsidRPr="0068061B" w:rsidR="0068061B" w:rsidP="05AB0630" w:rsidRDefault="0068061B" w14:paraId="5CD16ACC" w14:textId="77777777" w14:noSpellErr="1">
      <w:pPr>
        <w:pStyle w:val="TNCBodyText"/>
        <w:numPr>
          <w:ilvl w:val="0"/>
          <w:numId w:val="24"/>
        </w:numPr>
        <w:rPr>
          <w:color w:val="auto"/>
        </w:rPr>
      </w:pPr>
      <w:r w:rsidRPr="05AB0630" w:rsidR="0068061B">
        <w:rPr>
          <w:color w:val="auto"/>
        </w:rPr>
        <w:t xml:space="preserve">No individual with prior involvement in the complaint, or the circumstances surrounding it, is </w:t>
      </w:r>
      <w:r w:rsidRPr="05AB0630" w:rsidR="0068061B">
        <w:rPr>
          <w:color w:val="auto"/>
        </w:rPr>
        <w:t>permitted</w:t>
      </w:r>
      <w:r w:rsidRPr="05AB0630" w:rsidR="0068061B">
        <w:rPr>
          <w:color w:val="auto"/>
        </w:rPr>
        <w:t xml:space="preserve"> to sit on the panel. </w:t>
      </w:r>
    </w:p>
    <w:p w:rsidRPr="0068061B" w:rsidR="0068061B" w:rsidP="05AB0630" w:rsidRDefault="0068061B" w14:paraId="68FB083F" w14:textId="77777777" w14:noSpellErr="1">
      <w:pPr>
        <w:pStyle w:val="TNCBodyText"/>
        <w:numPr>
          <w:ilvl w:val="0"/>
          <w:numId w:val="24"/>
        </w:numPr>
        <w:rPr>
          <w:color w:val="auto"/>
        </w:rPr>
      </w:pPr>
      <w:r w:rsidRPr="05AB0630" w:rsidR="0068061B">
        <w:rPr>
          <w:color w:val="auto"/>
        </w:rPr>
        <w:t>The aim of the panel is to achieve a reasonable resolution and</w:t>
      </w:r>
      <w:r w:rsidRPr="05AB0630" w:rsidR="0068061B">
        <w:rPr>
          <w:color w:val="auto"/>
        </w:rPr>
        <w:t>, ultimately, attain</w:t>
      </w:r>
      <w:r w:rsidRPr="05AB0630" w:rsidR="0068061B">
        <w:rPr>
          <w:color w:val="auto"/>
        </w:rPr>
        <w:t xml:space="preserve"> a harmonious reconciliation between the parties involved. </w:t>
      </w:r>
    </w:p>
    <w:p w:rsidRPr="0068061B" w:rsidR="0068061B" w:rsidP="05AB0630" w:rsidRDefault="0068061B" w14:paraId="0178478F" w14:textId="77777777" w14:noSpellErr="1">
      <w:pPr>
        <w:pStyle w:val="TNCBodyText"/>
        <w:numPr>
          <w:ilvl w:val="0"/>
          <w:numId w:val="24"/>
        </w:numPr>
        <w:rPr>
          <w:color w:val="auto"/>
        </w:rPr>
      </w:pPr>
      <w:r w:rsidRPr="05AB0630" w:rsidR="0068061B">
        <w:rPr>
          <w:color w:val="auto"/>
        </w:rPr>
        <w:t xml:space="preserve">Reconciliation between the school and complainant is not always achievable, and it may only be possible to </w:t>
      </w:r>
      <w:r w:rsidRPr="05AB0630" w:rsidR="0068061B">
        <w:rPr>
          <w:color w:val="auto"/>
        </w:rPr>
        <w:t>establish</w:t>
      </w:r>
      <w:r w:rsidRPr="05AB0630" w:rsidR="0068061B">
        <w:rPr>
          <w:color w:val="auto"/>
        </w:rPr>
        <w:t xml:space="preserve"> facts and make recommendations to reassure the complainant that their case has been taken seriously. </w:t>
      </w:r>
    </w:p>
    <w:p w:rsidRPr="0068061B" w:rsidR="0068061B" w:rsidP="05AB0630" w:rsidRDefault="0068061B" w14:paraId="7E5DF749" w14:textId="77777777" w14:noSpellErr="1">
      <w:pPr>
        <w:pStyle w:val="TNCBodyText"/>
        <w:numPr>
          <w:ilvl w:val="0"/>
          <w:numId w:val="24"/>
        </w:numPr>
        <w:rPr>
          <w:color w:val="auto"/>
        </w:rPr>
      </w:pPr>
      <w:r w:rsidRPr="05AB0630" w:rsidR="0068061B">
        <w:rPr>
          <w:color w:val="auto"/>
        </w:rPr>
        <w:t>The panel can:</w:t>
      </w:r>
    </w:p>
    <w:p w:rsidRPr="0068061B" w:rsidR="0068061B" w:rsidP="05AB0630" w:rsidRDefault="0068061B" w14:paraId="75E4B084" w14:textId="77777777" w14:noSpellErr="1">
      <w:pPr>
        <w:pStyle w:val="TNCBodyText"/>
        <w:numPr>
          <w:ilvl w:val="1"/>
          <w:numId w:val="29"/>
        </w:numPr>
        <w:rPr>
          <w:color w:val="auto"/>
        </w:rPr>
      </w:pPr>
      <w:r w:rsidRPr="05AB0630" w:rsidR="0068061B">
        <w:rPr>
          <w:color w:val="auto"/>
        </w:rPr>
        <w:t>Dismiss or uphold the complaint, in whole or in part.</w:t>
      </w:r>
    </w:p>
    <w:p w:rsidRPr="0068061B" w:rsidR="0068061B" w:rsidP="05AB0630" w:rsidRDefault="0068061B" w14:paraId="6154AD37" w14:textId="77777777" w14:noSpellErr="1">
      <w:pPr>
        <w:pStyle w:val="TNCBodyText"/>
        <w:numPr>
          <w:ilvl w:val="1"/>
          <w:numId w:val="29"/>
        </w:numPr>
        <w:rPr>
          <w:color w:val="auto"/>
        </w:rPr>
      </w:pPr>
      <w:r w:rsidRPr="05AB0630" w:rsidR="0068061B">
        <w:rPr>
          <w:color w:val="auto"/>
        </w:rPr>
        <w:t xml:space="preserve">Decide on </w:t>
      </w:r>
      <w:r w:rsidRPr="05AB0630" w:rsidR="0068061B">
        <w:rPr>
          <w:color w:val="auto"/>
        </w:rPr>
        <w:t>appropriate action</w:t>
      </w:r>
      <w:r w:rsidRPr="05AB0630" w:rsidR="0068061B">
        <w:rPr>
          <w:color w:val="auto"/>
        </w:rPr>
        <w:t xml:space="preserve"> to be taken.</w:t>
      </w:r>
    </w:p>
    <w:p w:rsidRPr="0068061B" w:rsidR="0068061B" w:rsidP="05AB0630" w:rsidRDefault="0068061B" w14:paraId="0885FB2A" w14:textId="77777777" w14:noSpellErr="1">
      <w:pPr>
        <w:pStyle w:val="TNCBodyText"/>
        <w:numPr>
          <w:ilvl w:val="1"/>
          <w:numId w:val="29"/>
        </w:numPr>
        <w:rPr>
          <w:color w:val="auto"/>
        </w:rPr>
      </w:pPr>
      <w:r w:rsidRPr="05AB0630" w:rsidR="0068061B">
        <w:rPr>
          <w:color w:val="auto"/>
        </w:rPr>
        <w:t xml:space="preserve">Recommend changes that the school can make to prevent reoccurrence of the problem. </w:t>
      </w:r>
    </w:p>
    <w:p w:rsidRPr="0068061B" w:rsidR="0068061B" w:rsidP="05AB0630" w:rsidRDefault="0068061B" w14:paraId="1701281E" w14:textId="77777777" w14:noSpellErr="1">
      <w:pPr>
        <w:pStyle w:val="TNCBodyText"/>
        <w:numPr>
          <w:ilvl w:val="0"/>
          <w:numId w:val="24"/>
        </w:numPr>
        <w:rPr>
          <w:color w:val="auto"/>
        </w:rPr>
      </w:pPr>
      <w:r w:rsidRPr="05AB0630" w:rsidR="0068061B">
        <w:rPr>
          <w:color w:val="auto"/>
        </w:rPr>
        <w:t xml:space="preserve">Complainants may feel nervous or inhibited in a formal setting and, therefore, the proceedings should be as welcoming as possible. </w:t>
      </w:r>
    </w:p>
    <w:p w:rsidRPr="0068061B" w:rsidR="0068061B" w:rsidP="05AB0630" w:rsidRDefault="0068061B" w14:paraId="226CC0AC" w14:textId="77777777" w14:noSpellErr="1">
      <w:pPr>
        <w:pStyle w:val="TNCBodyText"/>
        <w:numPr>
          <w:ilvl w:val="0"/>
          <w:numId w:val="24"/>
        </w:numPr>
        <w:rPr>
          <w:color w:val="auto"/>
        </w:rPr>
      </w:pPr>
      <w:r w:rsidRPr="05AB0630" w:rsidR="0068061B">
        <w:rPr>
          <w:color w:val="auto"/>
        </w:rPr>
        <w:t xml:space="preserve">When a child is present at the hearing, extra care needs to be taken to ensure that the child does not feel intimidated, as well as ensuring the child’s view is represented equally. </w:t>
      </w:r>
    </w:p>
    <w:p w:rsidRPr="0068061B" w:rsidR="0068061B" w:rsidP="05AB0630" w:rsidRDefault="0068061B" w14:paraId="41283BAF" w14:textId="77777777" w14:noSpellErr="1">
      <w:pPr>
        <w:pStyle w:val="TNCBodyText"/>
        <w:rPr>
          <w:color w:val="auto"/>
        </w:rPr>
      </w:pPr>
      <w:r w:rsidRPr="05AB0630" w:rsidR="0068061B">
        <w:rPr>
          <w:color w:val="auto"/>
        </w:rPr>
        <w:t>The panel clerk will:</w:t>
      </w:r>
    </w:p>
    <w:p w:rsidRPr="0068061B" w:rsidR="0068061B" w:rsidP="05AB0630" w:rsidRDefault="0068061B" w14:paraId="3F868111" w14:textId="77777777" w14:noSpellErr="1">
      <w:pPr>
        <w:pStyle w:val="TNCBodyText"/>
        <w:numPr>
          <w:ilvl w:val="0"/>
          <w:numId w:val="30"/>
        </w:numPr>
        <w:rPr>
          <w:color w:val="auto"/>
        </w:rPr>
      </w:pPr>
      <w:r w:rsidRPr="05AB0630" w:rsidR="0068061B">
        <w:rPr>
          <w:color w:val="auto"/>
        </w:rPr>
        <w:t xml:space="preserve">Continuously liaise with the </w:t>
      </w:r>
      <w:r w:rsidRPr="05AB0630" w:rsidR="0068061B">
        <w:rPr>
          <w:color w:val="auto"/>
        </w:rPr>
        <w:t>complaint investigator.</w:t>
      </w:r>
    </w:p>
    <w:p w:rsidRPr="0068061B" w:rsidR="0068061B" w:rsidP="05AB0630" w:rsidRDefault="0068061B" w14:paraId="26123082" w14:textId="77777777" w14:noSpellErr="1">
      <w:pPr>
        <w:pStyle w:val="TNCBodyText"/>
        <w:numPr>
          <w:ilvl w:val="0"/>
          <w:numId w:val="30"/>
        </w:numPr>
        <w:rPr>
          <w:color w:val="auto"/>
        </w:rPr>
      </w:pPr>
      <w:r w:rsidRPr="05AB0630" w:rsidR="0068061B">
        <w:rPr>
          <w:color w:val="auto"/>
        </w:rPr>
        <w:t>Record the proceedings.</w:t>
      </w:r>
    </w:p>
    <w:p w:rsidRPr="0068061B" w:rsidR="0068061B" w:rsidP="05AB0630" w:rsidRDefault="0068061B" w14:paraId="22DBC212" w14:textId="77777777" w14:noSpellErr="1">
      <w:pPr>
        <w:pStyle w:val="TNCBodyText"/>
        <w:numPr>
          <w:ilvl w:val="0"/>
          <w:numId w:val="30"/>
        </w:numPr>
        <w:rPr>
          <w:color w:val="auto"/>
        </w:rPr>
      </w:pPr>
      <w:r w:rsidRPr="05AB0630" w:rsidR="0068061B">
        <w:rPr>
          <w:color w:val="auto"/>
        </w:rPr>
        <w:t xml:space="preserve">Set the date, </w:t>
      </w:r>
      <w:r w:rsidRPr="05AB0630" w:rsidR="0068061B">
        <w:rPr>
          <w:color w:val="auto"/>
        </w:rPr>
        <w:t>time</w:t>
      </w:r>
      <w:r w:rsidRPr="05AB0630" w:rsidR="0068061B">
        <w:rPr>
          <w:color w:val="auto"/>
        </w:rPr>
        <w:t xml:space="preserve"> and venue of all hearings, ensuring that this is </w:t>
      </w:r>
      <w:r w:rsidRPr="05AB0630" w:rsidR="0068061B">
        <w:rPr>
          <w:color w:val="auto"/>
        </w:rPr>
        <w:t>appropriate</w:t>
      </w:r>
      <w:r w:rsidRPr="05AB0630" w:rsidR="0068061B">
        <w:rPr>
          <w:color w:val="auto"/>
        </w:rPr>
        <w:t xml:space="preserve">, </w:t>
      </w:r>
      <w:r w:rsidRPr="05AB0630" w:rsidR="0068061B">
        <w:rPr>
          <w:color w:val="auto"/>
        </w:rPr>
        <w:t>convenient</w:t>
      </w:r>
      <w:r w:rsidRPr="05AB0630" w:rsidR="0068061B">
        <w:rPr>
          <w:color w:val="auto"/>
        </w:rPr>
        <w:t xml:space="preserve"> and accessible to all parties involved. </w:t>
      </w:r>
    </w:p>
    <w:p w:rsidRPr="0068061B" w:rsidR="0068061B" w:rsidP="05AB0630" w:rsidRDefault="0068061B" w14:paraId="63B0F405" w14:textId="77777777" w14:noSpellErr="1">
      <w:pPr>
        <w:pStyle w:val="TNCBodyText"/>
        <w:numPr>
          <w:ilvl w:val="0"/>
          <w:numId w:val="30"/>
        </w:numPr>
        <w:rPr>
          <w:color w:val="auto"/>
        </w:rPr>
      </w:pPr>
      <w:r w:rsidRPr="05AB0630" w:rsidR="0068061B">
        <w:rPr>
          <w:color w:val="auto"/>
        </w:rPr>
        <w:t xml:space="preserve">Collate all written material or evidence involved and send it to the parties involved in </w:t>
      </w:r>
      <w:r w:rsidRPr="05AB0630" w:rsidR="0068061B">
        <w:rPr>
          <w:color w:val="auto"/>
        </w:rPr>
        <w:t>timely</w:t>
      </w:r>
      <w:r w:rsidRPr="05AB0630" w:rsidR="0068061B">
        <w:rPr>
          <w:color w:val="auto"/>
        </w:rPr>
        <w:t xml:space="preserve"> advance of the hearing. </w:t>
      </w:r>
    </w:p>
    <w:p w:rsidRPr="0068061B" w:rsidR="0068061B" w:rsidP="05AB0630" w:rsidRDefault="0068061B" w14:paraId="168E4899" w14:textId="77777777" w14:noSpellErr="1">
      <w:pPr>
        <w:pStyle w:val="TNCBodyText"/>
        <w:numPr>
          <w:ilvl w:val="0"/>
          <w:numId w:val="30"/>
        </w:numPr>
        <w:rPr>
          <w:color w:val="auto"/>
        </w:rPr>
      </w:pPr>
      <w:r w:rsidRPr="05AB0630" w:rsidR="0068061B">
        <w:rPr>
          <w:color w:val="auto"/>
        </w:rPr>
        <w:t>Greet all parties as they arrive at the hearing.</w:t>
      </w:r>
    </w:p>
    <w:p w:rsidRPr="0068061B" w:rsidR="0068061B" w:rsidP="05AB0630" w:rsidRDefault="0068061B" w14:paraId="6B83D4D2" w14:textId="77777777" w14:noSpellErr="1">
      <w:pPr>
        <w:pStyle w:val="TNCBodyText"/>
        <w:numPr>
          <w:ilvl w:val="0"/>
          <w:numId w:val="30"/>
        </w:numPr>
        <w:rPr>
          <w:color w:val="auto"/>
        </w:rPr>
      </w:pPr>
      <w:r w:rsidRPr="05AB0630" w:rsidR="0068061B">
        <w:rPr>
          <w:color w:val="auto"/>
        </w:rPr>
        <w:t>Ensure that the minutes of the panel hearing are circulated.</w:t>
      </w:r>
    </w:p>
    <w:p w:rsidRPr="0068061B" w:rsidR="0068061B" w:rsidP="05AB0630" w:rsidRDefault="0068061B" w14:paraId="3B8861D1" w14:textId="77777777" w14:noSpellErr="1">
      <w:pPr>
        <w:pStyle w:val="TNCBodyText"/>
        <w:numPr>
          <w:ilvl w:val="0"/>
          <w:numId w:val="30"/>
        </w:numPr>
        <w:rPr>
          <w:color w:val="auto"/>
        </w:rPr>
      </w:pPr>
      <w:r w:rsidRPr="05AB0630" w:rsidR="0068061B">
        <w:rPr>
          <w:color w:val="auto"/>
        </w:rPr>
        <w:t xml:space="preserve">Notify the relevant parties of the panel’s decision and any other actions to be taken. </w:t>
      </w:r>
    </w:p>
    <w:p w:rsidRPr="0068061B" w:rsidR="0068061B" w:rsidP="05AB0630" w:rsidRDefault="0068061B" w14:paraId="7A1D6D8F" w14:textId="6DAF77DC" w14:noSpellErr="1">
      <w:pPr>
        <w:pStyle w:val="Heading2"/>
        <w:numPr>
          <w:ilvl w:val="0"/>
          <w:numId w:val="0"/>
        </w:numPr>
        <w:rPr>
          <w:color w:val="auto"/>
        </w:rPr>
      </w:pPr>
      <w:bookmarkStart w:name="_Making_a_complaint" w:id="10"/>
      <w:bookmarkEnd w:id="10"/>
      <w:r w:rsidRPr="05AB0630" w:rsidR="0068061B">
        <w:rPr>
          <w:color w:val="auto"/>
        </w:rPr>
        <w:t xml:space="preserve">Making a complaint </w:t>
      </w:r>
    </w:p>
    <w:p w:rsidRPr="0068061B" w:rsidR="0068061B" w:rsidP="05AB0630" w:rsidRDefault="0068061B" w14:paraId="5600F099" w14:textId="55B37AB4" w14:noSpellErr="1">
      <w:pPr>
        <w:pStyle w:val="TNCBodyText"/>
        <w:rPr>
          <w:color w:val="auto"/>
        </w:rPr>
      </w:pPr>
      <w:r w:rsidRPr="05AB0630" w:rsidR="0068061B">
        <w:rPr>
          <w:color w:val="auto"/>
        </w:rPr>
        <w:t xml:space="preserve">The school is aware that any member of the public, including the parents of past and present pupils, can make a complaint about the provision of facilities or services that a school provides. </w:t>
      </w:r>
    </w:p>
    <w:p w:rsidRPr="0068061B" w:rsidR="0068061B" w:rsidP="05AB0630" w:rsidRDefault="0068061B" w14:paraId="7D1AFBEA" w14:textId="617720F5" w14:noSpellErr="1">
      <w:pPr>
        <w:pStyle w:val="TNCBodyText"/>
        <w:rPr>
          <w:color w:val="auto"/>
        </w:rPr>
      </w:pPr>
      <w:r w:rsidRPr="05AB0630" w:rsidR="0068061B">
        <w:rPr>
          <w:color w:val="auto"/>
        </w:rPr>
        <w:t>The school will consider all complaints, providing they are not anonymous, and ensure that the complaints procedure is:</w:t>
      </w:r>
    </w:p>
    <w:p w:rsidRPr="0068061B" w:rsidR="0068061B" w:rsidP="05AB0630" w:rsidRDefault="0068061B" w14:paraId="0F3F3426" w14:textId="77777777" w14:noSpellErr="1">
      <w:pPr>
        <w:pStyle w:val="TNCBodyText"/>
        <w:numPr>
          <w:ilvl w:val="0"/>
          <w:numId w:val="13"/>
        </w:numPr>
        <w:rPr>
          <w:color w:val="auto"/>
        </w:rPr>
      </w:pPr>
      <w:r w:rsidRPr="05AB0630" w:rsidR="0068061B">
        <w:rPr>
          <w:color w:val="auto"/>
        </w:rPr>
        <w:t xml:space="preserve">Easily accessible and publicised on its website. </w:t>
      </w:r>
    </w:p>
    <w:p w:rsidRPr="0068061B" w:rsidR="0068061B" w:rsidP="05AB0630" w:rsidRDefault="0068061B" w14:paraId="06C05E44" w14:textId="77777777" w14:noSpellErr="1">
      <w:pPr>
        <w:pStyle w:val="TNCBodyText"/>
        <w:numPr>
          <w:ilvl w:val="0"/>
          <w:numId w:val="13"/>
        </w:numPr>
        <w:rPr>
          <w:color w:val="auto"/>
        </w:rPr>
      </w:pPr>
      <w:r w:rsidRPr="05AB0630" w:rsidR="0068061B">
        <w:rPr>
          <w:color w:val="auto"/>
        </w:rPr>
        <w:t xml:space="preserve">Simple to understand and put into practice. </w:t>
      </w:r>
    </w:p>
    <w:p w:rsidRPr="0068061B" w:rsidR="0068061B" w:rsidP="05AB0630" w:rsidRDefault="0068061B" w14:paraId="1CECFC9F" w14:textId="3334C36E" w14:noSpellErr="1">
      <w:pPr>
        <w:pStyle w:val="TNCBodyText"/>
        <w:numPr>
          <w:ilvl w:val="0"/>
          <w:numId w:val="13"/>
        </w:numPr>
        <w:rPr>
          <w:color w:val="auto"/>
        </w:rPr>
      </w:pPr>
      <w:r w:rsidRPr="05AB0630" w:rsidR="0068061B">
        <w:rPr>
          <w:color w:val="auto"/>
        </w:rPr>
        <w:t>Impartial, non-adversarial and fair to all parties involved.</w:t>
      </w:r>
    </w:p>
    <w:p w:rsidRPr="0068061B" w:rsidR="0068061B" w:rsidP="05AB0630" w:rsidRDefault="0068061B" w14:paraId="4AA40FCA" w14:textId="77777777" w14:noSpellErr="1">
      <w:pPr>
        <w:pStyle w:val="TNCBodyText"/>
        <w:numPr>
          <w:ilvl w:val="0"/>
          <w:numId w:val="13"/>
        </w:numPr>
        <w:rPr>
          <w:color w:val="auto"/>
        </w:rPr>
      </w:pPr>
      <w:r w:rsidRPr="05AB0630" w:rsidR="0068061B">
        <w:rPr>
          <w:color w:val="auto"/>
        </w:rPr>
        <w:t>Respectful of confidentiality duties.</w:t>
      </w:r>
    </w:p>
    <w:p w:rsidRPr="0068061B" w:rsidR="0068061B" w:rsidP="05AB0630" w:rsidRDefault="0068061B" w14:paraId="12FEA2C9" w14:textId="77777777" w14:noSpellErr="1">
      <w:pPr>
        <w:pStyle w:val="TNCBodyText"/>
        <w:numPr>
          <w:ilvl w:val="0"/>
          <w:numId w:val="13"/>
        </w:numPr>
        <w:rPr>
          <w:color w:val="auto"/>
        </w:rPr>
      </w:pPr>
      <w:r w:rsidRPr="05AB0630" w:rsidR="0068061B">
        <w:rPr>
          <w:color w:val="auto"/>
        </w:rPr>
        <w:t xml:space="preserve">Fairly investigated, by an independent person where necessary. </w:t>
      </w:r>
    </w:p>
    <w:p w:rsidRPr="0068061B" w:rsidR="0068061B" w:rsidP="05AB0630" w:rsidRDefault="0068061B" w14:paraId="4DB7A9CC" w14:textId="77777777" w14:noSpellErr="1">
      <w:pPr>
        <w:pStyle w:val="TNCBodyText"/>
        <w:numPr>
          <w:ilvl w:val="0"/>
          <w:numId w:val="13"/>
        </w:numPr>
        <w:rPr>
          <w:color w:val="auto"/>
        </w:rPr>
      </w:pPr>
      <w:r w:rsidRPr="05AB0630" w:rsidR="0068061B">
        <w:rPr>
          <w:color w:val="auto"/>
        </w:rPr>
        <w:t>Continuously under improvement, using information gathered during the procedure to inform the school’s SLT.</w:t>
      </w:r>
    </w:p>
    <w:p w:rsidRPr="0068061B" w:rsidR="0068061B" w:rsidP="05AB0630" w:rsidRDefault="0068061B" w14:paraId="19F9DA78" w14:textId="77777777" w14:noSpellErr="1">
      <w:pPr>
        <w:pStyle w:val="TNCBodyText"/>
        <w:numPr>
          <w:ilvl w:val="0"/>
          <w:numId w:val="13"/>
        </w:numPr>
        <w:rPr>
          <w:color w:val="auto"/>
        </w:rPr>
      </w:pPr>
      <w:r w:rsidRPr="05AB0630" w:rsidR="0068061B">
        <w:rPr>
          <w:color w:val="auto"/>
        </w:rPr>
        <w:t xml:space="preserve">Used to address all issues to provide </w:t>
      </w:r>
      <w:r w:rsidRPr="05AB0630" w:rsidR="0068061B">
        <w:rPr>
          <w:color w:val="auto"/>
        </w:rPr>
        <w:t>appropriate</w:t>
      </w:r>
      <w:r w:rsidRPr="05AB0630" w:rsidR="0068061B">
        <w:rPr>
          <w:color w:val="auto"/>
        </w:rPr>
        <w:t xml:space="preserve"> and effective redress where necessary.</w:t>
      </w:r>
    </w:p>
    <w:p w:rsidRPr="0068061B" w:rsidR="0068061B" w:rsidP="05AB0630" w:rsidRDefault="0068061B" w14:paraId="213EDB87" w14:textId="77777777" w14:noSpellErr="1">
      <w:pPr>
        <w:pStyle w:val="TNCBodyText"/>
        <w:rPr>
          <w:color w:val="auto"/>
        </w:rPr>
      </w:pPr>
      <w:r w:rsidRPr="05AB0630" w:rsidR="0068061B">
        <w:rPr>
          <w:color w:val="auto"/>
        </w:rPr>
        <w:t xml:space="preserve">Complaints are expected to be made as soon as possible after an incident arises to amend the issue in </w:t>
      </w:r>
      <w:r w:rsidRPr="05AB0630" w:rsidR="0068061B">
        <w:rPr>
          <w:color w:val="auto"/>
        </w:rPr>
        <w:t>an appropriate timescale</w:t>
      </w:r>
      <w:r w:rsidRPr="05AB0630" w:rsidR="0068061B">
        <w:rPr>
          <w:color w:val="auto"/>
        </w:rPr>
        <w:t xml:space="preserve">. The school upholds a </w:t>
      </w:r>
      <w:r w:rsidRPr="05AB0630" w:rsidR="0068061B">
        <w:rPr>
          <w:color w:val="auto"/>
        </w:rPr>
        <w:t>three-month</w:t>
      </w:r>
      <w:r w:rsidRPr="05AB0630" w:rsidR="0068061B">
        <w:rPr>
          <w:b w:val="1"/>
          <w:bCs w:val="1"/>
          <w:color w:val="auto"/>
        </w:rPr>
        <w:t xml:space="preserve"> </w:t>
      </w:r>
      <w:r w:rsidRPr="05AB0630" w:rsidR="0068061B">
        <w:rPr>
          <w:color w:val="auto"/>
        </w:rPr>
        <w:t xml:space="preserve">time limit in which a complaint can be lodged </w:t>
      </w:r>
      <w:r w:rsidRPr="05AB0630" w:rsidR="0068061B">
        <w:rPr>
          <w:color w:val="auto"/>
        </w:rPr>
        <w:t>regarding</w:t>
      </w:r>
      <w:r w:rsidRPr="05AB0630" w:rsidR="0068061B">
        <w:rPr>
          <w:color w:val="auto"/>
        </w:rPr>
        <w:t xml:space="preserve"> an incident. Complaints made outside this time limit will not be automatically refused and exceptions will be considered. In the case of any timescales changing, all parties involved will be informed of the changes </w:t>
      </w:r>
      <w:r w:rsidRPr="05AB0630" w:rsidR="0068061B">
        <w:rPr>
          <w:color w:val="auto"/>
        </w:rPr>
        <w:t>in a timely manner</w:t>
      </w:r>
      <w:r w:rsidRPr="05AB0630" w:rsidR="0068061B">
        <w:rPr>
          <w:color w:val="auto"/>
        </w:rPr>
        <w:t xml:space="preserve">. </w:t>
      </w:r>
    </w:p>
    <w:p w:rsidRPr="0068061B" w:rsidR="0068061B" w:rsidP="05AB0630" w:rsidRDefault="0068061B" w14:paraId="03788AC9" w14:textId="77777777" w14:noSpellErr="1">
      <w:pPr>
        <w:pStyle w:val="TNCBodyText"/>
        <w:rPr>
          <w:color w:val="auto"/>
        </w:rPr>
      </w:pPr>
      <w:r w:rsidRPr="05AB0630" w:rsidR="0068061B">
        <w:rPr>
          <w:color w:val="auto"/>
        </w:rPr>
        <w:t xml:space="preserve">Complaints should be made using the </w:t>
      </w:r>
      <w:r w:rsidRPr="05AB0630" w:rsidR="0068061B">
        <w:rPr>
          <w:color w:val="auto"/>
        </w:rPr>
        <w:t>appropriate channels</w:t>
      </w:r>
      <w:r w:rsidRPr="05AB0630" w:rsidR="0068061B">
        <w:rPr>
          <w:color w:val="auto"/>
        </w:rPr>
        <w:t xml:space="preserve"> of communication. All complaints will be considered, whether they are made in person, by telephone, in writing, electronically via email, or via a third party (such as the Citizen’s Advice Bureau), providing they are not anonymous.</w:t>
      </w:r>
    </w:p>
    <w:p w:rsidRPr="0068061B" w:rsidR="0068061B" w:rsidP="05AB0630" w:rsidRDefault="0068061B" w14:paraId="4270F219" w14:textId="0A3A3233" w14:noSpellErr="1">
      <w:pPr>
        <w:pStyle w:val="TNCBodyText"/>
        <w:rPr>
          <w:color w:val="auto"/>
        </w:rPr>
      </w:pPr>
      <w:r w:rsidRPr="05AB0630" w:rsidR="0068061B">
        <w:rPr>
          <w:color w:val="auto"/>
        </w:rPr>
        <w:t xml:space="preserve">All complainants will be given the opportunity to fully complete the complaints </w:t>
      </w:r>
      <w:r w:rsidRPr="05AB0630" w:rsidR="0068061B">
        <w:rPr>
          <w:color w:val="auto"/>
        </w:rPr>
        <w:t>procedure</w:t>
      </w:r>
      <w:r w:rsidRPr="05AB0630" w:rsidR="0068061B">
        <w:rPr>
          <w:color w:val="auto"/>
        </w:rPr>
        <w:t xml:space="preserve"> and a complaint can progress to the next stage of the procedure even if it is not viewed as “justified</w:t>
      </w:r>
      <w:r w:rsidRPr="05AB0630" w:rsidR="0068061B">
        <w:rPr>
          <w:color w:val="auto"/>
        </w:rPr>
        <w:t>”.</w:t>
      </w:r>
      <w:r w:rsidRPr="05AB0630" w:rsidR="0068061B">
        <w:rPr>
          <w:color w:val="auto"/>
        </w:rPr>
        <w:t xml:space="preserve"> </w:t>
      </w:r>
    </w:p>
    <w:p w:rsidRPr="0068061B" w:rsidR="0068061B" w:rsidP="05AB0630" w:rsidRDefault="0068061B" w14:paraId="020481F3" w14:textId="75A47CD5" w14:noSpellErr="1">
      <w:pPr>
        <w:pStyle w:val="Heading2"/>
        <w:numPr>
          <w:ilvl w:val="0"/>
          <w:numId w:val="0"/>
        </w:numPr>
        <w:rPr>
          <w:color w:val="auto"/>
        </w:rPr>
      </w:pPr>
      <w:r w:rsidRPr="05AB0630" w:rsidR="0068061B">
        <w:rPr>
          <w:color w:val="auto"/>
        </w:rPr>
        <w:t>Complaints about staff</w:t>
      </w:r>
    </w:p>
    <w:p w:rsidRPr="0068061B" w:rsidR="0068061B" w:rsidP="05AB0630" w:rsidRDefault="0068061B" w14:paraId="01FA0B17" w14:textId="77777777" w14:noSpellErr="1">
      <w:pPr>
        <w:pStyle w:val="TNCBodyText"/>
        <w:rPr>
          <w:color w:val="auto"/>
        </w:rPr>
      </w:pPr>
      <w:r w:rsidRPr="05AB0630" w:rsidR="0068061B">
        <w:rPr>
          <w:color w:val="auto"/>
        </w:rPr>
        <w:t xml:space="preserve">Any complaint made against a member of staff will be initially dealt with by the headteacher, and then by a committee of the governing board if not resolved. </w:t>
      </w:r>
    </w:p>
    <w:p w:rsidRPr="0068061B" w:rsidR="0068061B" w:rsidP="05AB0630" w:rsidRDefault="0068061B" w14:paraId="70883397" w14:textId="77777777" w14:noSpellErr="1">
      <w:pPr>
        <w:pStyle w:val="TNCBodyText"/>
        <w:rPr>
          <w:color w:val="auto"/>
        </w:rPr>
      </w:pPr>
      <w:r w:rsidRPr="05AB0630" w:rsidR="0068061B">
        <w:rPr>
          <w:color w:val="auto"/>
        </w:rPr>
        <w:t xml:space="preserve">Any complaint made against the headteacher will be initially dealt with by a suitably skilled member of the governing board and then by a committee of the governing board. </w:t>
      </w:r>
    </w:p>
    <w:p w:rsidRPr="0068061B" w:rsidR="0068061B" w:rsidP="05AB0630" w:rsidRDefault="0068061B" w14:paraId="34302E93" w14:textId="13C510FE" w14:noSpellErr="1">
      <w:pPr>
        <w:pStyle w:val="Heading2"/>
        <w:numPr>
          <w:ilvl w:val="0"/>
          <w:numId w:val="0"/>
        </w:numPr>
        <w:rPr>
          <w:color w:val="auto"/>
        </w:rPr>
      </w:pPr>
      <w:r w:rsidRPr="05AB0630" w:rsidR="0068061B">
        <w:rPr>
          <w:color w:val="auto"/>
        </w:rPr>
        <w:t>Complaints about governors</w:t>
      </w:r>
    </w:p>
    <w:p w:rsidRPr="0068061B" w:rsidR="0068061B" w:rsidP="05AB0630" w:rsidRDefault="0068061B" w14:paraId="37778004" w14:textId="1DF4682E" w14:noSpellErr="1">
      <w:pPr>
        <w:pStyle w:val="TNCBodyText"/>
        <w:rPr>
          <w:color w:val="auto"/>
        </w:rPr>
      </w:pPr>
      <w:r w:rsidRPr="05AB0630" w:rsidR="0068061B">
        <w:rPr>
          <w:color w:val="auto"/>
        </w:rPr>
        <w:t>Complaints may be made against:</w:t>
      </w:r>
    </w:p>
    <w:p w:rsidRPr="0068061B" w:rsidR="0068061B" w:rsidP="05AB0630" w:rsidRDefault="0068061B" w14:paraId="7E76DF48" w14:textId="77777777" w14:noSpellErr="1">
      <w:pPr>
        <w:pStyle w:val="TNCBodyText"/>
        <w:numPr>
          <w:ilvl w:val="0"/>
          <w:numId w:val="31"/>
        </w:numPr>
        <w:rPr>
          <w:color w:val="auto"/>
        </w:rPr>
      </w:pPr>
      <w:r w:rsidRPr="05AB0630" w:rsidR="0068061B">
        <w:rPr>
          <w:color w:val="auto"/>
        </w:rPr>
        <w:t>The chair of governors.</w:t>
      </w:r>
    </w:p>
    <w:p w:rsidRPr="0068061B" w:rsidR="0068061B" w:rsidP="05AB0630" w:rsidRDefault="0068061B" w14:paraId="3160D873" w14:textId="77777777" w14:noSpellErr="1">
      <w:pPr>
        <w:pStyle w:val="TNCBodyText"/>
        <w:numPr>
          <w:ilvl w:val="0"/>
          <w:numId w:val="31"/>
        </w:numPr>
        <w:rPr>
          <w:color w:val="auto"/>
        </w:rPr>
      </w:pPr>
      <w:r w:rsidRPr="05AB0630" w:rsidR="0068061B">
        <w:rPr>
          <w:color w:val="auto"/>
        </w:rPr>
        <w:t>The vice chair of governors.</w:t>
      </w:r>
    </w:p>
    <w:p w:rsidRPr="0068061B" w:rsidR="0068061B" w:rsidP="05AB0630" w:rsidRDefault="0068061B" w14:paraId="6B5C8107" w14:textId="77777777" w14:noSpellErr="1">
      <w:pPr>
        <w:pStyle w:val="TNCBodyText"/>
        <w:numPr>
          <w:ilvl w:val="0"/>
          <w:numId w:val="31"/>
        </w:numPr>
        <w:rPr>
          <w:color w:val="auto"/>
        </w:rPr>
      </w:pPr>
      <w:r w:rsidRPr="05AB0630" w:rsidR="0068061B">
        <w:rPr>
          <w:color w:val="auto"/>
        </w:rPr>
        <w:t>Any other member of the governing board</w:t>
      </w:r>
    </w:p>
    <w:p w:rsidRPr="0068061B" w:rsidR="0068061B" w:rsidP="05AB0630" w:rsidRDefault="0068061B" w14:paraId="56CECDCC" w14:textId="77777777" w14:noSpellErr="1">
      <w:pPr>
        <w:pStyle w:val="TNCBodyText"/>
        <w:numPr>
          <w:ilvl w:val="0"/>
          <w:numId w:val="31"/>
        </w:numPr>
        <w:rPr>
          <w:color w:val="auto"/>
        </w:rPr>
      </w:pPr>
      <w:r w:rsidRPr="05AB0630" w:rsidR="0068061B">
        <w:rPr>
          <w:color w:val="auto"/>
        </w:rPr>
        <w:t xml:space="preserve">The governing </w:t>
      </w:r>
      <w:r w:rsidRPr="05AB0630" w:rsidR="0068061B">
        <w:rPr>
          <w:color w:val="auto"/>
        </w:rPr>
        <w:t>board as a whole</w:t>
      </w:r>
      <w:r w:rsidRPr="05AB0630" w:rsidR="0068061B">
        <w:rPr>
          <w:color w:val="auto"/>
        </w:rPr>
        <w:t xml:space="preserve">. </w:t>
      </w:r>
    </w:p>
    <w:p w:rsidRPr="0068061B" w:rsidR="0068061B" w:rsidP="05AB0630" w:rsidRDefault="0068061B" w14:paraId="56B9E672" w14:textId="77777777" w14:noSpellErr="1">
      <w:pPr>
        <w:pStyle w:val="TNCBodyText"/>
        <w:rPr>
          <w:color w:val="auto"/>
        </w:rPr>
      </w:pPr>
      <w:r w:rsidRPr="05AB0630" w:rsidR="0068061B">
        <w:rPr>
          <w:color w:val="auto"/>
        </w:rPr>
        <w:t>These complaints should be made to the clerk to the governing board, who will then arrange for the complaint to be heard</w:t>
      </w:r>
      <w:r w:rsidRPr="05AB0630" w:rsidR="0068061B">
        <w:rPr>
          <w:color w:val="auto"/>
        </w:rPr>
        <w:t xml:space="preserve">.  </w:t>
      </w:r>
    </w:p>
    <w:p w:rsidRPr="0068061B" w:rsidR="0068061B" w:rsidP="05AB0630" w:rsidRDefault="0068061B" w14:paraId="34CA8D5D" w14:textId="444D7AF0" w14:noSpellErr="1">
      <w:pPr>
        <w:pStyle w:val="TNCBodyText"/>
        <w:rPr>
          <w:color w:val="auto"/>
        </w:rPr>
      </w:pPr>
      <w:r w:rsidRPr="05AB0630" w:rsidR="0068061B">
        <w:rPr>
          <w:color w:val="auto"/>
        </w:rPr>
        <w:t xml:space="preserve">For complaints about the entire governing board, or the chair or vice chair of governors, the clerk to governors will </w:t>
      </w:r>
      <w:r w:rsidRPr="05AB0630" w:rsidR="0068061B">
        <w:rPr>
          <w:color w:val="auto"/>
        </w:rPr>
        <w:t>determine</w:t>
      </w:r>
      <w:r w:rsidRPr="05AB0630" w:rsidR="0068061B">
        <w:rPr>
          <w:color w:val="auto"/>
        </w:rPr>
        <w:t xml:space="preserve"> the most </w:t>
      </w:r>
      <w:r w:rsidRPr="05AB0630" w:rsidR="0068061B">
        <w:rPr>
          <w:color w:val="auto"/>
        </w:rPr>
        <w:t>appropriate course</w:t>
      </w:r>
      <w:r w:rsidRPr="05AB0630" w:rsidR="0068061B">
        <w:rPr>
          <w:color w:val="auto"/>
        </w:rPr>
        <w:t xml:space="preserve"> of action, depending on the nature of the complaint. This action may involve sourcing an independent investigator to initially deal with the complaint and then getting the complaint to be heard by co-opted governors from another school. </w:t>
      </w:r>
    </w:p>
    <w:p w:rsidRPr="0068061B" w:rsidR="0068061B" w:rsidP="05AB0630" w:rsidRDefault="0068061B" w14:paraId="599DFC7B" w14:textId="77777777" w14:noSpellErr="1">
      <w:pPr>
        <w:pStyle w:val="TNCBodyText"/>
        <w:rPr>
          <w:color w:val="auto"/>
        </w:rPr>
      </w:pPr>
      <w:r w:rsidRPr="05AB0630" w:rsidR="0068061B">
        <w:rPr>
          <w:color w:val="auto"/>
        </w:rPr>
        <w:t xml:space="preserve">Under some circumstances, it may be necessary to deviate from the </w:t>
      </w:r>
      <w:r w:rsidRPr="05AB0630" w:rsidR="0068061B">
        <w:rPr>
          <w:color w:val="auto"/>
        </w:rPr>
        <w:t>complaints</w:t>
      </w:r>
      <w:r w:rsidRPr="05AB0630" w:rsidR="0068061B">
        <w:rPr>
          <w:color w:val="auto"/>
        </w:rPr>
        <w:t xml:space="preserve"> procedure. Any deviation will be documented, along with the reasons for this. </w:t>
      </w:r>
    </w:p>
    <w:p w:rsidRPr="0068061B" w:rsidR="0068061B" w:rsidP="05AB0630" w:rsidRDefault="0068061B" w14:paraId="1CEBD067" w14:textId="77777777" w14:noSpellErr="1">
      <w:pPr>
        <w:pStyle w:val="TNCBodyText"/>
        <w:rPr>
          <w:color w:val="auto"/>
        </w:rPr>
      </w:pPr>
      <w:r w:rsidRPr="05AB0630" w:rsidR="0068061B">
        <w:rPr>
          <w:color w:val="auto"/>
        </w:rPr>
        <w:t xml:space="preserve">Information about a complaint will not be </w:t>
      </w:r>
      <w:r w:rsidRPr="05AB0630" w:rsidR="0068061B">
        <w:rPr>
          <w:color w:val="auto"/>
        </w:rPr>
        <w:t>disclosed</w:t>
      </w:r>
      <w:r w:rsidRPr="05AB0630" w:rsidR="0068061B">
        <w:rPr>
          <w:color w:val="auto"/>
        </w:rPr>
        <w:t xml:space="preserve"> to a third party without written consent from the complainant. </w:t>
      </w:r>
    </w:p>
    <w:p w:rsidRPr="0068061B" w:rsidR="0068061B" w:rsidP="05AB0630" w:rsidRDefault="0068061B" w14:paraId="1DA6D178" w14:textId="6B7214F0" w14:noSpellErr="1">
      <w:pPr>
        <w:pStyle w:val="Heading2"/>
        <w:numPr>
          <w:ilvl w:val="0"/>
          <w:numId w:val="0"/>
        </w:numPr>
        <w:rPr>
          <w:color w:val="auto"/>
        </w:rPr>
      </w:pPr>
      <w:bookmarkStart w:name="_Complaints_procedure" w:id="11"/>
      <w:bookmarkStart w:name="_[Updated]_Complaints_procedure" w:id="12"/>
      <w:bookmarkEnd w:id="11"/>
      <w:bookmarkEnd w:id="12"/>
      <w:r w:rsidRPr="05AB0630" w:rsidR="0068061B">
        <w:rPr>
          <w:color w:val="auto"/>
        </w:rPr>
        <w:t>Complaints procedure</w:t>
      </w:r>
    </w:p>
    <w:p w:rsidRPr="0068061B" w:rsidR="0068061B" w:rsidP="05AB0630" w:rsidRDefault="0068061B" w14:paraId="5BB060D6" w14:textId="77777777" w14:noSpellErr="1">
      <w:pPr>
        <w:pStyle w:val="Heading3"/>
        <w:rPr>
          <w:color w:val="auto"/>
        </w:rPr>
      </w:pPr>
      <w:r w:rsidRPr="05AB0630" w:rsidR="0068061B">
        <w:rPr>
          <w:color w:val="auto"/>
        </w:rPr>
        <w:t>Stage one: Informal concern made to a member of staff</w:t>
      </w:r>
    </w:p>
    <w:p w:rsidRPr="0068061B" w:rsidR="0068061B" w:rsidP="05AB0630" w:rsidRDefault="0068061B" w14:paraId="187FCFA1" w14:textId="77777777" w14:noSpellErr="1">
      <w:pPr>
        <w:pStyle w:val="TNCBodyText"/>
        <w:rPr>
          <w:color w:val="auto"/>
        </w:rPr>
      </w:pPr>
      <w:r w:rsidRPr="05AB0630" w:rsidR="0068061B">
        <w:rPr>
          <w:color w:val="auto"/>
        </w:rPr>
        <w:t>A complaint may be made in person, by telephone or in writing.</w:t>
      </w:r>
    </w:p>
    <w:p w:rsidRPr="0068061B" w:rsidR="0068061B" w:rsidP="05AB0630" w:rsidRDefault="0068061B" w14:paraId="7A4D1DD0" w14:textId="77777777" w14:noSpellErr="1">
      <w:pPr>
        <w:pStyle w:val="TNCBodyText"/>
        <w:rPr>
          <w:color w:val="auto"/>
        </w:rPr>
      </w:pPr>
      <w:r w:rsidRPr="05AB0630" w:rsidR="0068061B">
        <w:rPr>
          <w:color w:val="auto"/>
        </w:rPr>
        <w:t xml:space="preserve">The member of staff the complaint has been made against can discuss the concern with the </w:t>
      </w:r>
      <w:r w:rsidRPr="05AB0630" w:rsidR="0068061B">
        <w:rPr>
          <w:color w:val="auto"/>
        </w:rPr>
        <w:t xml:space="preserve">headteacher </w:t>
      </w:r>
      <w:r w:rsidRPr="05AB0630" w:rsidR="0068061B">
        <w:rPr>
          <w:color w:val="auto"/>
        </w:rPr>
        <w:t>to seek support.</w:t>
      </w:r>
    </w:p>
    <w:p w:rsidRPr="0068061B" w:rsidR="0068061B" w:rsidP="05AB0630" w:rsidRDefault="0068061B" w14:paraId="7B7DBBF4" w14:textId="77777777" w14:noSpellErr="1">
      <w:pPr>
        <w:pStyle w:val="TNCBodyText"/>
        <w:rPr>
          <w:color w:val="auto"/>
        </w:rPr>
      </w:pPr>
      <w:r w:rsidRPr="05AB0630" w:rsidR="0068061B">
        <w:rPr>
          <w:color w:val="auto"/>
        </w:rPr>
        <w:t xml:space="preserve">To prevent any later challenge or disagreement over what was said, brief notes of meetings and telephone calls will be kept and a copy of any written response added to the record. These notes will be kept securely </w:t>
      </w:r>
      <w:r w:rsidRPr="05AB0630" w:rsidR="0068061B">
        <w:rPr>
          <w:color w:val="auto"/>
        </w:rPr>
        <w:t>on the school’s ICT system</w:t>
      </w:r>
      <w:r w:rsidRPr="05AB0630" w:rsidR="0068061B">
        <w:rPr>
          <w:color w:val="auto"/>
        </w:rPr>
        <w:t xml:space="preserve"> </w:t>
      </w:r>
      <w:r w:rsidRPr="05AB0630" w:rsidR="0068061B">
        <w:rPr>
          <w:color w:val="auto"/>
        </w:rPr>
        <w:t xml:space="preserve">and, where </w:t>
      </w:r>
      <w:r w:rsidRPr="05AB0630" w:rsidR="0068061B">
        <w:rPr>
          <w:color w:val="auto"/>
        </w:rPr>
        <w:t>appropriate</w:t>
      </w:r>
      <w:r w:rsidRPr="05AB0630" w:rsidR="0068061B">
        <w:rPr>
          <w:color w:val="auto"/>
        </w:rPr>
        <w:t xml:space="preserve">, encrypted. </w:t>
      </w:r>
    </w:p>
    <w:p w:rsidRPr="0068061B" w:rsidR="0068061B" w:rsidP="05AB0630" w:rsidRDefault="0068061B" w14:paraId="21A08889" w14:textId="77777777" w14:noSpellErr="1">
      <w:pPr>
        <w:pStyle w:val="TNCBodyText"/>
        <w:rPr>
          <w:color w:val="auto"/>
        </w:rPr>
      </w:pPr>
      <w:r w:rsidRPr="05AB0630" w:rsidR="0068061B">
        <w:rPr>
          <w:color w:val="auto"/>
        </w:rPr>
        <w:t xml:space="preserve">If the concern is about the </w:t>
      </w:r>
      <w:r w:rsidRPr="05AB0630" w:rsidR="0068061B">
        <w:rPr>
          <w:color w:val="auto"/>
        </w:rPr>
        <w:t>headteacher</w:t>
      </w:r>
      <w:r w:rsidRPr="05AB0630" w:rsidR="0068061B">
        <w:rPr>
          <w:color w:val="auto"/>
        </w:rPr>
        <w:t xml:space="preserve">, the complaint must be made in writing to the clerk to governors. The complainant will then be referred to the chair of governors. </w:t>
      </w:r>
    </w:p>
    <w:p w:rsidRPr="0068061B" w:rsidR="0068061B" w:rsidP="05AB0630" w:rsidRDefault="0068061B" w14:paraId="26A2C437" w14:textId="77777777" w14:noSpellErr="1">
      <w:pPr>
        <w:pStyle w:val="TNCBodyText"/>
        <w:rPr>
          <w:color w:val="auto"/>
        </w:rPr>
      </w:pPr>
      <w:r w:rsidRPr="05AB0630" w:rsidR="0068061B">
        <w:rPr>
          <w:color w:val="auto"/>
        </w:rPr>
        <w:t xml:space="preserve">Where a complaint is made initially to a </w:t>
      </w:r>
      <w:r w:rsidRPr="05AB0630" w:rsidR="0068061B">
        <w:rPr>
          <w:color w:val="auto"/>
        </w:rPr>
        <w:t>governor</w:t>
      </w:r>
      <w:r w:rsidRPr="05AB0630" w:rsidR="0068061B">
        <w:rPr>
          <w:color w:val="auto"/>
        </w:rPr>
        <w:t xml:space="preserve">, the complainant will be referred to the </w:t>
      </w:r>
      <w:r w:rsidRPr="05AB0630" w:rsidR="0068061B">
        <w:rPr>
          <w:color w:val="auto"/>
        </w:rPr>
        <w:t>appropriate person</w:t>
      </w:r>
      <w:r w:rsidRPr="05AB0630" w:rsidR="0068061B">
        <w:rPr>
          <w:color w:val="auto"/>
        </w:rPr>
        <w:t>. The individual in question will not act alone on a complaint outside the procedure; if they do, they will not be involved if the complaint is subject to a hearing at a later stage of the procedure.</w:t>
      </w:r>
    </w:p>
    <w:p w:rsidRPr="0068061B" w:rsidR="0068061B" w:rsidP="05AB0630" w:rsidRDefault="0068061B" w14:paraId="4D4E40A8" w14:textId="77777777" w14:noSpellErr="1">
      <w:pPr>
        <w:pStyle w:val="TNCBodyText"/>
        <w:rPr>
          <w:color w:val="auto"/>
        </w:rPr>
      </w:pPr>
      <w:r w:rsidRPr="05AB0630" w:rsidR="0068061B">
        <w:rPr>
          <w:color w:val="auto"/>
        </w:rPr>
        <w:t xml:space="preserve">Within </w:t>
      </w:r>
      <w:r w:rsidRPr="05AB0630" w:rsidR="0068061B">
        <w:rPr>
          <w:color w:val="auto"/>
        </w:rPr>
        <w:t>15</w:t>
      </w:r>
      <w:r w:rsidRPr="05AB0630" w:rsidR="0068061B">
        <w:rPr>
          <w:color w:val="auto"/>
        </w:rPr>
        <w:t xml:space="preserve"> school days, the complainant and the relevant member of staff will discuss the issue in a respectful and informal manner to seek a mutual resolution. Notes will be taken during this discussion.</w:t>
      </w:r>
    </w:p>
    <w:p w:rsidRPr="0068061B" w:rsidR="0068061B" w:rsidP="05AB0630" w:rsidRDefault="0068061B" w14:paraId="4E133C3B" w14:textId="77777777" w14:noSpellErr="1">
      <w:pPr>
        <w:pStyle w:val="TNCBodyText"/>
        <w:rPr>
          <w:color w:val="auto"/>
        </w:rPr>
      </w:pPr>
      <w:r w:rsidRPr="05AB0630" w:rsidR="0068061B">
        <w:rPr>
          <w:color w:val="auto"/>
        </w:rPr>
        <w:t>At this stage, the complainant will be asked what they think might resolve the issue – any acknowledgement that the school could have handled the situation better is not an admission of unlawful or negligent action.</w:t>
      </w:r>
    </w:p>
    <w:p w:rsidRPr="0068061B" w:rsidR="0068061B" w:rsidP="05AB0630" w:rsidRDefault="0068061B" w14:paraId="52FA7D0C" w14:textId="77777777" w14:noSpellErr="1">
      <w:pPr>
        <w:pStyle w:val="TNCBodyText"/>
        <w:rPr>
          <w:color w:val="auto"/>
        </w:rPr>
      </w:pPr>
      <w:r w:rsidRPr="05AB0630" w:rsidR="0068061B">
        <w:rPr>
          <w:color w:val="auto"/>
        </w:rPr>
        <w:t xml:space="preserve">If </w:t>
      </w:r>
      <w:r w:rsidRPr="05AB0630" w:rsidR="0068061B">
        <w:rPr>
          <w:color w:val="auto"/>
        </w:rPr>
        <w:t>an appropriate resolution</w:t>
      </w:r>
      <w:r w:rsidRPr="05AB0630" w:rsidR="0068061B">
        <w:rPr>
          <w:color w:val="auto"/>
        </w:rPr>
        <w:t xml:space="preserve"> cannot be </w:t>
      </w:r>
      <w:r w:rsidRPr="05AB0630" w:rsidR="0068061B">
        <w:rPr>
          <w:color w:val="auto"/>
        </w:rPr>
        <w:t>sought</w:t>
      </w:r>
      <w:r w:rsidRPr="05AB0630" w:rsidR="0068061B">
        <w:rPr>
          <w:color w:val="auto"/>
        </w:rPr>
        <w:t xml:space="preserve"> at this informal level, or if the complainant is dissatisfied with the outcome following the </w:t>
      </w:r>
      <w:r w:rsidRPr="05AB0630" w:rsidR="0068061B">
        <w:rPr>
          <w:color w:val="auto"/>
        </w:rPr>
        <w:t>initial</w:t>
      </w:r>
      <w:r w:rsidRPr="05AB0630" w:rsidR="0068061B">
        <w:rPr>
          <w:color w:val="auto"/>
        </w:rPr>
        <w:t xml:space="preserve"> discussions, the complainant may wish to </w:t>
      </w:r>
      <w:r w:rsidRPr="05AB0630" w:rsidR="0068061B">
        <w:rPr>
          <w:color w:val="auto"/>
        </w:rPr>
        <w:t>proceed</w:t>
      </w:r>
      <w:r w:rsidRPr="05AB0630" w:rsidR="0068061B">
        <w:rPr>
          <w:color w:val="auto"/>
        </w:rPr>
        <w:t xml:space="preserve"> to the next level of the procedure.</w:t>
      </w:r>
    </w:p>
    <w:p w:rsidRPr="0068061B" w:rsidR="0068061B" w:rsidP="05AB0630" w:rsidRDefault="0068061B" w14:paraId="6E9C187D" w14:textId="77777777" w14:noSpellErr="1">
      <w:pPr>
        <w:pStyle w:val="Heading3"/>
        <w:rPr>
          <w:color w:val="auto"/>
        </w:rPr>
      </w:pPr>
      <w:r w:rsidRPr="05AB0630" w:rsidR="0068061B">
        <w:rPr>
          <w:color w:val="auto"/>
        </w:rPr>
        <w:t>Stage two: Formal complaint made to the headteacher, or in the case of a complaint against the headteacher, made in writing to the clerk to governors for the chair of governors</w:t>
      </w:r>
    </w:p>
    <w:p w:rsidRPr="0068061B" w:rsidR="0068061B" w:rsidP="05AB0630" w:rsidRDefault="0068061B" w14:paraId="75645929" w14:textId="77777777" w14:noSpellErr="1">
      <w:pPr>
        <w:pStyle w:val="TNCBodyText"/>
        <w:rPr>
          <w:color w:val="auto"/>
        </w:rPr>
      </w:pPr>
      <w:r w:rsidRPr="05AB0630" w:rsidR="0068061B">
        <w:rPr>
          <w:color w:val="auto"/>
        </w:rPr>
        <w:t xml:space="preserve">Stage two of the process will be completed within </w:t>
      </w:r>
      <w:r w:rsidRPr="05AB0630" w:rsidR="0068061B">
        <w:rPr>
          <w:color w:val="auto"/>
        </w:rPr>
        <w:t xml:space="preserve">15 </w:t>
      </w:r>
      <w:r w:rsidRPr="05AB0630" w:rsidR="0068061B">
        <w:rPr>
          <w:color w:val="auto"/>
        </w:rPr>
        <w:t xml:space="preserve">school days. Where the situation is recognised as complex, and it is </w:t>
      </w:r>
      <w:r w:rsidRPr="05AB0630" w:rsidR="0068061B">
        <w:rPr>
          <w:color w:val="auto"/>
        </w:rPr>
        <w:t>deemed</w:t>
      </w:r>
      <w:r w:rsidRPr="05AB0630" w:rsidR="0068061B">
        <w:rPr>
          <w:color w:val="auto"/>
        </w:rPr>
        <w:t xml:space="preserve"> to be unable to be resolved within this timescale, the </w:t>
      </w:r>
      <w:r w:rsidRPr="05AB0630" w:rsidR="0068061B">
        <w:rPr>
          <w:color w:val="auto"/>
        </w:rPr>
        <w:t>headteacher or clerk to governors</w:t>
      </w:r>
      <w:r w:rsidRPr="05AB0630" w:rsidR="0068061B">
        <w:rPr>
          <w:color w:val="auto"/>
        </w:rPr>
        <w:t xml:space="preserve"> will contact the complainant to inform them of the revised target date via a written notification.</w:t>
      </w:r>
    </w:p>
    <w:p w:rsidRPr="0068061B" w:rsidR="0068061B" w:rsidP="05AB0630" w:rsidRDefault="0068061B" w14:paraId="25BD6D83" w14:textId="77777777" w14:noSpellErr="1">
      <w:pPr>
        <w:pStyle w:val="TNCBodyText"/>
        <w:rPr>
          <w:color w:val="auto"/>
        </w:rPr>
      </w:pPr>
      <w:r w:rsidRPr="05AB0630" w:rsidR="0068061B">
        <w:rPr>
          <w:color w:val="auto"/>
        </w:rPr>
        <w:t xml:space="preserve">An appointment with the </w:t>
      </w:r>
      <w:r w:rsidRPr="05AB0630" w:rsidR="0068061B">
        <w:rPr>
          <w:color w:val="auto"/>
        </w:rPr>
        <w:t>headteacher</w:t>
      </w:r>
      <w:r w:rsidRPr="05AB0630" w:rsidR="0068061B">
        <w:rPr>
          <w:color w:val="auto"/>
        </w:rPr>
        <w:t xml:space="preserve"> will be made as soon as reasonably practical, to avoid any </w:t>
      </w:r>
      <w:r w:rsidRPr="05AB0630" w:rsidR="0068061B">
        <w:rPr>
          <w:color w:val="auto"/>
        </w:rPr>
        <w:t>possible worsening</w:t>
      </w:r>
      <w:r w:rsidRPr="05AB0630" w:rsidR="0068061B">
        <w:rPr>
          <w:color w:val="auto"/>
        </w:rPr>
        <w:t xml:space="preserve"> of the situation.</w:t>
      </w:r>
    </w:p>
    <w:p w:rsidRPr="0068061B" w:rsidR="0068061B" w:rsidP="05AB0630" w:rsidRDefault="0068061B" w14:paraId="6F1EF88E" w14:textId="77777777" w14:noSpellErr="1">
      <w:pPr>
        <w:pStyle w:val="TNCBodyText"/>
        <w:rPr>
          <w:color w:val="auto"/>
        </w:rPr>
      </w:pPr>
      <w:r w:rsidRPr="05AB0630" w:rsidR="0068061B">
        <w:rPr>
          <w:color w:val="auto"/>
        </w:rPr>
        <w:t xml:space="preserve">If the complaint is against the </w:t>
      </w:r>
      <w:r w:rsidRPr="05AB0630" w:rsidR="0068061B">
        <w:rPr>
          <w:color w:val="auto"/>
        </w:rPr>
        <w:t>headteacher, the complainant will initially need to write, in confidence, to the clerk to governors</w:t>
      </w:r>
      <w:r w:rsidRPr="05AB0630" w:rsidR="0068061B">
        <w:rPr>
          <w:color w:val="auto"/>
        </w:rPr>
        <w:t xml:space="preserve">. The clerk to governors will then pass the complaint to the chair of governors, who will seek to resolve the issue informally, e.g. by arranging a meeting with the complainant within </w:t>
      </w:r>
      <w:r w:rsidRPr="05AB0630" w:rsidR="0068061B">
        <w:rPr>
          <w:color w:val="auto"/>
        </w:rPr>
        <w:t>15</w:t>
      </w:r>
      <w:r w:rsidRPr="05AB0630" w:rsidR="0068061B">
        <w:rPr>
          <w:color w:val="auto"/>
        </w:rPr>
        <w:t xml:space="preserve"> </w:t>
      </w:r>
      <w:r w:rsidRPr="05AB0630" w:rsidR="0068061B">
        <w:rPr>
          <w:color w:val="auto"/>
        </w:rPr>
        <w:t xml:space="preserve">days, before moving directly to stage three of the procedure. </w:t>
      </w:r>
    </w:p>
    <w:p w:rsidRPr="0068061B" w:rsidR="0068061B" w:rsidP="05AB0630" w:rsidRDefault="0068061B" w14:paraId="123241BF" w14:textId="77777777" w14:noSpellErr="1">
      <w:pPr>
        <w:pStyle w:val="TNCBodyText"/>
        <w:rPr>
          <w:color w:val="auto"/>
        </w:rPr>
      </w:pPr>
      <w:r w:rsidRPr="05AB0630" w:rsidR="0068061B">
        <w:rPr>
          <w:color w:val="auto"/>
        </w:rPr>
        <w:t xml:space="preserve">Where the </w:t>
      </w:r>
      <w:r w:rsidRPr="05AB0630" w:rsidR="0068061B">
        <w:rPr>
          <w:color w:val="auto"/>
        </w:rPr>
        <w:t>headteacher or chair of governors</w:t>
      </w:r>
      <w:r w:rsidRPr="05AB0630" w:rsidR="0068061B">
        <w:rPr>
          <w:color w:val="auto"/>
        </w:rPr>
        <w:t xml:space="preserve"> has made reasonable attempts to accommodate the complainant with dates for a complaint meeting and they refuse or are unable to attend, the meeting will be convened in their absence and a conclusion will be reached in the interests of drawing the complaint to a close. </w:t>
      </w:r>
    </w:p>
    <w:p w:rsidRPr="0068061B" w:rsidR="0068061B" w:rsidP="05AB0630" w:rsidRDefault="0068061B" w14:paraId="2D10EE11" w14:textId="77777777" w14:noSpellErr="1">
      <w:pPr>
        <w:pStyle w:val="TNCBodyText"/>
        <w:rPr>
          <w:color w:val="auto"/>
        </w:rPr>
      </w:pPr>
      <w:r w:rsidRPr="05AB0630" w:rsidR="0068061B">
        <w:rPr>
          <w:color w:val="auto"/>
        </w:rPr>
        <w:t xml:space="preserve">Where there </w:t>
      </w:r>
      <w:bookmarkStart w:name="_Hlk517875116" w:id="13"/>
      <w:r w:rsidRPr="05AB0630" w:rsidR="0068061B">
        <w:rPr>
          <w:color w:val="auto"/>
        </w:rPr>
        <w:t>are communication difficulties, the complaint may be made in person or via telephone.</w:t>
      </w:r>
      <w:bookmarkEnd w:id="13"/>
    </w:p>
    <w:p w:rsidRPr="0068061B" w:rsidR="0068061B" w:rsidP="05AB0630" w:rsidRDefault="0068061B" w14:paraId="7D89C60F" w14:textId="77777777" w14:noSpellErr="1">
      <w:pPr>
        <w:pStyle w:val="TNCBodyText"/>
        <w:rPr>
          <w:color w:val="auto"/>
        </w:rPr>
      </w:pPr>
      <w:bookmarkStart w:name="_Hlk517875132" w:id="14"/>
      <w:r w:rsidRPr="05AB0630" w:rsidR="0068061B">
        <w:rPr>
          <w:color w:val="auto"/>
        </w:rPr>
        <w:t xml:space="preserve">To prevent any later challenge or disagreement over what was said, brief notes of meetings and telephone calls will be kept, and a copy of any written response added to the record. Provided that the complaint is not against a member of staff or the headteacher, these notes will be kept securely </w:t>
      </w:r>
      <w:r w:rsidRPr="05AB0630" w:rsidR="0068061B">
        <w:rPr>
          <w:color w:val="auto"/>
        </w:rPr>
        <w:t>on the school’s ICT system</w:t>
      </w:r>
      <w:r w:rsidRPr="05AB0630" w:rsidR="0068061B">
        <w:rPr>
          <w:color w:val="auto"/>
        </w:rPr>
        <w:t xml:space="preserve"> </w:t>
      </w:r>
      <w:r w:rsidRPr="05AB0630" w:rsidR="0068061B">
        <w:rPr>
          <w:color w:val="auto"/>
        </w:rPr>
        <w:t xml:space="preserve">and, where </w:t>
      </w:r>
      <w:r w:rsidRPr="05AB0630" w:rsidR="0068061B">
        <w:rPr>
          <w:color w:val="auto"/>
        </w:rPr>
        <w:t>appropriate</w:t>
      </w:r>
      <w:r w:rsidRPr="05AB0630" w:rsidR="0068061B">
        <w:rPr>
          <w:color w:val="auto"/>
        </w:rPr>
        <w:t xml:space="preserve">, encrypted. Where complaints are against a member of staff or the headteacher, notes will be kept by the clerk to governors </w:t>
      </w:r>
      <w:r w:rsidRPr="05AB0630" w:rsidR="0068061B">
        <w:rPr>
          <w:color w:val="auto"/>
        </w:rPr>
        <w:t>on a secure computer not accessible via the school’s ICT system</w:t>
      </w:r>
      <w:r w:rsidRPr="05AB0630" w:rsidR="0068061B">
        <w:rPr>
          <w:color w:val="auto"/>
        </w:rPr>
        <w:t>.</w:t>
      </w:r>
    </w:p>
    <w:bookmarkEnd w:id="14"/>
    <w:p w:rsidRPr="0068061B" w:rsidR="0068061B" w:rsidP="05AB0630" w:rsidRDefault="0068061B" w14:paraId="29801D05" w14:textId="77777777" w14:noSpellErr="1">
      <w:pPr>
        <w:pStyle w:val="TNCBodyText"/>
        <w:rPr>
          <w:color w:val="auto"/>
        </w:rPr>
      </w:pPr>
      <w:r w:rsidRPr="05AB0630" w:rsidR="0068061B">
        <w:rPr>
          <w:color w:val="auto"/>
        </w:rPr>
        <w:t xml:space="preserve">In terms of a complaint being made against a member of staff, the </w:t>
      </w:r>
      <w:r w:rsidRPr="05AB0630" w:rsidR="0068061B">
        <w:rPr>
          <w:color w:val="auto"/>
        </w:rPr>
        <w:t>headteacher</w:t>
      </w:r>
      <w:r w:rsidRPr="05AB0630" w:rsidR="0068061B">
        <w:rPr>
          <w:color w:val="auto"/>
        </w:rPr>
        <w:t xml:space="preserve"> will discuss the issue with the staff member in question. Where necessary, the </w:t>
      </w:r>
      <w:r w:rsidRPr="05AB0630" w:rsidR="0068061B">
        <w:rPr>
          <w:color w:val="auto"/>
        </w:rPr>
        <w:t>headteacher</w:t>
      </w:r>
      <w:r w:rsidRPr="05AB0630" w:rsidR="0068061B">
        <w:rPr>
          <w:color w:val="auto"/>
        </w:rPr>
        <w:t xml:space="preserve"> will conduct interviews with any relevant parties, including witnesses and pupils, and take statements from those involved. </w:t>
      </w:r>
    </w:p>
    <w:p w:rsidRPr="0068061B" w:rsidR="0068061B" w:rsidP="05AB0630" w:rsidRDefault="0068061B" w14:paraId="32E60E20" w14:textId="77777777" w14:noSpellErr="1">
      <w:pPr>
        <w:pStyle w:val="TNCBodyText"/>
        <w:rPr>
          <w:color w:val="auto"/>
        </w:rPr>
      </w:pPr>
      <w:r w:rsidRPr="05AB0630" w:rsidR="0068061B">
        <w:rPr>
          <w:color w:val="auto"/>
        </w:rPr>
        <w:t xml:space="preserve">All discussions will be recorded by the </w:t>
      </w:r>
      <w:r w:rsidRPr="05AB0630" w:rsidR="0068061B">
        <w:rPr>
          <w:color w:val="auto"/>
        </w:rPr>
        <w:t>headteacher or the clerk to governors,</w:t>
      </w:r>
      <w:r w:rsidRPr="05AB0630" w:rsidR="0068061B">
        <w:rPr>
          <w:color w:val="auto"/>
        </w:rPr>
        <w:t xml:space="preserve"> and findings and resolutions communicated to the complainant either verbally or in writing. </w:t>
      </w:r>
    </w:p>
    <w:p w:rsidRPr="0068061B" w:rsidR="0068061B" w:rsidP="05AB0630" w:rsidRDefault="0068061B" w14:paraId="3EB8BC24" w14:textId="77777777" w14:noSpellErr="1">
      <w:pPr>
        <w:pStyle w:val="TNCBodyText"/>
        <w:rPr>
          <w:color w:val="auto"/>
        </w:rPr>
      </w:pPr>
      <w:r w:rsidRPr="05AB0630" w:rsidR="0068061B">
        <w:rPr>
          <w:color w:val="auto"/>
        </w:rPr>
        <w:t xml:space="preserve">Once all facts are </w:t>
      </w:r>
      <w:r w:rsidRPr="05AB0630" w:rsidR="0068061B">
        <w:rPr>
          <w:color w:val="auto"/>
        </w:rPr>
        <w:t>established</w:t>
      </w:r>
      <w:r w:rsidRPr="05AB0630" w:rsidR="0068061B">
        <w:rPr>
          <w:color w:val="auto"/>
        </w:rPr>
        <w:t xml:space="preserve">, the </w:t>
      </w:r>
      <w:r w:rsidRPr="05AB0630" w:rsidR="0068061B">
        <w:rPr>
          <w:color w:val="auto"/>
        </w:rPr>
        <w:t>headteacher</w:t>
      </w:r>
      <w:r w:rsidRPr="05AB0630" w:rsidR="0068061B">
        <w:rPr>
          <w:color w:val="auto"/>
        </w:rPr>
        <w:t xml:space="preserve"> will contact the complainant in writing with an explanation of the decision. The complainant will be advised of any escalation options (e.g. escalation to stage three) and provided with details of this process. The complainant will also be provided with copies of minutes, subject to any necessary redactions under the Data Protection Act 2018 and the UK GDPR.</w:t>
      </w:r>
    </w:p>
    <w:p w:rsidRPr="0068061B" w:rsidR="0068061B" w:rsidP="05AB0630" w:rsidRDefault="0068061B" w14:paraId="501674BD" w14:textId="77777777" w14:noSpellErr="1">
      <w:pPr>
        <w:pStyle w:val="TNCBodyText"/>
        <w:rPr>
          <w:color w:val="auto"/>
        </w:rPr>
      </w:pPr>
      <w:r w:rsidRPr="05AB0630" w:rsidR="0068061B">
        <w:rPr>
          <w:color w:val="auto"/>
        </w:rPr>
        <w:t xml:space="preserve">Any further action the school plans to take to resolve the issue will be explained to the complainant in writing. If the complainant is not satisfied with the outcome suggested, the procedure will progress to stage three. </w:t>
      </w:r>
    </w:p>
    <w:p w:rsidRPr="0068061B" w:rsidR="0068061B" w:rsidP="05AB0630" w:rsidRDefault="0068061B" w14:paraId="08895154" w14:textId="77777777" w14:noSpellErr="1">
      <w:pPr>
        <w:pStyle w:val="Heading3"/>
        <w:rPr>
          <w:color w:val="auto"/>
        </w:rPr>
      </w:pPr>
      <w:r w:rsidRPr="05AB0630" w:rsidR="0068061B">
        <w:rPr>
          <w:color w:val="auto"/>
        </w:rPr>
        <w:t>Stage three: Investigation by the chair of governors</w:t>
      </w:r>
    </w:p>
    <w:p w:rsidRPr="0068061B" w:rsidR="0068061B" w:rsidP="05AB0630" w:rsidRDefault="0068061B" w14:paraId="1701AEC1" w14:textId="77777777" w14:noSpellErr="1">
      <w:pPr>
        <w:pStyle w:val="TNCBodyText"/>
        <w:rPr>
          <w:color w:val="auto"/>
        </w:rPr>
      </w:pPr>
      <w:bookmarkStart w:name="_Hlk517941430" w:id="15"/>
      <w:r w:rsidRPr="05AB0630" w:rsidR="0068061B">
        <w:rPr>
          <w:color w:val="auto"/>
        </w:rPr>
        <w:t xml:space="preserve">The </w:t>
      </w:r>
      <w:bookmarkStart w:name="_Hlk517941509" w:id="16"/>
      <w:r w:rsidRPr="05AB0630" w:rsidR="0068061B">
        <w:rPr>
          <w:color w:val="auto"/>
        </w:rPr>
        <w:t xml:space="preserve">complainant should </w:t>
      </w:r>
      <w:r w:rsidRPr="05AB0630" w:rsidR="0068061B">
        <w:rPr>
          <w:color w:val="auto"/>
        </w:rPr>
        <w:t>submit</w:t>
      </w:r>
      <w:r w:rsidRPr="05AB0630" w:rsidR="0068061B">
        <w:rPr>
          <w:color w:val="auto"/>
        </w:rPr>
        <w:t xml:space="preserve"> any complaint in respect of the </w:t>
      </w:r>
      <w:r w:rsidRPr="05AB0630" w:rsidR="0068061B">
        <w:rPr>
          <w:color w:val="auto"/>
        </w:rPr>
        <w:t>headteacher</w:t>
      </w:r>
      <w:r w:rsidRPr="05AB0630" w:rsidR="0068061B">
        <w:rPr>
          <w:color w:val="auto"/>
        </w:rPr>
        <w:t xml:space="preserve">'s investigation in writing (or via an alternative method if necessary) to the chair of </w:t>
      </w:r>
      <w:r w:rsidRPr="05AB0630" w:rsidR="0068061B">
        <w:rPr>
          <w:color w:val="auto"/>
        </w:rPr>
        <w:t>governors</w:t>
      </w:r>
      <w:r w:rsidRPr="05AB0630" w:rsidR="0068061B">
        <w:rPr>
          <w:color w:val="auto"/>
        </w:rPr>
        <w:t>.</w:t>
      </w:r>
    </w:p>
    <w:bookmarkEnd w:id="16"/>
    <w:p w:rsidRPr="0068061B" w:rsidR="0068061B" w:rsidP="05AB0630" w:rsidRDefault="0068061B" w14:paraId="3699CE2C" w14:textId="77777777" w14:noSpellErr="1">
      <w:pPr>
        <w:pStyle w:val="TNCBodyText"/>
        <w:rPr>
          <w:color w:val="auto"/>
        </w:rPr>
      </w:pPr>
      <w:r w:rsidRPr="05AB0630" w:rsidR="0068061B">
        <w:rPr>
          <w:color w:val="auto"/>
        </w:rPr>
        <w:t xml:space="preserve">The chair of </w:t>
      </w:r>
      <w:r w:rsidRPr="05AB0630" w:rsidR="0068061B">
        <w:rPr>
          <w:color w:val="auto"/>
        </w:rPr>
        <w:t>governors</w:t>
      </w:r>
      <w:r w:rsidRPr="05AB0630" w:rsidR="0068061B">
        <w:rPr>
          <w:color w:val="auto"/>
        </w:rPr>
        <w:t xml:space="preserve"> will carry out an investigation and consider all available evidence. Where the chair of governors has already been involved, e.g. in complaints against the headteacher, the investigation will be carried out by the vice chair of governors.</w:t>
      </w:r>
    </w:p>
    <w:p w:rsidRPr="0068061B" w:rsidR="0068061B" w:rsidP="05AB0630" w:rsidRDefault="0068061B" w14:paraId="45874055" w14:textId="77777777" w14:noSpellErr="1">
      <w:pPr>
        <w:pStyle w:val="TNCBodyText"/>
        <w:rPr>
          <w:color w:val="auto"/>
        </w:rPr>
      </w:pPr>
      <w:r w:rsidRPr="05AB0630" w:rsidR="0068061B">
        <w:rPr>
          <w:color w:val="auto"/>
        </w:rPr>
        <w:t xml:space="preserve">The complainant and the </w:t>
      </w:r>
      <w:r w:rsidRPr="05AB0630" w:rsidR="0068061B">
        <w:rPr>
          <w:color w:val="auto"/>
        </w:rPr>
        <w:t>headteacher</w:t>
      </w:r>
      <w:r w:rsidRPr="05AB0630" w:rsidR="0068061B">
        <w:rPr>
          <w:color w:val="auto"/>
        </w:rPr>
        <w:t xml:space="preserve"> will be informed of the outcome within </w:t>
      </w:r>
      <w:r w:rsidRPr="05AB0630" w:rsidR="0068061B">
        <w:rPr>
          <w:color w:val="auto"/>
        </w:rPr>
        <w:t>20</w:t>
      </w:r>
      <w:r w:rsidRPr="05AB0630" w:rsidR="0068061B">
        <w:rPr>
          <w:color w:val="auto"/>
        </w:rPr>
        <w:t xml:space="preserve"> school days of the chair of </w:t>
      </w:r>
      <w:r w:rsidRPr="05AB0630" w:rsidR="0068061B">
        <w:rPr>
          <w:color w:val="auto"/>
        </w:rPr>
        <w:t>governors</w:t>
      </w:r>
      <w:r w:rsidRPr="05AB0630" w:rsidR="0068061B">
        <w:rPr>
          <w:color w:val="auto"/>
        </w:rPr>
        <w:t xml:space="preserve"> receiving the complaint. The complainant will be advised of any escalation options, e.g. escalation to stage four, and will be provided with details of this process. The complainant will also be provided with copies of minutes, subject to any necessary redactions under the Data Protection Act 2018 and the UK GDPR.</w:t>
      </w:r>
    </w:p>
    <w:p w:rsidRPr="0068061B" w:rsidR="0068061B" w:rsidP="05AB0630" w:rsidRDefault="0068061B" w14:paraId="70BBC841" w14:textId="77777777" w14:noSpellErr="1">
      <w:pPr>
        <w:pStyle w:val="TNCBodyText"/>
        <w:rPr>
          <w:color w:val="auto"/>
        </w:rPr>
      </w:pPr>
      <w:r w:rsidRPr="05AB0630" w:rsidR="0068061B">
        <w:rPr>
          <w:color w:val="auto"/>
        </w:rPr>
        <w:t xml:space="preserve">If the complainant is not satisfied with the </w:t>
      </w:r>
      <w:r w:rsidRPr="05AB0630" w:rsidR="0068061B">
        <w:rPr>
          <w:color w:val="auto"/>
        </w:rPr>
        <w:t>manner in which</w:t>
      </w:r>
      <w:r w:rsidRPr="05AB0630" w:rsidR="0068061B">
        <w:rPr>
          <w:color w:val="auto"/>
        </w:rPr>
        <w:t xml:space="preserve"> the process has been followed, considers the decision to be perverse, or believes that the chair has acted unreasonably, they may </w:t>
      </w:r>
      <w:r w:rsidRPr="05AB0630" w:rsidR="0068061B">
        <w:rPr>
          <w:color w:val="auto"/>
        </w:rPr>
        <w:t>request</w:t>
      </w:r>
      <w:r w:rsidRPr="05AB0630" w:rsidR="0068061B">
        <w:rPr>
          <w:color w:val="auto"/>
        </w:rPr>
        <w:t xml:space="preserve"> that the </w:t>
      </w:r>
      <w:r w:rsidRPr="05AB0630" w:rsidR="0068061B">
        <w:rPr>
          <w:color w:val="auto"/>
        </w:rPr>
        <w:t>governing board</w:t>
      </w:r>
      <w:r w:rsidRPr="05AB0630" w:rsidR="0068061B">
        <w:rPr>
          <w:color w:val="auto"/>
        </w:rPr>
        <w:t xml:space="preserve"> reviews the complaint (stage four).</w:t>
      </w:r>
    </w:p>
    <w:bookmarkEnd w:id="15"/>
    <w:p w:rsidRPr="0068061B" w:rsidR="0068061B" w:rsidP="05AB0630" w:rsidRDefault="0068061B" w14:paraId="6EFE5B79" w14:textId="77777777" w14:noSpellErr="1">
      <w:pPr>
        <w:pStyle w:val="Heading3"/>
        <w:rPr>
          <w:color w:val="auto"/>
        </w:rPr>
      </w:pPr>
      <w:r w:rsidRPr="05AB0630" w:rsidR="0068061B">
        <w:rPr>
          <w:color w:val="auto"/>
        </w:rPr>
        <w:t>Stage four: Complaints appeal panel (CAP)</w:t>
      </w:r>
    </w:p>
    <w:p w:rsidRPr="0068061B" w:rsidR="0068061B" w:rsidP="05AB0630" w:rsidRDefault="0068061B" w14:paraId="2F082685" w14:textId="77777777" w14:noSpellErr="1">
      <w:pPr>
        <w:pStyle w:val="TNCBodyText"/>
        <w:rPr>
          <w:color w:val="auto"/>
        </w:rPr>
      </w:pPr>
      <w:r w:rsidRPr="05AB0630" w:rsidR="0068061B">
        <w:rPr>
          <w:color w:val="auto"/>
        </w:rPr>
        <w:t xml:space="preserve">Following receipt of a stage three outcome, the complaint should be made in writing to the chair of </w:t>
      </w:r>
      <w:r w:rsidRPr="05AB0630" w:rsidR="0068061B">
        <w:rPr>
          <w:color w:val="auto"/>
        </w:rPr>
        <w:t>governors</w:t>
      </w:r>
      <w:r w:rsidRPr="05AB0630" w:rsidR="0068061B">
        <w:rPr>
          <w:color w:val="auto"/>
        </w:rPr>
        <w:t xml:space="preserve"> within</w:t>
      </w:r>
      <w:r w:rsidRPr="05AB0630" w:rsidR="0068061B">
        <w:rPr>
          <w:color w:val="auto"/>
        </w:rPr>
        <w:t xml:space="preserve"> </w:t>
      </w:r>
      <w:r w:rsidRPr="05AB0630" w:rsidR="0068061B">
        <w:rPr>
          <w:color w:val="auto"/>
        </w:rPr>
        <w:t>10</w:t>
      </w:r>
      <w:r w:rsidRPr="05AB0630" w:rsidR="0068061B">
        <w:rPr>
          <w:b w:val="1"/>
          <w:bCs w:val="1"/>
          <w:color w:val="auto"/>
        </w:rPr>
        <w:t xml:space="preserve"> </w:t>
      </w:r>
      <w:r w:rsidRPr="05AB0630" w:rsidR="0068061B">
        <w:rPr>
          <w:color w:val="auto"/>
        </w:rPr>
        <w:t>school days. Where there are communication difficulties, the complaint may be made in person or via telephone.</w:t>
      </w:r>
    </w:p>
    <w:p w:rsidRPr="0068061B" w:rsidR="0068061B" w:rsidP="05AB0630" w:rsidRDefault="0068061B" w14:paraId="66BA9601" w14:textId="77777777" w14:noSpellErr="1">
      <w:pPr>
        <w:pStyle w:val="TNCBodyText"/>
        <w:rPr>
          <w:color w:val="auto"/>
        </w:rPr>
      </w:pPr>
      <w:r w:rsidRPr="05AB0630" w:rsidR="0068061B">
        <w:rPr>
          <w:color w:val="auto"/>
        </w:rPr>
        <w:t xml:space="preserve">To prevent any later challenge or disagreement over what was said, brief notes of meetings and telephone calls will be kept, and a copy of any written response added to the record. These notes will be kept securely by the clerk to governors. </w:t>
      </w:r>
    </w:p>
    <w:p w:rsidRPr="0068061B" w:rsidR="0068061B" w:rsidP="05AB0630" w:rsidRDefault="0068061B" w14:paraId="1F198E77" w14:textId="77777777" w14:noSpellErr="1">
      <w:pPr>
        <w:pStyle w:val="TNCBodyText"/>
        <w:rPr>
          <w:color w:val="auto"/>
        </w:rPr>
      </w:pPr>
      <w:r w:rsidRPr="05AB0630" w:rsidR="0068061B">
        <w:rPr>
          <w:color w:val="auto"/>
        </w:rPr>
        <w:t xml:space="preserve">Written acknowledgement of the complaint will be made within 3 school days. This will inform the complainant that a CAP will hear the complaint within 20 school days. </w:t>
      </w:r>
    </w:p>
    <w:p w:rsidRPr="0068061B" w:rsidR="0068061B" w:rsidP="05AB0630" w:rsidRDefault="0068061B" w14:paraId="327B2680" w14:textId="77777777" w14:noSpellErr="1">
      <w:pPr>
        <w:pStyle w:val="TNCBodyText"/>
        <w:rPr>
          <w:color w:val="auto"/>
        </w:rPr>
      </w:pPr>
      <w:r w:rsidRPr="05AB0630" w:rsidR="0068061B">
        <w:rPr>
          <w:color w:val="auto"/>
        </w:rPr>
        <w:t xml:space="preserve">Neither the school nor the complainant should bring legal representation to the CAP proceedings; however, there are occasions where legal representation may be </w:t>
      </w:r>
      <w:r w:rsidRPr="05AB0630" w:rsidR="0068061B">
        <w:rPr>
          <w:color w:val="auto"/>
        </w:rPr>
        <w:t>appropriate</w:t>
      </w:r>
      <w:r w:rsidRPr="05AB0630" w:rsidR="0068061B">
        <w:rPr>
          <w:color w:val="auto"/>
        </w:rPr>
        <w:t>, e.g. where a school employee is a witness in a complaint, they may be entitled to bring union or legal representation</w:t>
      </w:r>
      <w:r w:rsidRPr="05AB0630" w:rsidR="0068061B">
        <w:rPr>
          <w:color w:val="auto"/>
        </w:rPr>
        <w:t xml:space="preserve">.  </w:t>
      </w:r>
    </w:p>
    <w:p w:rsidRPr="0068061B" w:rsidR="0068061B" w:rsidP="05AB0630" w:rsidRDefault="0068061B" w14:paraId="3980C9FA" w14:textId="77777777" w14:noSpellErr="1">
      <w:pPr>
        <w:pStyle w:val="TNCBodyText"/>
        <w:rPr>
          <w:color w:val="auto"/>
        </w:rPr>
      </w:pPr>
      <w:r w:rsidRPr="05AB0630" w:rsidR="0068061B">
        <w:rPr>
          <w:color w:val="auto"/>
        </w:rPr>
        <w:t xml:space="preserve">The chair of </w:t>
      </w:r>
      <w:r w:rsidRPr="05AB0630" w:rsidR="0068061B">
        <w:rPr>
          <w:color w:val="auto"/>
        </w:rPr>
        <w:t>governors</w:t>
      </w:r>
      <w:r w:rsidRPr="05AB0630" w:rsidR="0068061B">
        <w:rPr>
          <w:color w:val="auto"/>
        </w:rPr>
        <w:t xml:space="preserve">, or another nominated </w:t>
      </w:r>
      <w:r w:rsidRPr="05AB0630" w:rsidR="0068061B">
        <w:rPr>
          <w:color w:val="auto"/>
        </w:rPr>
        <w:t>governor</w:t>
      </w:r>
      <w:r w:rsidRPr="05AB0630" w:rsidR="0068061B">
        <w:rPr>
          <w:color w:val="auto"/>
        </w:rPr>
        <w:t xml:space="preserve">, will </w:t>
      </w:r>
      <w:r w:rsidRPr="05AB0630" w:rsidR="0068061B">
        <w:rPr>
          <w:color w:val="auto"/>
        </w:rPr>
        <w:t>convene</w:t>
      </w:r>
      <w:r w:rsidRPr="05AB0630" w:rsidR="0068061B">
        <w:rPr>
          <w:color w:val="auto"/>
        </w:rPr>
        <w:t xml:space="preserve"> a CAP </w:t>
      </w:r>
      <w:r w:rsidRPr="05AB0630" w:rsidR="0068061B">
        <w:rPr>
          <w:color w:val="auto"/>
        </w:rPr>
        <w:t>comprising</w:t>
      </w:r>
      <w:r w:rsidRPr="05AB0630" w:rsidR="0068061B">
        <w:rPr>
          <w:color w:val="auto"/>
        </w:rPr>
        <w:t xml:space="preserve"> of three members of the governing board. </w:t>
      </w:r>
    </w:p>
    <w:p w:rsidRPr="0068061B" w:rsidR="0068061B" w:rsidP="05AB0630" w:rsidRDefault="0068061B" w14:paraId="1CD14E9E" w14:textId="77777777" w14:noSpellErr="1">
      <w:pPr>
        <w:pStyle w:val="TNCBodyText"/>
        <w:rPr>
          <w:color w:val="auto"/>
        </w:rPr>
      </w:pPr>
      <w:r w:rsidRPr="05AB0630" w:rsidR="0068061B">
        <w:rPr>
          <w:color w:val="auto"/>
        </w:rPr>
        <w:t>If the whole governing board is aware of the substance of a complaint before the CAP has been completed, an independent panel will be arranged to hear the complaint.</w:t>
      </w:r>
    </w:p>
    <w:p w:rsidRPr="0068061B" w:rsidR="0068061B" w:rsidP="05AB0630" w:rsidRDefault="0068061B" w14:paraId="24C1D23A" w14:textId="77777777" w14:noSpellErr="1">
      <w:pPr>
        <w:pStyle w:val="TNCBodyText"/>
        <w:rPr>
          <w:color w:val="auto"/>
        </w:rPr>
      </w:pPr>
      <w:r w:rsidRPr="05AB0630" w:rsidR="0068061B">
        <w:rPr>
          <w:color w:val="auto"/>
        </w:rPr>
        <w:t xml:space="preserve">If the complainant believes there is likely to be bias in the proceedings, they reserve the right to request an independent panel – complainants should provide evidence to support their request. Where the appearance of bias is sufficient to taint the decision reached, the request will </w:t>
      </w:r>
      <w:r w:rsidRPr="05AB0630" w:rsidR="0068061B">
        <w:rPr>
          <w:color w:val="auto"/>
        </w:rPr>
        <w:t>likely be</w:t>
      </w:r>
      <w:r w:rsidRPr="05AB0630" w:rsidR="0068061B">
        <w:rPr>
          <w:color w:val="auto"/>
        </w:rPr>
        <w:t xml:space="preserve"> granted by the governing board</w:t>
      </w:r>
      <w:r w:rsidRPr="05AB0630" w:rsidR="0068061B">
        <w:rPr>
          <w:color w:val="auto"/>
        </w:rPr>
        <w:t xml:space="preserve">.  </w:t>
      </w:r>
    </w:p>
    <w:p w:rsidRPr="0068061B" w:rsidR="0068061B" w:rsidP="05AB0630" w:rsidRDefault="0068061B" w14:paraId="3AAAB1D8" w14:textId="77777777" w14:noSpellErr="1">
      <w:pPr>
        <w:pStyle w:val="TNCBodyText"/>
        <w:rPr>
          <w:color w:val="auto"/>
        </w:rPr>
      </w:pPr>
      <w:r w:rsidRPr="05AB0630" w:rsidR="0068061B">
        <w:rPr>
          <w:color w:val="auto"/>
        </w:rPr>
        <w:t xml:space="preserve">To appoint a governor from another school onto an independent complaints panel, the governing board does not have to </w:t>
      </w:r>
      <w:r w:rsidRPr="05AB0630" w:rsidR="0068061B">
        <w:rPr>
          <w:color w:val="auto"/>
        </w:rPr>
        <w:t>enter into</w:t>
      </w:r>
      <w:r w:rsidRPr="05AB0630" w:rsidR="0068061B">
        <w:rPr>
          <w:color w:val="auto"/>
        </w:rPr>
        <w:t xml:space="preserve">, or already be in, a formal arrangement under the School Governance (Collaboration) (England) Regulations 2003. </w:t>
      </w:r>
    </w:p>
    <w:p w:rsidRPr="0068061B" w:rsidR="0068061B" w:rsidP="05AB0630" w:rsidRDefault="0068061B" w14:paraId="41757CD7" w14:textId="77777777" w14:noSpellErr="1">
      <w:pPr>
        <w:pStyle w:val="TNCBodyText"/>
        <w:rPr>
          <w:color w:val="auto"/>
        </w:rPr>
      </w:pPr>
      <w:r w:rsidRPr="05AB0630" w:rsidR="0068061B">
        <w:rPr>
          <w:color w:val="auto"/>
        </w:rPr>
        <w:t xml:space="preserve">Where an independent panel is arranged on an ad-hoc, informal basis, </w:t>
      </w:r>
      <w:r w:rsidRPr="05AB0630" w:rsidR="0068061B">
        <w:rPr>
          <w:color w:val="auto"/>
        </w:rPr>
        <w:t>governors</w:t>
      </w:r>
      <w:r w:rsidRPr="05AB0630" w:rsidR="0068061B">
        <w:rPr>
          <w:color w:val="auto"/>
        </w:rPr>
        <w:t xml:space="preserve"> who are suitability skilled and who can </w:t>
      </w:r>
      <w:r w:rsidRPr="05AB0630" w:rsidR="0068061B">
        <w:rPr>
          <w:color w:val="auto"/>
        </w:rPr>
        <w:t>demonstrate</w:t>
      </w:r>
      <w:r w:rsidRPr="05AB0630" w:rsidR="0068061B">
        <w:rPr>
          <w:color w:val="auto"/>
        </w:rPr>
        <w:t xml:space="preserve"> their independence will be sourced. </w:t>
      </w:r>
      <w:r w:rsidRPr="05AB0630" w:rsidR="0068061B">
        <w:rPr>
          <w:color w:val="auto"/>
        </w:rPr>
        <w:t>Governors</w:t>
      </w:r>
      <w:r w:rsidRPr="05AB0630" w:rsidR="0068061B">
        <w:rPr>
          <w:color w:val="auto"/>
        </w:rPr>
        <w:t xml:space="preserve"> from any category of governor or associate members of another </w:t>
      </w:r>
      <w:r w:rsidRPr="05AB0630" w:rsidR="0068061B">
        <w:rPr>
          <w:color w:val="auto"/>
        </w:rPr>
        <w:t>governing board</w:t>
      </w:r>
      <w:r w:rsidRPr="05AB0630" w:rsidR="0068061B">
        <w:rPr>
          <w:color w:val="auto"/>
        </w:rPr>
        <w:t xml:space="preserve"> can be approached to take part in an independent panel. </w:t>
      </w:r>
    </w:p>
    <w:p w:rsidRPr="0068061B" w:rsidR="0068061B" w:rsidP="05AB0630" w:rsidRDefault="0068061B" w14:paraId="534327FC" w14:textId="77777777" w14:noSpellErr="1">
      <w:pPr>
        <w:pStyle w:val="TNCBodyText"/>
        <w:rPr>
          <w:color w:val="auto"/>
        </w:rPr>
      </w:pPr>
      <w:r w:rsidRPr="05AB0630" w:rsidR="0068061B">
        <w:rPr>
          <w:color w:val="auto"/>
        </w:rPr>
        <w:t xml:space="preserve">A formal collaborative arrangement will be made with another maintained school where the school wishes to appoint a standing committee to hear all the complaints received under the </w:t>
      </w:r>
      <w:r w:rsidRPr="05AB0630" w:rsidR="0068061B">
        <w:rPr>
          <w:color w:val="auto"/>
        </w:rPr>
        <w:t>complaints committee’s</w:t>
      </w:r>
      <w:r w:rsidRPr="05AB0630" w:rsidR="0068061B">
        <w:rPr>
          <w:color w:val="auto"/>
        </w:rPr>
        <w:t xml:space="preserve"> </w:t>
      </w:r>
      <w:r w:rsidRPr="05AB0630" w:rsidR="0068061B">
        <w:rPr>
          <w:color w:val="auto"/>
        </w:rPr>
        <w:t xml:space="preserve">tenure. </w:t>
      </w:r>
    </w:p>
    <w:p w:rsidRPr="0090187C" w:rsidR="0068061B" w:rsidP="05AB0630" w:rsidRDefault="0068061B" w14:paraId="5261CD41" w14:textId="77777777" w14:noSpellErr="1">
      <w:pPr>
        <w:pStyle w:val="TNCBodyText"/>
        <w:rPr>
          <w:color w:val="auto"/>
        </w:rPr>
      </w:pPr>
      <w:r w:rsidRPr="05AB0630" w:rsidR="0068061B">
        <w:rPr>
          <w:color w:val="auto"/>
        </w:rPr>
        <w:t xml:space="preserve">Where </w:t>
      </w:r>
      <w:r w:rsidRPr="05AB0630" w:rsidR="0068061B">
        <w:rPr>
          <w:color w:val="auto"/>
        </w:rPr>
        <w:t>appropriate</w:t>
      </w:r>
      <w:r w:rsidRPr="05AB0630" w:rsidR="0068061B">
        <w:rPr>
          <w:color w:val="auto"/>
        </w:rPr>
        <w:t xml:space="preserve">, the clerk to governors will ask for support from their network or </w:t>
      </w:r>
      <w:r w:rsidRPr="05AB0630" w:rsidR="0068061B">
        <w:rPr>
          <w:color w:val="auto"/>
        </w:rPr>
        <w:t>governor services team at the LA</w:t>
      </w:r>
      <w:r w:rsidRPr="05AB0630" w:rsidR="0068061B">
        <w:rPr>
          <w:color w:val="auto"/>
        </w:rPr>
        <w:t xml:space="preserve">. </w:t>
      </w:r>
    </w:p>
    <w:p w:rsidRPr="0068061B" w:rsidR="0068061B" w:rsidP="05AB0630" w:rsidRDefault="0068061B" w14:paraId="0D0C273C" w14:textId="77777777" w14:noSpellErr="1">
      <w:pPr>
        <w:pStyle w:val="TNCBodyText"/>
        <w:rPr>
          <w:color w:val="auto"/>
        </w:rPr>
      </w:pPr>
      <w:r w:rsidRPr="05AB0630" w:rsidR="0068061B">
        <w:rPr>
          <w:color w:val="auto"/>
        </w:rPr>
        <w:t>Five</w:t>
      </w:r>
      <w:r w:rsidRPr="05AB0630" w:rsidR="0068061B">
        <w:rPr>
          <w:b w:val="1"/>
          <w:bCs w:val="1"/>
          <w:color w:val="auto"/>
        </w:rPr>
        <w:t xml:space="preserve"> </w:t>
      </w:r>
      <w:r w:rsidRPr="05AB0630" w:rsidR="0068061B">
        <w:rPr>
          <w:color w:val="auto"/>
        </w:rPr>
        <w:t xml:space="preserve">days’ notice will be given to all parties attending the CAP, including the complainant. </w:t>
      </w:r>
    </w:p>
    <w:p w:rsidRPr="0068061B" w:rsidR="0068061B" w:rsidP="05AB0630" w:rsidRDefault="0068061B" w14:paraId="2649DC80" w14:textId="77777777" w14:noSpellErr="1">
      <w:pPr>
        <w:pStyle w:val="TNCBodyText"/>
        <w:rPr>
          <w:color w:val="auto"/>
        </w:rPr>
      </w:pPr>
      <w:r w:rsidRPr="05AB0630" w:rsidR="0068061B">
        <w:rPr>
          <w:color w:val="auto"/>
        </w:rPr>
        <w:t xml:space="preserve">Prior to the hearing, the chair of </w:t>
      </w:r>
      <w:r w:rsidRPr="05AB0630" w:rsidR="0068061B">
        <w:rPr>
          <w:color w:val="auto"/>
        </w:rPr>
        <w:t>governors</w:t>
      </w:r>
      <w:r w:rsidRPr="05AB0630" w:rsidR="0068061B">
        <w:rPr>
          <w:color w:val="auto"/>
        </w:rPr>
        <w:t xml:space="preserve"> will have written to the complainant informing them of how the review will be conducted. The </w:t>
      </w:r>
      <w:r w:rsidRPr="05AB0630" w:rsidR="0068061B">
        <w:rPr>
          <w:color w:val="auto"/>
        </w:rPr>
        <w:t>headteacher</w:t>
      </w:r>
      <w:r w:rsidRPr="05AB0630" w:rsidR="0068061B">
        <w:rPr>
          <w:color w:val="auto"/>
        </w:rPr>
        <w:t xml:space="preserve"> will also have a copy of this letter. </w:t>
      </w:r>
    </w:p>
    <w:p w:rsidRPr="0068061B" w:rsidR="0068061B" w:rsidP="05AB0630" w:rsidRDefault="0068061B" w14:paraId="7A9CDAB6" w14:textId="77777777" w14:noSpellErr="1">
      <w:pPr>
        <w:pStyle w:val="TNCBodyText"/>
        <w:rPr>
          <w:color w:val="auto"/>
        </w:rPr>
      </w:pPr>
      <w:r w:rsidRPr="05AB0630" w:rsidR="0068061B">
        <w:rPr>
          <w:color w:val="auto"/>
        </w:rPr>
        <w:t xml:space="preserve">At the hearing, all participants will be given the opportunity to put their case across and discuss any issues. </w:t>
      </w:r>
    </w:p>
    <w:p w:rsidRPr="0068061B" w:rsidR="0068061B" w:rsidP="05AB0630" w:rsidRDefault="0068061B" w14:paraId="6E7F6B81" w14:textId="77777777" w14:noSpellErr="1">
      <w:pPr>
        <w:pStyle w:val="TNCBodyText"/>
        <w:rPr>
          <w:color w:val="auto"/>
        </w:rPr>
      </w:pPr>
      <w:r w:rsidRPr="05AB0630" w:rsidR="0068061B">
        <w:rPr>
          <w:color w:val="auto"/>
        </w:rPr>
        <w:t xml:space="preserve">The CAP will consider issues raised in the original complaint and any issues which have been highlighted during the </w:t>
      </w:r>
      <w:r w:rsidRPr="05AB0630" w:rsidR="0068061B">
        <w:rPr>
          <w:color w:val="auto"/>
        </w:rPr>
        <w:t>complaints</w:t>
      </w:r>
      <w:r w:rsidRPr="05AB0630" w:rsidR="0068061B">
        <w:rPr>
          <w:color w:val="auto"/>
        </w:rPr>
        <w:t xml:space="preserve"> procedure. </w:t>
      </w:r>
    </w:p>
    <w:p w:rsidRPr="0068061B" w:rsidR="0068061B" w:rsidP="05AB0630" w:rsidRDefault="0068061B" w14:paraId="294C2994" w14:textId="77777777" w14:noSpellErr="1">
      <w:pPr>
        <w:pStyle w:val="TNCBodyText"/>
        <w:rPr>
          <w:color w:val="auto"/>
        </w:rPr>
      </w:pPr>
      <w:r w:rsidRPr="05AB0630" w:rsidR="0068061B">
        <w:rPr>
          <w:color w:val="auto"/>
        </w:rPr>
        <w:t>The meeting will allow for:</w:t>
      </w:r>
    </w:p>
    <w:p w:rsidRPr="0068061B" w:rsidR="0068061B" w:rsidP="05AB0630" w:rsidRDefault="0068061B" w14:paraId="69E3D407" w14:textId="77777777" w14:noSpellErr="1">
      <w:pPr>
        <w:pStyle w:val="TNCBodyText"/>
        <w:numPr>
          <w:ilvl w:val="0"/>
          <w:numId w:val="14"/>
        </w:numPr>
        <w:rPr>
          <w:color w:val="auto"/>
        </w:rPr>
      </w:pPr>
      <w:r w:rsidRPr="05AB0630" w:rsidR="0068061B">
        <w:rPr>
          <w:color w:val="auto"/>
        </w:rPr>
        <w:t xml:space="preserve">The complainant to be present and </w:t>
      </w:r>
      <w:r w:rsidRPr="05AB0630" w:rsidR="0068061B">
        <w:rPr>
          <w:color w:val="auto"/>
        </w:rPr>
        <w:t>accompanied</w:t>
      </w:r>
      <w:r w:rsidRPr="05AB0630" w:rsidR="0068061B">
        <w:rPr>
          <w:color w:val="auto"/>
        </w:rPr>
        <w:t xml:space="preserve"> at the hearing if they wish.</w:t>
      </w:r>
    </w:p>
    <w:p w:rsidRPr="0068061B" w:rsidR="0068061B" w:rsidP="05AB0630" w:rsidRDefault="0068061B" w14:paraId="6449F266" w14:textId="77777777" w14:noSpellErr="1">
      <w:pPr>
        <w:pStyle w:val="TNCBodyText"/>
        <w:numPr>
          <w:ilvl w:val="0"/>
          <w:numId w:val="14"/>
        </w:numPr>
        <w:rPr>
          <w:color w:val="auto"/>
        </w:rPr>
      </w:pPr>
      <w:r w:rsidRPr="05AB0630" w:rsidR="0068061B">
        <w:rPr>
          <w:color w:val="auto"/>
        </w:rPr>
        <w:t xml:space="preserve">The complainant to explain their complaint and the headteacher to explain the reasons for their decision. </w:t>
      </w:r>
    </w:p>
    <w:p w:rsidRPr="0068061B" w:rsidR="0068061B" w:rsidP="05AB0630" w:rsidRDefault="0068061B" w14:paraId="03E51571" w14:textId="77777777" w14:noSpellErr="1">
      <w:pPr>
        <w:pStyle w:val="TNCBodyText"/>
        <w:numPr>
          <w:ilvl w:val="0"/>
          <w:numId w:val="14"/>
        </w:numPr>
        <w:rPr>
          <w:color w:val="auto"/>
        </w:rPr>
      </w:pPr>
      <w:r w:rsidRPr="05AB0630" w:rsidR="0068061B">
        <w:rPr>
          <w:color w:val="auto"/>
        </w:rPr>
        <w:t xml:space="preserve">The complainant to question the headteacher, and vice versa, about the complaint. </w:t>
      </w:r>
    </w:p>
    <w:p w:rsidRPr="0068061B" w:rsidR="0068061B" w:rsidP="05AB0630" w:rsidRDefault="0068061B" w14:paraId="06743020" w14:textId="77777777" w14:noSpellErr="1">
      <w:pPr>
        <w:pStyle w:val="TNCBodyText"/>
        <w:numPr>
          <w:ilvl w:val="0"/>
          <w:numId w:val="14"/>
        </w:numPr>
        <w:rPr>
          <w:color w:val="auto"/>
        </w:rPr>
      </w:pPr>
      <w:r w:rsidRPr="05AB0630" w:rsidR="0068061B">
        <w:rPr>
          <w:color w:val="auto"/>
        </w:rPr>
        <w:t xml:space="preserve">Any evidence, including witnesses who have been prior approved by the chair of the CAP, to be questioned. </w:t>
      </w:r>
    </w:p>
    <w:p w:rsidRPr="0068061B" w:rsidR="0068061B" w:rsidP="05AB0630" w:rsidRDefault="0068061B" w14:paraId="3266E536" w14:textId="77777777" w14:noSpellErr="1">
      <w:pPr>
        <w:pStyle w:val="TNCBodyText"/>
        <w:numPr>
          <w:ilvl w:val="0"/>
          <w:numId w:val="14"/>
        </w:numPr>
        <w:rPr>
          <w:color w:val="auto"/>
        </w:rPr>
      </w:pPr>
      <w:r w:rsidRPr="05AB0630" w:rsidR="0068061B">
        <w:rPr>
          <w:color w:val="auto"/>
        </w:rPr>
        <w:t xml:space="preserve">Members of the CAP to question both the complainant and the headteacher. </w:t>
      </w:r>
    </w:p>
    <w:p w:rsidRPr="0068061B" w:rsidR="0068061B" w:rsidP="05AB0630" w:rsidRDefault="0068061B" w14:paraId="30741B30" w14:textId="77777777" w14:noSpellErr="1">
      <w:pPr>
        <w:pStyle w:val="TNCBodyText"/>
        <w:numPr>
          <w:ilvl w:val="0"/>
          <w:numId w:val="14"/>
        </w:numPr>
        <w:rPr>
          <w:color w:val="auto"/>
        </w:rPr>
      </w:pPr>
      <w:r w:rsidRPr="05AB0630" w:rsidR="0068061B">
        <w:rPr>
          <w:color w:val="auto"/>
        </w:rPr>
        <w:t>Final statements to be made by both parties involved.</w:t>
      </w:r>
    </w:p>
    <w:p w:rsidRPr="0068061B" w:rsidR="0068061B" w:rsidP="05AB0630" w:rsidRDefault="0068061B" w14:paraId="7143E0B8" w14:textId="77777777" w14:noSpellErr="1">
      <w:pPr>
        <w:pStyle w:val="TNCBodyText"/>
        <w:rPr>
          <w:color w:val="auto"/>
        </w:rPr>
      </w:pPr>
      <w:r w:rsidRPr="05AB0630" w:rsidR="0068061B">
        <w:rPr>
          <w:color w:val="auto"/>
        </w:rPr>
        <w:t xml:space="preserve">The complainant and the person complained about, where relevant, will receive a written response, via email or otherwise, explaining the panel’s findings and recommendations within </w:t>
      </w:r>
      <w:r w:rsidRPr="05AB0630" w:rsidR="0068061B">
        <w:rPr>
          <w:b w:val="1"/>
          <w:bCs w:val="1"/>
          <w:color w:val="auto"/>
          <w:u w:val="single"/>
        </w:rPr>
        <w:t>15</w:t>
      </w:r>
      <w:r w:rsidRPr="05AB0630" w:rsidR="0068061B">
        <w:rPr>
          <w:color w:val="auto"/>
        </w:rPr>
        <w:t xml:space="preserve"> school days. This response will also explain whether there are any further rights of appeal and to whom they need to be addressed. </w:t>
      </w:r>
    </w:p>
    <w:p w:rsidRPr="0068061B" w:rsidR="0068061B" w:rsidP="05AB0630" w:rsidRDefault="0068061B" w14:paraId="5410DC58" w14:textId="77777777" w14:noSpellErr="1">
      <w:pPr>
        <w:pStyle w:val="TNCBodyText"/>
        <w:rPr>
          <w:color w:val="auto"/>
        </w:rPr>
      </w:pPr>
      <w:r w:rsidRPr="05AB0630" w:rsidR="0068061B">
        <w:rPr>
          <w:color w:val="auto"/>
        </w:rPr>
        <w:t xml:space="preserve">Where relevant, the person complained about will receive a summary of the panel’s findings and recommendations. They will also receive a copy of the minutes, subject to any necessary redactions under the Data Protection Act 2018 and the UK GDPR. </w:t>
      </w:r>
    </w:p>
    <w:p w:rsidRPr="0068061B" w:rsidR="0068061B" w:rsidP="05AB0630" w:rsidRDefault="0068061B" w14:paraId="25E1EC38" w14:textId="77777777" w14:noSpellErr="1">
      <w:pPr>
        <w:pStyle w:val="Heading3"/>
        <w:rPr>
          <w:color w:val="auto"/>
        </w:rPr>
      </w:pPr>
      <w:r w:rsidRPr="05AB0630" w:rsidR="0068061B">
        <w:rPr>
          <w:color w:val="auto"/>
        </w:rPr>
        <w:t>Final stage: Appeal</w:t>
      </w:r>
    </w:p>
    <w:p w:rsidRPr="0068061B" w:rsidR="0068061B" w:rsidP="05AB0630" w:rsidRDefault="0068061B" w14:paraId="672FE86C" w14:textId="77777777" w14:noSpellErr="1">
      <w:pPr>
        <w:pStyle w:val="TNCBodyText"/>
        <w:rPr>
          <w:color w:val="auto"/>
        </w:rPr>
      </w:pPr>
      <w:r w:rsidRPr="05AB0630" w:rsidR="0068061B">
        <w:rPr>
          <w:color w:val="auto"/>
        </w:rPr>
        <w:t xml:space="preserve">If a complaint has completed the school’s process and the complainant </w:t>
      </w:r>
      <w:r w:rsidRPr="05AB0630" w:rsidR="0068061B">
        <w:rPr>
          <w:color w:val="auto"/>
        </w:rPr>
        <w:t>remains</w:t>
      </w:r>
      <w:r w:rsidRPr="05AB0630" w:rsidR="0068061B">
        <w:rPr>
          <w:color w:val="auto"/>
        </w:rPr>
        <w:t xml:space="preserve"> dissatisfied, they have the right to refer their complaint to the Secretary of State using the </w:t>
      </w:r>
      <w:hyperlink r:id="Rdc9d3e6e449c4331">
        <w:r w:rsidRPr="05AB0630" w:rsidR="0068061B">
          <w:rPr>
            <w:rStyle w:val="Hyperlink"/>
            <w:color w:val="auto"/>
          </w:rPr>
          <w:t>online form</w:t>
        </w:r>
      </w:hyperlink>
      <w:r w:rsidRPr="05AB0630" w:rsidR="0068061B">
        <w:rPr>
          <w:color w:val="auto"/>
        </w:rPr>
        <w:t xml:space="preserve"> or in writing to:</w:t>
      </w:r>
    </w:p>
    <w:p w:rsidRPr="0068061B" w:rsidR="0068061B" w:rsidP="05AB0630" w:rsidRDefault="0068061B" w14:paraId="33F46D66" w14:textId="77777777" w14:noSpellErr="1">
      <w:pPr>
        <w:pStyle w:val="TNCBodyText"/>
        <w:ind w:left="720"/>
        <w:rPr>
          <w:color w:val="auto"/>
        </w:rPr>
      </w:pPr>
      <w:r w:rsidRPr="05AB0630" w:rsidR="0068061B">
        <w:rPr>
          <w:color w:val="auto"/>
        </w:rPr>
        <w:t>Ministerial and Public Communications Division</w:t>
      </w:r>
    </w:p>
    <w:p w:rsidRPr="0068061B" w:rsidR="0068061B" w:rsidP="05AB0630" w:rsidRDefault="0068061B" w14:paraId="4315A6B0" w14:textId="77777777" w14:noSpellErr="1">
      <w:pPr>
        <w:pStyle w:val="TNCBodyText"/>
        <w:ind w:left="720"/>
        <w:rPr>
          <w:color w:val="auto"/>
        </w:rPr>
      </w:pPr>
      <w:r w:rsidRPr="05AB0630" w:rsidR="0068061B">
        <w:rPr>
          <w:color w:val="auto"/>
        </w:rPr>
        <w:t>Department for Education</w:t>
      </w:r>
    </w:p>
    <w:p w:rsidRPr="0068061B" w:rsidR="0068061B" w:rsidP="05AB0630" w:rsidRDefault="0068061B" w14:paraId="30A89677" w14:textId="77777777" w14:noSpellErr="1">
      <w:pPr>
        <w:pStyle w:val="TNCBodyText"/>
        <w:ind w:left="720"/>
        <w:rPr>
          <w:color w:val="auto"/>
        </w:rPr>
      </w:pPr>
      <w:r w:rsidRPr="05AB0630" w:rsidR="0068061B">
        <w:rPr>
          <w:color w:val="auto"/>
        </w:rPr>
        <w:t>Piccadilly Gate</w:t>
      </w:r>
    </w:p>
    <w:p w:rsidRPr="0068061B" w:rsidR="0068061B" w:rsidP="05AB0630" w:rsidRDefault="0068061B" w14:paraId="4EA1159E" w14:textId="77777777" w14:noSpellErr="1">
      <w:pPr>
        <w:pStyle w:val="TNCBodyText"/>
        <w:ind w:left="720"/>
        <w:rPr>
          <w:color w:val="auto"/>
        </w:rPr>
      </w:pPr>
      <w:r w:rsidRPr="05AB0630" w:rsidR="0068061B">
        <w:rPr>
          <w:color w:val="auto"/>
        </w:rPr>
        <w:t>Store Street</w:t>
      </w:r>
    </w:p>
    <w:p w:rsidRPr="0068061B" w:rsidR="0068061B" w:rsidP="05AB0630" w:rsidRDefault="0068061B" w14:paraId="14C725B1" w14:textId="77777777" w14:noSpellErr="1">
      <w:pPr>
        <w:pStyle w:val="TNCBodyText"/>
        <w:ind w:left="720"/>
        <w:rPr>
          <w:color w:val="auto"/>
        </w:rPr>
      </w:pPr>
      <w:r w:rsidRPr="05AB0630" w:rsidR="0068061B">
        <w:rPr>
          <w:color w:val="auto"/>
        </w:rPr>
        <w:t>Manchester</w:t>
      </w:r>
    </w:p>
    <w:p w:rsidRPr="0068061B" w:rsidR="0068061B" w:rsidP="05AB0630" w:rsidRDefault="0068061B" w14:paraId="36FDC23B" w14:textId="77777777" w14:noSpellErr="1">
      <w:pPr>
        <w:pStyle w:val="TNCBodyText"/>
        <w:ind w:left="720"/>
        <w:rPr>
          <w:color w:val="auto"/>
        </w:rPr>
      </w:pPr>
      <w:r w:rsidRPr="05AB0630" w:rsidR="0068061B">
        <w:rPr>
          <w:color w:val="auto"/>
        </w:rPr>
        <w:t>M1 2WD</w:t>
      </w:r>
    </w:p>
    <w:p w:rsidRPr="0068061B" w:rsidR="0068061B" w:rsidP="05AB0630" w:rsidRDefault="0068061B" w14:paraId="40111D7C" w14:textId="77777777" w14:noSpellErr="1">
      <w:pPr>
        <w:pStyle w:val="TNCBodyText"/>
        <w:rPr>
          <w:color w:val="auto"/>
        </w:rPr>
      </w:pPr>
      <w:r w:rsidRPr="05AB0630" w:rsidR="0068061B">
        <w:rPr>
          <w:color w:val="auto"/>
        </w:rPr>
        <w:t xml:space="preserve">There are exceptional circumstances to when the complaints procedure applies. These are outlined in the </w:t>
      </w:r>
      <w:r w:rsidRPr="05AB0630" w:rsidR="0068061B">
        <w:rPr>
          <w:color w:val="auto"/>
        </w:rPr>
        <w:t>‘</w:t>
      </w:r>
      <w:hyperlink w:anchor="_Exceptional_circumstances">
        <w:r w:rsidRPr="05AB0630" w:rsidR="0068061B">
          <w:rPr>
            <w:rStyle w:val="Hyperlink"/>
            <w:color w:val="auto"/>
          </w:rPr>
          <w:t>Exceptional circumstances</w:t>
        </w:r>
      </w:hyperlink>
      <w:r w:rsidRPr="05AB0630" w:rsidR="0068061B">
        <w:rPr>
          <w:color w:val="auto"/>
        </w:rPr>
        <w:t xml:space="preserve">’ </w:t>
      </w:r>
      <w:r w:rsidRPr="05AB0630" w:rsidR="0068061B">
        <w:rPr>
          <w:color w:val="auto"/>
        </w:rPr>
        <w:t>section</w:t>
      </w:r>
      <w:r w:rsidRPr="05AB0630" w:rsidR="0068061B">
        <w:rPr>
          <w:b w:val="1"/>
          <w:bCs w:val="1"/>
          <w:color w:val="auto"/>
        </w:rPr>
        <w:t xml:space="preserve"> </w:t>
      </w:r>
      <w:r w:rsidRPr="05AB0630" w:rsidR="0068061B">
        <w:rPr>
          <w:color w:val="auto"/>
        </w:rPr>
        <w:t xml:space="preserve">of this policy. </w:t>
      </w:r>
    </w:p>
    <w:p w:rsidRPr="0068061B" w:rsidR="0068061B" w:rsidP="05AB0630" w:rsidRDefault="0068061B" w14:paraId="6BA505E5" w14:textId="77777777" w14:noSpellErr="1">
      <w:pPr>
        <w:pStyle w:val="TNCBodyText"/>
        <w:rPr>
          <w:b w:val="1"/>
          <w:bCs w:val="1"/>
          <w:color w:val="auto"/>
        </w:rPr>
      </w:pPr>
      <w:r w:rsidRPr="05AB0630" w:rsidR="0068061B">
        <w:rPr>
          <w:color w:val="auto"/>
        </w:rPr>
        <w:t>The Secretary of State has a duty to consider all complaints raised but will only intervene where the governing board has acted unlawfully or unreasonably and where it is expedient or practical to do so. In this case, the word “unreasonably” is used in a strict sense and means acting in a way that no reasonable school or governing board could act in the circumstances.</w:t>
      </w:r>
    </w:p>
    <w:p w:rsidRPr="0068061B" w:rsidR="0068061B" w:rsidP="05AB0630" w:rsidRDefault="0068061B" w14:paraId="34E018F4" w14:textId="77777777" w14:noSpellErr="1">
      <w:pPr>
        <w:pStyle w:val="Heading2"/>
        <w:numPr>
          <w:ilvl w:val="0"/>
          <w:numId w:val="0"/>
        </w:numPr>
        <w:rPr>
          <w:color w:val="auto"/>
        </w:rPr>
      </w:pPr>
      <w:bookmarkStart w:name="_Recording_a_complaint" w:id="17"/>
      <w:bookmarkStart w:name="_Interviewing_witnesses" w:id="18"/>
      <w:bookmarkStart w:name="_Interviewing_witnesses_1" w:id="19"/>
      <w:bookmarkEnd w:id="17"/>
      <w:bookmarkEnd w:id="18"/>
      <w:bookmarkEnd w:id="19"/>
      <w:r w:rsidRPr="05AB0630" w:rsidR="0068061B">
        <w:rPr>
          <w:color w:val="auto"/>
        </w:rPr>
        <w:t xml:space="preserve">Interviewing witnesses </w:t>
      </w:r>
    </w:p>
    <w:p w:rsidRPr="0068061B" w:rsidR="0068061B" w:rsidP="05AB0630" w:rsidRDefault="0068061B" w14:paraId="142A1EBC" w14:textId="77777777" w14:noSpellErr="1">
      <w:pPr>
        <w:pStyle w:val="TNCBodyText"/>
        <w:rPr>
          <w:color w:val="auto"/>
        </w:rPr>
      </w:pPr>
      <w:r w:rsidRPr="05AB0630" w:rsidR="0068061B">
        <w:rPr>
          <w:color w:val="auto"/>
        </w:rPr>
        <w:t xml:space="preserve">When interviewing pupils to gather information </w:t>
      </w:r>
      <w:r w:rsidRPr="05AB0630" w:rsidR="0068061B">
        <w:rPr>
          <w:color w:val="auto"/>
        </w:rPr>
        <w:t>regarding</w:t>
      </w:r>
      <w:r w:rsidRPr="05AB0630" w:rsidR="0068061B">
        <w:rPr>
          <w:color w:val="auto"/>
        </w:rPr>
        <w:t xml:space="preserve"> a complaint, the interview should be conducted in the presence of another member of staff or, in the case of serious complaints, e.g. where the possibility of criminal investigation exists, in the presence of their parents.</w:t>
      </w:r>
    </w:p>
    <w:p w:rsidRPr="0068061B" w:rsidR="0068061B" w:rsidP="05AB0630" w:rsidRDefault="0068061B" w14:paraId="2EE9E0D3" w14:textId="77777777" w14:noSpellErr="1">
      <w:pPr>
        <w:pStyle w:val="TNCBodyText"/>
        <w:rPr>
          <w:color w:val="auto"/>
        </w:rPr>
      </w:pPr>
      <w:r w:rsidRPr="05AB0630" w:rsidR="0068061B">
        <w:rPr>
          <w:color w:val="auto"/>
        </w:rPr>
        <w:t>The school will ensure that the conduction of interviews does not prejudice a police or LA designated officer’s (LADO) investigation.</w:t>
      </w:r>
    </w:p>
    <w:p w:rsidRPr="0068061B" w:rsidR="0068061B" w:rsidP="05AB0630" w:rsidRDefault="0068061B" w14:paraId="5D62BFEA" w14:textId="77777777" w14:noSpellErr="1">
      <w:pPr>
        <w:pStyle w:val="TNCBodyText"/>
        <w:rPr>
          <w:color w:val="auto"/>
        </w:rPr>
      </w:pPr>
      <w:r w:rsidRPr="05AB0630" w:rsidR="0068061B">
        <w:rPr>
          <w:color w:val="auto"/>
        </w:rPr>
        <w:t xml:space="preserve">The school will understand the importance of ensuring a friendly and relaxed area which is free from intimidation. All pupils interviewed will be made fully aware of what the interview concerns and their right to have someone with them. Staff are allowed a colleague and/or trade union representative to support them at their interview. The colleague must not be anyone likely to be interviewed themselves, including their line manager. </w:t>
      </w:r>
    </w:p>
    <w:p w:rsidRPr="0068061B" w:rsidR="0068061B" w:rsidP="05AB0630" w:rsidRDefault="0068061B" w14:paraId="306955DE" w14:textId="77777777" w14:noSpellErr="1">
      <w:pPr>
        <w:pStyle w:val="TNCBodyText"/>
        <w:rPr>
          <w:color w:val="auto"/>
        </w:rPr>
      </w:pPr>
      <w:r w:rsidRPr="05AB0630" w:rsidR="0068061B">
        <w:rPr>
          <w:color w:val="auto"/>
        </w:rPr>
        <w:t xml:space="preserve">The interviewer will not express opinions in words or attitude, </w:t>
      </w:r>
      <w:r w:rsidRPr="05AB0630" w:rsidR="0068061B">
        <w:rPr>
          <w:color w:val="auto"/>
        </w:rPr>
        <w:t>so as to</w:t>
      </w:r>
      <w:r w:rsidRPr="05AB0630" w:rsidR="0068061B">
        <w:rPr>
          <w:color w:val="auto"/>
        </w:rPr>
        <w:t xml:space="preserve"> not influence the interviewee. </w:t>
      </w:r>
    </w:p>
    <w:p w:rsidRPr="0068061B" w:rsidR="0068061B" w:rsidP="05AB0630" w:rsidRDefault="0068061B" w14:paraId="540FE1AA" w14:textId="77777777" w14:noSpellErr="1">
      <w:pPr>
        <w:pStyle w:val="TNCBodyText"/>
        <w:rPr>
          <w:color w:val="auto"/>
        </w:rPr>
      </w:pPr>
      <w:r w:rsidRPr="05AB0630" w:rsidR="0068061B">
        <w:rPr>
          <w:color w:val="auto"/>
        </w:rPr>
        <w:t xml:space="preserve">The interviewee will sign a copy of the transcription of the interview. </w:t>
      </w:r>
    </w:p>
    <w:p w:rsidRPr="0068061B" w:rsidR="0068061B" w:rsidP="05AB0630" w:rsidRDefault="0068061B" w14:paraId="0051238F" w14:textId="77777777" w14:noSpellErr="1">
      <w:pPr>
        <w:pStyle w:val="Heading2"/>
        <w:numPr>
          <w:ilvl w:val="0"/>
          <w:numId w:val="0"/>
        </w:numPr>
        <w:rPr>
          <w:color w:val="auto"/>
        </w:rPr>
      </w:pPr>
      <w:bookmarkStart w:name="_Recording_a_complaint_1" w:id="20"/>
      <w:bookmarkStart w:name="_[Updated]_Recording_a" w:id="21"/>
      <w:bookmarkEnd w:id="20"/>
      <w:bookmarkEnd w:id="21"/>
      <w:r w:rsidRPr="05AB0630" w:rsidR="0068061B">
        <w:rPr>
          <w:color w:val="auto"/>
        </w:rPr>
        <w:t xml:space="preserve">Recording a complaint </w:t>
      </w:r>
    </w:p>
    <w:p w:rsidRPr="0068061B" w:rsidR="0068061B" w:rsidP="05AB0630" w:rsidRDefault="0068061B" w14:paraId="43CDCE89" w14:textId="77777777" w14:noSpellErr="1">
      <w:pPr>
        <w:pStyle w:val="TNCBodyText"/>
        <w:rPr>
          <w:color w:val="auto"/>
        </w:rPr>
      </w:pPr>
      <w:r w:rsidRPr="05AB0630" w:rsidR="0068061B">
        <w:rPr>
          <w:color w:val="auto"/>
        </w:rPr>
        <w:t>A written record will be kept of any complaint made, whether made via phone, in person or in writing, detailing:</w:t>
      </w:r>
    </w:p>
    <w:p w:rsidRPr="0068061B" w:rsidR="0068061B" w:rsidP="05AB0630" w:rsidRDefault="0068061B" w14:paraId="49793057" w14:textId="77777777" w14:noSpellErr="1">
      <w:pPr>
        <w:pStyle w:val="TNCBodyText"/>
        <w:numPr>
          <w:ilvl w:val="0"/>
          <w:numId w:val="21"/>
        </w:numPr>
        <w:rPr>
          <w:color w:val="auto"/>
        </w:rPr>
      </w:pPr>
      <w:r w:rsidRPr="05AB0630" w:rsidR="0068061B">
        <w:rPr>
          <w:color w:val="auto"/>
        </w:rPr>
        <w:t xml:space="preserve">The </w:t>
      </w:r>
      <w:r w:rsidRPr="05AB0630" w:rsidR="0068061B">
        <w:rPr>
          <w:color w:val="auto"/>
        </w:rPr>
        <w:t>main issues</w:t>
      </w:r>
      <w:r w:rsidRPr="05AB0630" w:rsidR="0068061B">
        <w:rPr>
          <w:color w:val="auto"/>
        </w:rPr>
        <w:t xml:space="preserve"> raised, the findings and any recommendations.</w:t>
      </w:r>
    </w:p>
    <w:p w:rsidRPr="0068061B" w:rsidR="0068061B" w:rsidP="05AB0630" w:rsidRDefault="0068061B" w14:paraId="49406846" w14:textId="77777777" w14:noSpellErr="1">
      <w:pPr>
        <w:pStyle w:val="TNCBodyText"/>
        <w:numPr>
          <w:ilvl w:val="0"/>
          <w:numId w:val="21"/>
        </w:numPr>
        <w:rPr>
          <w:color w:val="auto"/>
        </w:rPr>
      </w:pPr>
      <w:r w:rsidRPr="05AB0630" w:rsidR="0068061B">
        <w:rPr>
          <w:color w:val="auto"/>
        </w:rPr>
        <w:t xml:space="preserve">Whether the complaint was resolved following an informal route, formal </w:t>
      </w:r>
      <w:r w:rsidRPr="05AB0630" w:rsidR="0068061B">
        <w:rPr>
          <w:color w:val="auto"/>
        </w:rPr>
        <w:t>route</w:t>
      </w:r>
      <w:r w:rsidRPr="05AB0630" w:rsidR="0068061B">
        <w:rPr>
          <w:color w:val="auto"/>
        </w:rPr>
        <w:t xml:space="preserve"> or panel hearing. </w:t>
      </w:r>
    </w:p>
    <w:p w:rsidRPr="0068061B" w:rsidR="0068061B" w:rsidP="05AB0630" w:rsidRDefault="0068061B" w14:paraId="46ED2A22" w14:textId="77777777" w14:noSpellErr="1">
      <w:pPr>
        <w:pStyle w:val="TNCBodyText"/>
        <w:numPr>
          <w:ilvl w:val="0"/>
          <w:numId w:val="21"/>
        </w:numPr>
        <w:rPr>
          <w:color w:val="auto"/>
        </w:rPr>
      </w:pPr>
      <w:r w:rsidRPr="05AB0630" w:rsidR="0068061B">
        <w:rPr>
          <w:color w:val="auto"/>
        </w:rPr>
        <w:t xml:space="preserve">Actions taken by the school </w:t>
      </w:r>
      <w:r w:rsidRPr="05AB0630" w:rsidR="0068061B">
        <w:rPr>
          <w:color w:val="auto"/>
        </w:rPr>
        <w:t>as a result of</w:t>
      </w:r>
      <w:r w:rsidRPr="05AB0630" w:rsidR="0068061B">
        <w:rPr>
          <w:color w:val="auto"/>
        </w:rPr>
        <w:t xml:space="preserve"> the complaint (regardless of whether the complaint was upheld).</w:t>
      </w:r>
    </w:p>
    <w:p w:rsidRPr="0068061B" w:rsidR="0068061B" w:rsidP="05AB0630" w:rsidRDefault="0068061B" w14:paraId="137638FD" w14:textId="77777777" w14:noSpellErr="1">
      <w:pPr>
        <w:pStyle w:val="TNCBodyText"/>
        <w:rPr>
          <w:color w:val="auto"/>
        </w:rPr>
      </w:pPr>
      <w:r w:rsidRPr="05AB0630" w:rsidR="0068061B">
        <w:rPr>
          <w:color w:val="auto"/>
        </w:rPr>
        <w:t xml:space="preserve">Recording devices </w:t>
      </w:r>
      <w:r w:rsidRPr="05AB0630" w:rsidR="0068061B">
        <w:rPr>
          <w:color w:val="auto"/>
        </w:rPr>
        <w:t>will not</w:t>
      </w:r>
      <w:r w:rsidRPr="05AB0630" w:rsidR="0068061B">
        <w:rPr>
          <w:color w:val="auto"/>
        </w:rPr>
        <w:t xml:space="preserve"> </w:t>
      </w:r>
      <w:r w:rsidRPr="05AB0630" w:rsidR="0068061B">
        <w:rPr>
          <w:color w:val="auto"/>
        </w:rPr>
        <w:t xml:space="preserve">be used to review discussions of complaints </w:t>
      </w:r>
      <w:r w:rsidRPr="05AB0630" w:rsidR="0068061B">
        <w:rPr>
          <w:color w:val="auto"/>
        </w:rPr>
        <w:t>at a later date</w:t>
      </w:r>
      <w:r w:rsidRPr="05AB0630" w:rsidR="0068061B">
        <w:rPr>
          <w:color w:val="auto"/>
        </w:rPr>
        <w:t xml:space="preserve">. Where there are communication difficulties or disabilities, recording devices may be used for the purposes of reasonable adjustments. The school will consult with the LA before using recording devices. </w:t>
      </w:r>
    </w:p>
    <w:p w:rsidRPr="0068061B" w:rsidR="0068061B" w:rsidP="05AB0630" w:rsidRDefault="0068061B" w14:paraId="39750532" w14:textId="3592CEEC" w14:noSpellErr="1">
      <w:pPr>
        <w:pStyle w:val="TNCBodyText"/>
        <w:rPr>
          <w:color w:val="auto"/>
        </w:rPr>
      </w:pPr>
      <w:r w:rsidRPr="05AB0630" w:rsidR="0068061B">
        <w:rPr>
          <w:color w:val="auto"/>
        </w:rPr>
        <w:t>Where the school allows complainants to record meetings, the following will be considered:</w:t>
      </w:r>
    </w:p>
    <w:p w:rsidRPr="0068061B" w:rsidR="0068061B" w:rsidP="05AB0630" w:rsidRDefault="0068061B" w14:paraId="59552D59" w14:textId="77777777" w14:noSpellErr="1">
      <w:pPr>
        <w:pStyle w:val="TNCBodyText"/>
        <w:numPr>
          <w:ilvl w:val="0"/>
          <w:numId w:val="22"/>
        </w:numPr>
        <w:rPr>
          <w:color w:val="auto"/>
        </w:rPr>
      </w:pPr>
      <w:r w:rsidRPr="05AB0630" w:rsidR="0068061B">
        <w:rPr>
          <w:color w:val="auto"/>
        </w:rPr>
        <w:t>How any decision to allow recordings may affect any third parties called to act as witnesses</w:t>
      </w:r>
    </w:p>
    <w:p w:rsidRPr="0068061B" w:rsidR="0068061B" w:rsidP="05AB0630" w:rsidRDefault="0068061B" w14:paraId="33B99589" w14:textId="77777777" w14:noSpellErr="1">
      <w:pPr>
        <w:pStyle w:val="TNCBodyText"/>
        <w:numPr>
          <w:ilvl w:val="0"/>
          <w:numId w:val="22"/>
        </w:numPr>
        <w:rPr>
          <w:color w:val="auto"/>
        </w:rPr>
      </w:pPr>
      <w:r w:rsidRPr="05AB0630" w:rsidR="0068061B">
        <w:rPr>
          <w:color w:val="auto"/>
        </w:rPr>
        <w:t xml:space="preserve">The impact and consequences on the individuals involved in the complaint </w:t>
      </w:r>
      <w:r w:rsidRPr="05AB0630" w:rsidR="0068061B">
        <w:rPr>
          <w:color w:val="auto"/>
        </w:rPr>
        <w:t>in the event that</w:t>
      </w:r>
      <w:r w:rsidRPr="05AB0630" w:rsidR="0068061B">
        <w:rPr>
          <w:color w:val="auto"/>
        </w:rPr>
        <w:t xml:space="preserve"> recordings are lost or leaked</w:t>
      </w:r>
    </w:p>
    <w:p w:rsidRPr="0068061B" w:rsidR="0068061B" w:rsidP="05AB0630" w:rsidRDefault="0068061B" w14:paraId="71AA7951" w14:textId="77777777" w14:noSpellErr="1">
      <w:pPr>
        <w:pStyle w:val="TNCBodyText"/>
        <w:rPr>
          <w:color w:val="auto"/>
        </w:rPr>
      </w:pPr>
      <w:r w:rsidRPr="05AB0630" w:rsidR="0068061B">
        <w:rPr>
          <w:color w:val="auto"/>
        </w:rPr>
        <w:t xml:space="preserve">The school will not accept, as evidence, any recordings that were obtained covertly and without the informed consent of all parties being recorded. </w:t>
      </w:r>
    </w:p>
    <w:p w:rsidRPr="0068061B" w:rsidR="0068061B" w:rsidP="05AB0630" w:rsidRDefault="0068061B" w14:paraId="33FCFC62" w14:textId="77777777" w14:noSpellErr="1">
      <w:pPr>
        <w:pStyle w:val="TNCBodyText"/>
        <w:rPr>
          <w:color w:val="auto"/>
        </w:rPr>
      </w:pPr>
      <w:r w:rsidRPr="05AB0630" w:rsidR="0068061B">
        <w:rPr>
          <w:color w:val="auto"/>
        </w:rPr>
        <w:t xml:space="preserve">Details of any complaint made will not be shared with the entire governing board. The exception to this is when a complaint is made against the whole governing board and they need to be aware of the allegations made against them, to respond to any independent investigation. Complainants have a right to access copies of these records under the UK GDPR and the Freedom of Information Act 2000. </w:t>
      </w:r>
    </w:p>
    <w:p w:rsidRPr="0068061B" w:rsidR="0068061B" w:rsidP="05AB0630" w:rsidRDefault="0068061B" w14:paraId="0B6AFB12" w14:textId="77777777" w14:noSpellErr="1">
      <w:pPr>
        <w:pStyle w:val="TNCBodyText"/>
        <w:rPr>
          <w:color w:val="auto"/>
        </w:rPr>
      </w:pPr>
      <w:r w:rsidRPr="05AB0630" w:rsidR="0068061B">
        <w:rPr>
          <w:color w:val="auto"/>
        </w:rPr>
        <w:t xml:space="preserve">The school will hold all records of complaints centrally. Correspondence, </w:t>
      </w:r>
      <w:r w:rsidRPr="05AB0630" w:rsidR="0068061B">
        <w:rPr>
          <w:color w:val="auto"/>
        </w:rPr>
        <w:t>statements</w:t>
      </w:r>
      <w:r w:rsidRPr="05AB0630" w:rsidR="0068061B">
        <w:rPr>
          <w:color w:val="auto"/>
        </w:rPr>
        <w:t xml:space="preserve"> and records relating to individual complaints will be kept confidential except where the Secretary of State or a body conducting an </w:t>
      </w:r>
      <w:r w:rsidRPr="05AB0630" w:rsidR="0068061B">
        <w:rPr>
          <w:color w:val="auto"/>
        </w:rPr>
        <w:t>inspection requests</w:t>
      </w:r>
      <w:r w:rsidRPr="05AB0630" w:rsidR="0068061B">
        <w:rPr>
          <w:color w:val="auto"/>
        </w:rPr>
        <w:t xml:space="preserve"> to access them. </w:t>
      </w:r>
    </w:p>
    <w:p w:rsidRPr="0068061B" w:rsidR="0068061B" w:rsidP="05AB0630" w:rsidRDefault="0068061B" w14:paraId="222E8F3F" w14:textId="1D1C44DD" w14:noSpellErr="1">
      <w:pPr>
        <w:pStyle w:val="TNCBodyText"/>
        <w:rPr>
          <w:color w:val="auto"/>
        </w:rPr>
      </w:pPr>
      <w:r w:rsidRPr="05AB0630" w:rsidR="0068061B">
        <w:rPr>
          <w:color w:val="auto"/>
        </w:rPr>
        <w:t xml:space="preserve">As data controllers, the schools will ensure in all cases that they </w:t>
      </w:r>
      <w:r w:rsidRPr="05AB0630" w:rsidR="0068061B">
        <w:rPr>
          <w:color w:val="auto"/>
        </w:rPr>
        <w:t>comply with</w:t>
      </w:r>
      <w:r w:rsidRPr="05AB0630" w:rsidR="0068061B">
        <w:rPr>
          <w:color w:val="auto"/>
        </w:rPr>
        <w:t xml:space="preserve"> their obligations and responsibilities as outlined in the Freedom of Information Act 2000, the Data Protection Act </w:t>
      </w:r>
      <w:r w:rsidRPr="05AB0630" w:rsidR="0068061B">
        <w:rPr>
          <w:color w:val="auto"/>
        </w:rPr>
        <w:t>2018</w:t>
      </w:r>
      <w:r w:rsidRPr="05AB0630" w:rsidR="0068061B">
        <w:rPr>
          <w:color w:val="auto"/>
        </w:rPr>
        <w:t xml:space="preserve"> and the UK GDPR. </w:t>
      </w:r>
    </w:p>
    <w:p w:rsidRPr="0068061B" w:rsidR="0068061B" w:rsidP="05AB0630" w:rsidRDefault="0068061B" w14:paraId="6F3A3615" w14:textId="608A8CA7" w14:noSpellErr="1">
      <w:pPr>
        <w:pStyle w:val="Heading2"/>
        <w:numPr>
          <w:ilvl w:val="0"/>
          <w:numId w:val="0"/>
        </w:numPr>
        <w:rPr>
          <w:color w:val="auto"/>
        </w:rPr>
      </w:pPr>
      <w:bookmarkStart w:name="_[Updated]_Complaints_not" w:id="22"/>
      <w:bookmarkStart w:name="_Complaints_not_covered" w:id="23"/>
      <w:bookmarkEnd w:id="22"/>
      <w:bookmarkEnd w:id="23"/>
      <w:r w:rsidRPr="05AB0630" w:rsidR="0068061B">
        <w:rPr>
          <w:color w:val="auto"/>
        </w:rPr>
        <w:t xml:space="preserve">Complaints not covered by this procedure </w:t>
      </w:r>
    </w:p>
    <w:p w:rsidRPr="0068061B" w:rsidR="0068061B" w:rsidP="05AB0630" w:rsidRDefault="0068061B" w14:paraId="2739A76F" w14:textId="30B10679" w14:noSpellErr="1">
      <w:pPr>
        <w:pStyle w:val="TNCBodyText"/>
        <w:rPr>
          <w:color w:val="auto"/>
        </w:rPr>
      </w:pPr>
      <w:r w:rsidRPr="05AB0630" w:rsidR="0068061B">
        <w:rPr>
          <w:color w:val="auto"/>
        </w:rPr>
        <w:t xml:space="preserve">There are a variety of areas where the complaints procedure does not apply because of other separate statutory procedures being in place. The school will deal with complaints </w:t>
      </w:r>
      <w:r w:rsidRPr="05AB0630" w:rsidR="0068061B">
        <w:rPr>
          <w:color w:val="auto"/>
        </w:rPr>
        <w:t>regarding</w:t>
      </w:r>
      <w:r w:rsidRPr="05AB0630" w:rsidR="0068061B">
        <w:rPr>
          <w:color w:val="auto"/>
        </w:rPr>
        <w:t xml:space="preserve"> these topics in line with the procedures outlines below.</w:t>
      </w:r>
    </w:p>
    <w:p w:rsidRPr="0068061B" w:rsidR="0068061B" w:rsidP="05AB0630" w:rsidRDefault="0068061B" w14:paraId="69D92510" w14:textId="77777777" w14:noSpellErr="1">
      <w:pPr>
        <w:pStyle w:val="TNCBodyText"/>
        <w:rPr>
          <w:color w:val="auto"/>
        </w:rPr>
      </w:pPr>
      <w:r w:rsidRPr="05AB0630" w:rsidR="0068061B">
        <w:rPr>
          <w:color w:val="auto"/>
        </w:rPr>
        <w:t>The following complaints should be directed to the LA:</w:t>
      </w:r>
    </w:p>
    <w:p w:rsidRPr="0068061B" w:rsidR="0068061B" w:rsidP="05AB0630" w:rsidRDefault="0068061B" w14:paraId="4A6FCB8D" w14:textId="77777777" w14:noSpellErr="1">
      <w:pPr>
        <w:pStyle w:val="TNCBodyText"/>
        <w:numPr>
          <w:ilvl w:val="0"/>
          <w:numId w:val="32"/>
        </w:numPr>
        <w:rPr>
          <w:color w:val="auto"/>
        </w:rPr>
      </w:pPr>
      <w:r w:rsidRPr="05AB0630" w:rsidR="0068061B">
        <w:rPr>
          <w:color w:val="auto"/>
        </w:rPr>
        <w:t>Statutory assessments of SEND</w:t>
      </w:r>
    </w:p>
    <w:p w:rsidRPr="0068061B" w:rsidR="0068061B" w:rsidP="05AB0630" w:rsidRDefault="0068061B" w14:paraId="3DE0B9EA" w14:textId="77777777" w14:noSpellErr="1">
      <w:pPr>
        <w:pStyle w:val="TNCBodyText"/>
        <w:numPr>
          <w:ilvl w:val="0"/>
          <w:numId w:val="32"/>
        </w:numPr>
        <w:rPr>
          <w:color w:val="auto"/>
        </w:rPr>
      </w:pPr>
      <w:r w:rsidRPr="05AB0630" w:rsidR="0068061B">
        <w:rPr>
          <w:color w:val="auto"/>
        </w:rPr>
        <w:t>School reorganisation proposals</w:t>
      </w:r>
    </w:p>
    <w:p w:rsidRPr="0068061B" w:rsidR="0068061B" w:rsidP="05AB0630" w:rsidRDefault="0068061B" w14:paraId="714909BE" w14:textId="77777777" w14:noSpellErr="1">
      <w:pPr>
        <w:pStyle w:val="TNCBodyText"/>
        <w:numPr>
          <w:ilvl w:val="0"/>
          <w:numId w:val="32"/>
        </w:numPr>
        <w:rPr>
          <w:color w:val="auto"/>
        </w:rPr>
      </w:pPr>
      <w:r w:rsidRPr="05AB0630" w:rsidR="0068061B">
        <w:rPr>
          <w:color w:val="auto"/>
        </w:rPr>
        <w:t>Admissions to schools</w:t>
      </w:r>
    </w:p>
    <w:p w:rsidRPr="0068061B" w:rsidR="0068061B" w:rsidP="05AB0630" w:rsidRDefault="0068061B" w14:paraId="1A079FA8" w14:textId="77777777" w14:noSpellErr="1">
      <w:pPr>
        <w:pStyle w:val="TNCBodyText"/>
        <w:rPr>
          <w:color w:val="auto"/>
        </w:rPr>
      </w:pPr>
      <w:r w:rsidRPr="05AB0630" w:rsidR="0068061B">
        <w:rPr>
          <w:color w:val="auto"/>
        </w:rPr>
        <w:t xml:space="preserve">Complaints about child protection matters will be handled in line with the school’s </w:t>
      </w:r>
      <w:r w:rsidRPr="05AB0630" w:rsidR="0068061B">
        <w:rPr>
          <w:color w:val="auto"/>
        </w:rPr>
        <w:t>Child Protection and Safeguarding Policy</w:t>
      </w:r>
      <w:r w:rsidRPr="05AB0630" w:rsidR="0068061B">
        <w:rPr>
          <w:color w:val="auto"/>
        </w:rPr>
        <w:t xml:space="preserve"> and </w:t>
      </w:r>
      <w:r w:rsidRPr="05AB0630" w:rsidR="0068061B">
        <w:rPr>
          <w:color w:val="auto"/>
        </w:rPr>
        <w:t>in accordance with</w:t>
      </w:r>
      <w:r w:rsidRPr="05AB0630" w:rsidR="0068061B">
        <w:rPr>
          <w:color w:val="auto"/>
        </w:rPr>
        <w:t xml:space="preserve"> relevant statutory guidance. Any child protection complaints should be directed to the LADO or the multi-agency safeguarding hub (MASH). </w:t>
      </w:r>
    </w:p>
    <w:p w:rsidRPr="0068061B" w:rsidR="0068061B" w:rsidP="05AB0630" w:rsidRDefault="0068061B" w14:paraId="3184BD95" w14:textId="77777777" w14:noSpellErr="1">
      <w:pPr>
        <w:pStyle w:val="TNCBodyText"/>
        <w:rPr>
          <w:color w:val="auto"/>
        </w:rPr>
      </w:pPr>
      <w:r w:rsidRPr="05AB0630" w:rsidR="0068061B">
        <w:rPr>
          <w:color w:val="auto"/>
        </w:rPr>
        <w:t xml:space="preserve">Complaints concerning admissions will be directed to the </w:t>
      </w:r>
      <w:r w:rsidRPr="05AB0630" w:rsidR="0068061B">
        <w:rPr>
          <w:color w:val="auto"/>
        </w:rPr>
        <w:t>appropriate admissions authority</w:t>
      </w:r>
      <w:r w:rsidRPr="05AB0630" w:rsidR="0068061B">
        <w:rPr>
          <w:color w:val="auto"/>
        </w:rPr>
        <w:t>.</w:t>
      </w:r>
    </w:p>
    <w:p w:rsidRPr="0068061B" w:rsidR="0068061B" w:rsidP="05AB0630" w:rsidRDefault="0068061B" w14:paraId="4C69D6E4" w14:textId="77777777" w14:noSpellErr="1">
      <w:pPr>
        <w:pStyle w:val="TNCBodyText"/>
        <w:rPr>
          <w:color w:val="auto"/>
        </w:rPr>
      </w:pPr>
      <w:r w:rsidRPr="05AB0630" w:rsidR="0068061B">
        <w:rPr>
          <w:color w:val="auto"/>
        </w:rPr>
        <w:t xml:space="preserve">Complaints </w:t>
      </w:r>
      <w:r w:rsidRPr="05AB0630" w:rsidR="0068061B">
        <w:rPr>
          <w:color w:val="auto"/>
        </w:rPr>
        <w:t>regarding</w:t>
      </w:r>
      <w:r w:rsidRPr="05AB0630" w:rsidR="0068061B">
        <w:rPr>
          <w:color w:val="auto"/>
        </w:rPr>
        <w:t xml:space="preserve"> exclusions will be dealt with </w:t>
      </w:r>
      <w:r w:rsidRPr="05AB0630" w:rsidR="0068061B">
        <w:rPr>
          <w:color w:val="auto"/>
        </w:rPr>
        <w:t>in accordance with</w:t>
      </w:r>
      <w:r w:rsidRPr="05AB0630" w:rsidR="0068061B">
        <w:rPr>
          <w:color w:val="auto"/>
        </w:rPr>
        <w:t xml:space="preserve"> procedures outlined in the school’s Suspension and Exclusion Policy. </w:t>
      </w:r>
    </w:p>
    <w:p w:rsidRPr="0068061B" w:rsidR="0068061B" w:rsidP="05AB0630" w:rsidRDefault="0068061B" w14:paraId="1365D9E6" w14:textId="77777777" w14:noSpellErr="1">
      <w:pPr>
        <w:pStyle w:val="TNCBodyText"/>
        <w:rPr>
          <w:color w:val="auto"/>
        </w:rPr>
      </w:pPr>
      <w:r w:rsidRPr="05AB0630" w:rsidR="0068061B">
        <w:rPr>
          <w:color w:val="auto"/>
        </w:rPr>
        <w:t>The school has an internal whistleblowing procedure for all employees, including contractors and temporary staff outlined in the Whistleblowing Policy. Any whistleblowers not wishing to raise the issue with their employer will direct their complaint to the DfE.</w:t>
      </w:r>
    </w:p>
    <w:p w:rsidRPr="0068061B" w:rsidR="0068061B" w:rsidP="05AB0630" w:rsidRDefault="0068061B" w14:paraId="456503B4" w14:textId="77777777" w14:noSpellErr="1">
      <w:pPr>
        <w:pStyle w:val="TNCBodyText"/>
        <w:rPr>
          <w:color w:val="auto"/>
        </w:rPr>
      </w:pPr>
      <w:r w:rsidRPr="05AB0630" w:rsidR="0068061B">
        <w:rPr>
          <w:color w:val="auto"/>
        </w:rPr>
        <w:t xml:space="preserve">Volunteers who have concerns about the school or a member of staff should make their complaint in line with this policy. Volunteers may also be able to complain to the LA or DfE, depending on what the complaint is about. </w:t>
      </w:r>
    </w:p>
    <w:p w:rsidRPr="0068061B" w:rsidR="0068061B" w:rsidP="05AB0630" w:rsidRDefault="0068061B" w14:paraId="4F4BDE3E" w14:textId="77777777" w14:noSpellErr="1">
      <w:pPr>
        <w:pStyle w:val="TNCBodyText"/>
        <w:rPr>
          <w:color w:val="auto"/>
        </w:rPr>
      </w:pPr>
      <w:r w:rsidRPr="05AB0630" w:rsidR="0068061B">
        <w:rPr>
          <w:color w:val="auto"/>
        </w:rPr>
        <w:t>Staff grievances and disciplinary procedures will be dealt with in line with the school’s Grievance Policy. In these cases, complainants will not be informed of the outcome of any investigations; however, they will be notified that the matter is being addressed.</w:t>
      </w:r>
    </w:p>
    <w:p w:rsidRPr="0068061B" w:rsidR="0068061B" w:rsidP="05AB0630" w:rsidRDefault="0068061B" w14:paraId="2C99BFCD" w14:textId="77777777" w14:noSpellErr="1">
      <w:pPr>
        <w:pStyle w:val="TNCBodyText"/>
        <w:rPr>
          <w:color w:val="auto"/>
        </w:rPr>
      </w:pPr>
      <w:r w:rsidRPr="05AB0630" w:rsidR="0068061B">
        <w:rPr>
          <w:color w:val="auto"/>
        </w:rPr>
        <w:t>This complaints procedure is not to be used when addressing any complaints made about services provided by a third party who may use the school premises or facilities. The</w:t>
      </w:r>
      <w:r w:rsidRPr="05AB0630" w:rsidR="0068061B">
        <w:rPr>
          <w:color w:val="auto"/>
        </w:rPr>
        <w:t xml:space="preserve"> headteacher will ensure all third-party suppliers have their own complaints procedures in place, and</w:t>
      </w:r>
      <w:r w:rsidRPr="05AB0630" w:rsidR="0068061B">
        <w:rPr>
          <w:color w:val="auto"/>
        </w:rPr>
        <w:t xml:space="preserve"> all complaints concerning this should be directed to the service provider. </w:t>
      </w:r>
    </w:p>
    <w:p w:rsidRPr="0068061B" w:rsidR="0068061B" w:rsidP="05AB0630" w:rsidRDefault="0068061B" w14:paraId="215FD5B2" w14:textId="77777777" w14:noSpellErr="1">
      <w:pPr>
        <w:pStyle w:val="TNCBodyText"/>
        <w:rPr>
          <w:color w:val="auto"/>
        </w:rPr>
      </w:pPr>
      <w:r w:rsidRPr="05AB0630" w:rsidR="0068061B">
        <w:rPr>
          <w:color w:val="auto"/>
        </w:rPr>
        <w:t>Complaints about the content of national curriculum should be made to the DfE. Complaints about how the school delivers the curriculum, including RE and RSHE, will be dealt with using this complaints procedure.</w:t>
      </w:r>
    </w:p>
    <w:p w:rsidRPr="0068061B" w:rsidR="0068061B" w:rsidP="05AB0630" w:rsidRDefault="0068061B" w14:paraId="7495C64F" w14:textId="5C18F37F" w14:noSpellErr="1">
      <w:pPr>
        <w:pStyle w:val="TNCBodyText"/>
        <w:rPr>
          <w:color w:val="auto"/>
        </w:rPr>
      </w:pPr>
      <w:r w:rsidRPr="05AB0630" w:rsidR="0068061B">
        <w:rPr>
          <w:color w:val="auto"/>
        </w:rPr>
        <w:t>Any complaints about the content of the daily act of collective worship are dealt with by either:</w:t>
      </w:r>
    </w:p>
    <w:p w:rsidRPr="0068061B" w:rsidR="0068061B" w:rsidP="05AB0630" w:rsidRDefault="0068061B" w14:paraId="30E5AAD4" w14:textId="77777777" w14:noSpellErr="1">
      <w:pPr>
        <w:pStyle w:val="TNCBodyText"/>
        <w:numPr>
          <w:ilvl w:val="0"/>
          <w:numId w:val="15"/>
        </w:numPr>
        <w:rPr>
          <w:color w:val="auto"/>
        </w:rPr>
      </w:pPr>
      <w:r w:rsidRPr="05AB0630" w:rsidR="0068061B">
        <w:rPr>
          <w:color w:val="auto"/>
        </w:rPr>
        <w:t>The LA.</w:t>
      </w:r>
    </w:p>
    <w:p w:rsidRPr="0068061B" w:rsidR="0068061B" w:rsidP="05AB0630" w:rsidRDefault="0068061B" w14:paraId="75D750AB" w14:textId="77777777" w14:noSpellErr="1">
      <w:pPr>
        <w:pStyle w:val="TNCBodyText"/>
        <w:numPr>
          <w:ilvl w:val="0"/>
          <w:numId w:val="15"/>
        </w:numPr>
        <w:rPr>
          <w:color w:val="auto"/>
        </w:rPr>
      </w:pPr>
      <w:r w:rsidRPr="05AB0630" w:rsidR="0068061B">
        <w:rPr>
          <w:color w:val="auto"/>
        </w:rPr>
        <w:t>The local Standard Advisory Council on Religious Education.</w:t>
      </w:r>
    </w:p>
    <w:p w:rsidRPr="0068061B" w:rsidR="0068061B" w:rsidP="05AB0630" w:rsidRDefault="0068061B" w14:paraId="603E9F2A" w14:textId="77777777" w14:noSpellErr="1">
      <w:pPr>
        <w:pStyle w:val="TNCBodyText"/>
        <w:numPr>
          <w:ilvl w:val="0"/>
          <w:numId w:val="15"/>
        </w:numPr>
        <w:rPr>
          <w:color w:val="auto"/>
        </w:rPr>
      </w:pPr>
      <w:r w:rsidRPr="05AB0630" w:rsidR="0068061B">
        <w:rPr>
          <w:color w:val="auto"/>
        </w:rPr>
        <w:t>Another relevant body, e.g. the diocese.</w:t>
      </w:r>
    </w:p>
    <w:p w:rsidRPr="0068061B" w:rsidR="0068061B" w:rsidP="05AB0630" w:rsidRDefault="0068061B" w14:paraId="5D6CEF97" w14:textId="77777777" w14:noSpellErr="1">
      <w:pPr>
        <w:pStyle w:val="TNCBodyText"/>
        <w:rPr>
          <w:color w:val="auto"/>
        </w:rPr>
      </w:pPr>
      <w:r w:rsidRPr="05AB0630" w:rsidR="0068061B">
        <w:rPr>
          <w:color w:val="auto"/>
        </w:rPr>
        <w:t xml:space="preserve">Complaints from parents who are dissatisfied with the handling of a request to withdraw their child from </w:t>
      </w:r>
      <w:r w:rsidRPr="05AB0630" w:rsidR="0068061B">
        <w:rPr>
          <w:color w:val="auto"/>
        </w:rPr>
        <w:t>RE</w:t>
      </w:r>
      <w:r w:rsidRPr="05AB0630" w:rsidR="0068061B">
        <w:rPr>
          <w:color w:val="auto"/>
        </w:rPr>
        <w:t xml:space="preserve"> or collective worship will be handled in line with this </w:t>
      </w:r>
      <w:r w:rsidRPr="05AB0630" w:rsidR="0068061B">
        <w:rPr>
          <w:color w:val="auto"/>
        </w:rPr>
        <w:t>complaints</w:t>
      </w:r>
      <w:r w:rsidRPr="05AB0630" w:rsidR="0068061B">
        <w:rPr>
          <w:color w:val="auto"/>
        </w:rPr>
        <w:t xml:space="preserve"> procedure. </w:t>
      </w:r>
    </w:p>
    <w:p w:rsidRPr="0068061B" w:rsidR="0068061B" w:rsidP="05AB0630" w:rsidRDefault="0068061B" w14:paraId="37304BD2" w14:textId="77777777" w14:noSpellErr="1">
      <w:pPr>
        <w:pStyle w:val="TNCBodyText"/>
        <w:rPr>
          <w:color w:val="auto"/>
        </w:rPr>
      </w:pPr>
      <w:r w:rsidRPr="05AB0630" w:rsidR="0068061B">
        <w:rPr>
          <w:color w:val="auto"/>
        </w:rPr>
        <w:t xml:space="preserve">Requests for information and issues with the school’s process for dealing with FOI requests, will be dealt with </w:t>
      </w:r>
      <w:r w:rsidRPr="05AB0630" w:rsidR="0068061B">
        <w:rPr>
          <w:color w:val="auto"/>
        </w:rPr>
        <w:t>in accordance with</w:t>
      </w:r>
      <w:r w:rsidRPr="05AB0630" w:rsidR="0068061B">
        <w:rPr>
          <w:color w:val="auto"/>
        </w:rPr>
        <w:t xml:space="preserve"> the Freedom of Information Policy.</w:t>
      </w:r>
    </w:p>
    <w:p w:rsidRPr="0068061B" w:rsidR="0068061B" w:rsidP="05AB0630" w:rsidRDefault="0068061B" w14:paraId="52D99A91" w14:textId="77777777" w14:noSpellErr="1">
      <w:pPr>
        <w:pStyle w:val="Heading2"/>
        <w:numPr>
          <w:ilvl w:val="0"/>
          <w:numId w:val="0"/>
        </w:numPr>
        <w:rPr>
          <w:color w:val="auto"/>
        </w:rPr>
      </w:pPr>
      <w:bookmarkStart w:name="_Exceptional_circumstances" w:id="24"/>
      <w:bookmarkEnd w:id="24"/>
      <w:r w:rsidRPr="05AB0630" w:rsidR="0068061B">
        <w:rPr>
          <w:color w:val="auto"/>
        </w:rPr>
        <w:t xml:space="preserve">Exceptional circumstances </w:t>
      </w:r>
    </w:p>
    <w:p w:rsidRPr="0068061B" w:rsidR="0068061B" w:rsidP="05AB0630" w:rsidRDefault="0068061B" w14:paraId="010BA05F" w14:textId="77777777" w14:noSpellErr="1">
      <w:pPr>
        <w:pStyle w:val="TNCBodyText"/>
        <w:rPr>
          <w:color w:val="auto"/>
        </w:rPr>
      </w:pPr>
      <w:r w:rsidRPr="05AB0630" w:rsidR="0068061B">
        <w:rPr>
          <w:color w:val="auto"/>
        </w:rPr>
        <w:t>The DfE expects complainants to have completed the school’s complaints procedure before directing a complaint to them. The exceptions to this include when:</w:t>
      </w:r>
    </w:p>
    <w:p w:rsidRPr="0068061B" w:rsidR="0068061B" w:rsidP="05AB0630" w:rsidRDefault="0068061B" w14:paraId="3613FB02" w14:textId="77777777" w14:noSpellErr="1">
      <w:pPr>
        <w:pStyle w:val="TNCBodyText"/>
        <w:numPr>
          <w:ilvl w:val="0"/>
          <w:numId w:val="16"/>
        </w:numPr>
        <w:rPr>
          <w:color w:val="auto"/>
        </w:rPr>
      </w:pPr>
      <w:r w:rsidRPr="05AB0630" w:rsidR="0068061B">
        <w:rPr>
          <w:color w:val="auto"/>
        </w:rPr>
        <w:t xml:space="preserve">Pupils are at risk of harm. </w:t>
      </w:r>
    </w:p>
    <w:p w:rsidRPr="0068061B" w:rsidR="0068061B" w:rsidP="05AB0630" w:rsidRDefault="0068061B" w14:paraId="379152CC" w14:textId="77777777" w14:noSpellErr="1">
      <w:pPr>
        <w:pStyle w:val="TNCBodyText"/>
        <w:numPr>
          <w:ilvl w:val="0"/>
          <w:numId w:val="16"/>
        </w:numPr>
        <w:rPr>
          <w:color w:val="auto"/>
        </w:rPr>
      </w:pPr>
      <w:r w:rsidRPr="05AB0630" w:rsidR="0068061B">
        <w:rPr>
          <w:color w:val="auto"/>
        </w:rPr>
        <w:t xml:space="preserve">Pupils are missing education. </w:t>
      </w:r>
    </w:p>
    <w:p w:rsidRPr="0068061B" w:rsidR="0068061B" w:rsidP="05AB0630" w:rsidRDefault="0068061B" w14:paraId="5D221D98" w14:textId="77777777" w14:noSpellErr="1">
      <w:pPr>
        <w:pStyle w:val="TNCBodyText"/>
        <w:numPr>
          <w:ilvl w:val="0"/>
          <w:numId w:val="16"/>
        </w:numPr>
        <w:rPr>
          <w:color w:val="auto"/>
        </w:rPr>
      </w:pPr>
      <w:r w:rsidRPr="05AB0630" w:rsidR="0068061B">
        <w:rPr>
          <w:color w:val="auto"/>
        </w:rPr>
        <w:t xml:space="preserve">A complainant is being prevented from having their complaint progress through the school’s complaints procedure. </w:t>
      </w:r>
    </w:p>
    <w:p w:rsidRPr="0068061B" w:rsidR="0068061B" w:rsidP="05AB0630" w:rsidRDefault="0068061B" w14:paraId="00D646FC" w14:textId="77777777" w14:noSpellErr="1">
      <w:pPr>
        <w:pStyle w:val="TNCBodyText"/>
        <w:numPr>
          <w:ilvl w:val="0"/>
          <w:numId w:val="16"/>
        </w:numPr>
        <w:rPr>
          <w:color w:val="auto"/>
        </w:rPr>
      </w:pPr>
      <w:r w:rsidRPr="05AB0630" w:rsidR="0068061B">
        <w:rPr>
          <w:color w:val="auto"/>
        </w:rPr>
        <w:t xml:space="preserve">The DfE has evidence that the school is proposing to act or is acting unlawfully or unreasonably. </w:t>
      </w:r>
    </w:p>
    <w:p w:rsidRPr="0068061B" w:rsidR="0068061B" w:rsidP="05AB0630" w:rsidRDefault="0068061B" w14:paraId="376DE134" w14:textId="77777777" w14:noSpellErr="1">
      <w:pPr>
        <w:pStyle w:val="TNCBodyText"/>
        <w:rPr>
          <w:color w:val="auto"/>
        </w:rPr>
      </w:pPr>
      <w:r w:rsidRPr="05AB0630" w:rsidR="0068061B">
        <w:rPr>
          <w:color w:val="auto"/>
        </w:rPr>
        <w:t xml:space="preserve">If a social services authority decides to investigate a situation, the headteacher or governing board may postpone the complaints procedure. </w:t>
      </w:r>
    </w:p>
    <w:p w:rsidRPr="0068061B" w:rsidR="0068061B" w:rsidP="05AB0630" w:rsidRDefault="0068061B" w14:paraId="0D654F74" w14:textId="77777777" w14:noSpellErr="1">
      <w:pPr>
        <w:pStyle w:val="TNCBodyText"/>
        <w:rPr>
          <w:color w:val="auto"/>
        </w:rPr>
      </w:pPr>
      <w:r w:rsidRPr="05AB0630" w:rsidR="0068061B">
        <w:rPr>
          <w:color w:val="auto"/>
        </w:rPr>
        <w:t xml:space="preserve">Where a matter can be resolved through a legal appeal, it will not be considered as a formal complaint. The key areas </w:t>
      </w:r>
      <w:r w:rsidRPr="05AB0630" w:rsidR="0068061B">
        <w:rPr>
          <w:color w:val="auto"/>
        </w:rPr>
        <w:t>are:</w:t>
      </w:r>
      <w:r w:rsidRPr="05AB0630" w:rsidR="0068061B">
        <w:rPr>
          <w:color w:val="auto"/>
        </w:rPr>
        <w:t xml:space="preserve"> admissions decisions, certain decisions relating to formal assessment of SEND, and decisions to permanently exclude a child</w:t>
      </w:r>
      <w:r w:rsidRPr="05AB0630" w:rsidR="0068061B">
        <w:rPr>
          <w:color w:val="auto"/>
        </w:rPr>
        <w:t xml:space="preserve">.  </w:t>
      </w:r>
      <w:r w:rsidRPr="05AB0630" w:rsidR="0068061B">
        <w:rPr>
          <w:color w:val="auto"/>
        </w:rPr>
        <w:t xml:space="preserve">  </w:t>
      </w:r>
    </w:p>
    <w:p w:rsidRPr="0068061B" w:rsidR="0068061B" w:rsidP="05AB0630" w:rsidRDefault="0068061B" w14:paraId="02A5BFA1" w14:textId="77777777" w14:noSpellErr="1">
      <w:pPr>
        <w:pStyle w:val="TNCBodyText"/>
        <w:rPr>
          <w:color w:val="auto"/>
        </w:rPr>
      </w:pPr>
      <w:r w:rsidRPr="05AB0630" w:rsidR="0068061B">
        <w:rPr>
          <w:color w:val="auto"/>
        </w:rPr>
        <w:t xml:space="preserve">If a complainant </w:t>
      </w:r>
      <w:r w:rsidRPr="05AB0630" w:rsidR="0068061B">
        <w:rPr>
          <w:color w:val="auto"/>
        </w:rPr>
        <w:t>commences</w:t>
      </w:r>
      <w:r w:rsidRPr="05AB0630" w:rsidR="0068061B">
        <w:rPr>
          <w:color w:val="auto"/>
        </w:rPr>
        <w:t xml:space="preserve"> legal action against the school in relation to their complaint, the school will consider whether to suspend the complaints procedure, until those legal proceedings have concluded. </w:t>
      </w:r>
    </w:p>
    <w:p w:rsidRPr="0068061B" w:rsidR="0068061B" w:rsidP="05AB0630" w:rsidRDefault="0068061B" w14:paraId="2BB53697" w14:textId="04031C44" w14:noSpellErr="1">
      <w:pPr>
        <w:pStyle w:val="Heading2"/>
        <w:numPr>
          <w:ilvl w:val="0"/>
          <w:numId w:val="0"/>
        </w:numPr>
        <w:rPr>
          <w:color w:val="auto"/>
        </w:rPr>
      </w:pPr>
      <w:bookmarkStart w:name="_[Updated]_Managing_unreasonable" w:id="25"/>
      <w:bookmarkEnd w:id="25"/>
      <w:r w:rsidRPr="05AB0630" w:rsidR="0068061B">
        <w:rPr>
          <w:color w:val="auto"/>
        </w:rPr>
        <w:t xml:space="preserve">Managing serial and unreasonable complaints </w:t>
      </w:r>
    </w:p>
    <w:p w:rsidRPr="0068061B" w:rsidR="0068061B" w:rsidP="05AB0630" w:rsidRDefault="0068061B" w14:paraId="61FC140D" w14:textId="77777777" w14:noSpellErr="1">
      <w:pPr>
        <w:pStyle w:val="TNCBodyText"/>
        <w:rPr>
          <w:color w:val="auto"/>
        </w:rPr>
      </w:pPr>
      <w:r w:rsidRPr="05AB0630" w:rsidR="0068061B">
        <w:rPr>
          <w:color w:val="auto"/>
        </w:rPr>
        <w:t xml:space="preserve">The school is committed to dealing with all complaints fairly and impartially, and to providing a high-quality service to those who complain. The school will not normally limit the contact complainants have with it; however, the school will not expect staff to tolerate unacceptable behaviour and will </w:t>
      </w:r>
      <w:r w:rsidRPr="05AB0630" w:rsidR="0068061B">
        <w:rPr>
          <w:color w:val="auto"/>
        </w:rPr>
        <w:t>take action</w:t>
      </w:r>
      <w:r w:rsidRPr="05AB0630" w:rsidR="0068061B">
        <w:rPr>
          <w:color w:val="auto"/>
        </w:rPr>
        <w:t xml:space="preserve"> to protect</w:t>
      </w:r>
      <w:r w:rsidRPr="05AB0630" w:rsidR="0068061B">
        <w:rPr>
          <w:color w:val="auto"/>
        </w:rPr>
        <w:t xml:space="preserve"> staff from that behaviour, including that which is abusive, </w:t>
      </w:r>
      <w:r w:rsidRPr="05AB0630" w:rsidR="0068061B">
        <w:rPr>
          <w:color w:val="auto"/>
        </w:rPr>
        <w:t>offensive</w:t>
      </w:r>
      <w:r w:rsidRPr="05AB0630" w:rsidR="0068061B">
        <w:rPr>
          <w:color w:val="auto"/>
        </w:rPr>
        <w:t xml:space="preserve"> or threatening.</w:t>
      </w:r>
    </w:p>
    <w:p w:rsidRPr="0068061B" w:rsidR="0068061B" w:rsidP="05AB0630" w:rsidRDefault="0068061B" w14:paraId="1E9A155C" w14:textId="5C903AAD" w14:noSpellErr="1">
      <w:pPr>
        <w:pStyle w:val="TNCBodyText"/>
        <w:rPr>
          <w:color w:val="auto"/>
        </w:rPr>
      </w:pPr>
      <w:r w:rsidRPr="05AB0630" w:rsidR="0068061B">
        <w:rPr>
          <w:color w:val="auto"/>
        </w:rPr>
        <w:t>A complaint may be regarded as unreasonable when the person making the complaint:</w:t>
      </w:r>
    </w:p>
    <w:p w:rsidRPr="0068061B" w:rsidR="0068061B" w:rsidP="05AB0630" w:rsidRDefault="0068061B" w14:paraId="18322DB6" w14:textId="77777777" w14:noSpellErr="1">
      <w:pPr>
        <w:pStyle w:val="TNCBodyText"/>
        <w:numPr>
          <w:ilvl w:val="0"/>
          <w:numId w:val="17"/>
        </w:numPr>
        <w:rPr>
          <w:color w:val="auto"/>
        </w:rPr>
      </w:pPr>
      <w:r w:rsidRPr="05AB0630" w:rsidR="0068061B">
        <w:rPr>
          <w:color w:val="auto"/>
        </w:rPr>
        <w:t xml:space="preserve">Refuses to articulate their complaint or specify the grounds of a complaint or the outcomes </w:t>
      </w:r>
      <w:r w:rsidRPr="05AB0630" w:rsidR="0068061B">
        <w:rPr>
          <w:color w:val="auto"/>
        </w:rPr>
        <w:t>sought</w:t>
      </w:r>
      <w:r w:rsidRPr="05AB0630" w:rsidR="0068061B">
        <w:rPr>
          <w:color w:val="auto"/>
        </w:rPr>
        <w:t xml:space="preserve"> by raising the complaint, despite offers of </w:t>
      </w:r>
      <w:r w:rsidRPr="05AB0630" w:rsidR="0068061B">
        <w:rPr>
          <w:color w:val="auto"/>
        </w:rPr>
        <w:t>assistance</w:t>
      </w:r>
      <w:r w:rsidRPr="05AB0630" w:rsidR="0068061B">
        <w:rPr>
          <w:color w:val="auto"/>
        </w:rPr>
        <w:t>.</w:t>
      </w:r>
    </w:p>
    <w:p w:rsidRPr="0068061B" w:rsidR="0068061B" w:rsidP="05AB0630" w:rsidRDefault="0068061B" w14:paraId="581056F0" w14:textId="77777777" w14:noSpellErr="1">
      <w:pPr>
        <w:pStyle w:val="TNCBodyText"/>
        <w:numPr>
          <w:ilvl w:val="0"/>
          <w:numId w:val="17"/>
        </w:numPr>
        <w:rPr>
          <w:color w:val="auto"/>
        </w:rPr>
      </w:pPr>
      <w:r w:rsidRPr="05AB0630" w:rsidR="0068061B">
        <w:rPr>
          <w:color w:val="auto"/>
        </w:rPr>
        <w:t>Refuses to cooperate with the complaints investigation process while still wishing their complaint to be resolved.</w:t>
      </w:r>
    </w:p>
    <w:p w:rsidRPr="0068061B" w:rsidR="0068061B" w:rsidP="05AB0630" w:rsidRDefault="0068061B" w14:paraId="05E41B65" w14:textId="77777777" w14:noSpellErr="1">
      <w:pPr>
        <w:pStyle w:val="TNCBodyText"/>
        <w:numPr>
          <w:ilvl w:val="0"/>
          <w:numId w:val="17"/>
        </w:numPr>
        <w:rPr>
          <w:color w:val="auto"/>
        </w:rPr>
      </w:pPr>
      <w:r w:rsidRPr="05AB0630" w:rsidR="0068061B">
        <w:rPr>
          <w:color w:val="auto"/>
        </w:rPr>
        <w:t xml:space="preserve">Refuses to accept that certain issues are not within the scope of a </w:t>
      </w:r>
      <w:r w:rsidRPr="05AB0630" w:rsidR="0068061B">
        <w:rPr>
          <w:color w:val="auto"/>
        </w:rPr>
        <w:t>complaints</w:t>
      </w:r>
      <w:r w:rsidRPr="05AB0630" w:rsidR="0068061B">
        <w:rPr>
          <w:color w:val="auto"/>
        </w:rPr>
        <w:t xml:space="preserve"> procedure.</w:t>
      </w:r>
    </w:p>
    <w:p w:rsidRPr="0068061B" w:rsidR="0068061B" w:rsidP="05AB0630" w:rsidRDefault="0068061B" w14:paraId="1AFB9BE1" w14:textId="77777777" w14:noSpellErr="1">
      <w:pPr>
        <w:pStyle w:val="TNCBodyText"/>
        <w:numPr>
          <w:ilvl w:val="0"/>
          <w:numId w:val="17"/>
        </w:numPr>
        <w:rPr>
          <w:color w:val="auto"/>
        </w:rPr>
      </w:pPr>
      <w:r w:rsidRPr="05AB0630" w:rsidR="0068061B">
        <w:rPr>
          <w:color w:val="auto"/>
        </w:rPr>
        <w:t>Insists on the complaint being dealt with in ways which are incompatible with the adopted complaints procedure or with good practice.</w:t>
      </w:r>
    </w:p>
    <w:p w:rsidRPr="0068061B" w:rsidR="0068061B" w:rsidP="05AB0630" w:rsidRDefault="0068061B" w14:paraId="4197C454" w14:textId="77777777" w14:noSpellErr="1">
      <w:pPr>
        <w:pStyle w:val="TNCBodyText"/>
        <w:numPr>
          <w:ilvl w:val="0"/>
          <w:numId w:val="17"/>
        </w:numPr>
        <w:rPr>
          <w:color w:val="auto"/>
        </w:rPr>
      </w:pPr>
      <w:r w:rsidRPr="05AB0630" w:rsidR="0068061B">
        <w:rPr>
          <w:color w:val="auto"/>
        </w:rPr>
        <w:t xml:space="preserve">Introduces trivial or irrelevant information which the complainant expects to be </w:t>
      </w:r>
      <w:r w:rsidRPr="05AB0630" w:rsidR="0068061B">
        <w:rPr>
          <w:color w:val="auto"/>
        </w:rPr>
        <w:t>taken into account</w:t>
      </w:r>
      <w:r w:rsidRPr="05AB0630" w:rsidR="0068061B">
        <w:rPr>
          <w:color w:val="auto"/>
        </w:rPr>
        <w:t xml:space="preserve"> and commented on, or raises large numbers of detailed but unimportant questions, and insists they are fully answered, often </w:t>
      </w:r>
      <w:r w:rsidRPr="05AB0630" w:rsidR="0068061B">
        <w:rPr>
          <w:color w:val="auto"/>
        </w:rPr>
        <w:t>immediately</w:t>
      </w:r>
      <w:r w:rsidRPr="05AB0630" w:rsidR="0068061B">
        <w:rPr>
          <w:color w:val="auto"/>
        </w:rPr>
        <w:t xml:space="preserve"> and to their own timescales.</w:t>
      </w:r>
    </w:p>
    <w:p w:rsidRPr="0068061B" w:rsidR="0068061B" w:rsidP="05AB0630" w:rsidRDefault="0068061B" w14:paraId="7653B031" w14:textId="77777777" w14:noSpellErr="1">
      <w:pPr>
        <w:pStyle w:val="TNCBodyText"/>
        <w:numPr>
          <w:ilvl w:val="0"/>
          <w:numId w:val="17"/>
        </w:numPr>
        <w:rPr>
          <w:color w:val="auto"/>
        </w:rPr>
      </w:pPr>
      <w:r w:rsidRPr="05AB0630" w:rsidR="0068061B">
        <w:rPr>
          <w:color w:val="auto"/>
        </w:rPr>
        <w:t xml:space="preserve">Makes unjustified complaints about staff who are trying to deal with the issues and </w:t>
      </w:r>
      <w:r w:rsidRPr="05AB0630" w:rsidR="0068061B">
        <w:rPr>
          <w:color w:val="auto"/>
        </w:rPr>
        <w:t>seeks</w:t>
      </w:r>
      <w:r w:rsidRPr="05AB0630" w:rsidR="0068061B">
        <w:rPr>
          <w:color w:val="auto"/>
        </w:rPr>
        <w:t xml:space="preserve"> to have them replaced.</w:t>
      </w:r>
    </w:p>
    <w:p w:rsidRPr="0068061B" w:rsidR="0068061B" w:rsidP="05AB0630" w:rsidRDefault="0068061B" w14:paraId="039B344D" w14:textId="77777777" w14:noSpellErr="1">
      <w:pPr>
        <w:pStyle w:val="TNCBodyText"/>
        <w:numPr>
          <w:ilvl w:val="0"/>
          <w:numId w:val="17"/>
        </w:numPr>
        <w:rPr>
          <w:color w:val="auto"/>
        </w:rPr>
      </w:pPr>
      <w:r w:rsidRPr="05AB0630" w:rsidR="0068061B">
        <w:rPr>
          <w:color w:val="auto"/>
        </w:rPr>
        <w:t>Changes the basis of the complaint as the investigation proceeds.</w:t>
      </w:r>
    </w:p>
    <w:p w:rsidRPr="0068061B" w:rsidR="0068061B" w:rsidP="05AB0630" w:rsidRDefault="0068061B" w14:paraId="7432220C" w14:textId="77777777" w14:noSpellErr="1">
      <w:pPr>
        <w:pStyle w:val="TNCBodyText"/>
        <w:numPr>
          <w:ilvl w:val="0"/>
          <w:numId w:val="17"/>
        </w:numPr>
        <w:rPr>
          <w:color w:val="auto"/>
        </w:rPr>
      </w:pPr>
      <w:r w:rsidRPr="05AB0630" w:rsidR="0068061B">
        <w:rPr>
          <w:color w:val="auto"/>
        </w:rPr>
        <w:t xml:space="preserve">Repeatedly makes the same complaint (despite </w:t>
      </w:r>
      <w:r w:rsidRPr="05AB0630" w:rsidR="0068061B">
        <w:rPr>
          <w:color w:val="auto"/>
        </w:rPr>
        <w:t>previous</w:t>
      </w:r>
      <w:r w:rsidRPr="05AB0630" w:rsidR="0068061B">
        <w:rPr>
          <w:color w:val="auto"/>
        </w:rPr>
        <w:t xml:space="preserve"> investigations or responses concluding that the complaint is groundless or has been addressed).</w:t>
      </w:r>
    </w:p>
    <w:p w:rsidRPr="0068061B" w:rsidR="0068061B" w:rsidP="05AB0630" w:rsidRDefault="0068061B" w14:paraId="4251096A" w14:textId="77777777" w14:noSpellErr="1">
      <w:pPr>
        <w:pStyle w:val="TNCBodyText"/>
        <w:numPr>
          <w:ilvl w:val="0"/>
          <w:numId w:val="17"/>
        </w:numPr>
        <w:rPr>
          <w:color w:val="auto"/>
        </w:rPr>
      </w:pPr>
      <w:r w:rsidRPr="05AB0630" w:rsidR="0068061B">
        <w:rPr>
          <w:color w:val="auto"/>
        </w:rPr>
        <w:t>Refuses to accept the findings of the investigation into that complaint where the school’s complaints procedure has been fully and properly implemented and completed including referral to the DfE.</w:t>
      </w:r>
    </w:p>
    <w:p w:rsidRPr="0068061B" w:rsidR="0068061B" w:rsidP="05AB0630" w:rsidRDefault="0068061B" w14:paraId="39E30671" w14:textId="77777777" w14:noSpellErr="1">
      <w:pPr>
        <w:pStyle w:val="TNCBodyText"/>
        <w:numPr>
          <w:ilvl w:val="0"/>
          <w:numId w:val="17"/>
        </w:numPr>
        <w:rPr>
          <w:color w:val="auto"/>
        </w:rPr>
      </w:pPr>
      <w:r w:rsidRPr="05AB0630" w:rsidR="0068061B">
        <w:rPr>
          <w:color w:val="auto"/>
        </w:rPr>
        <w:t>Seeks an unrealistic outcome.</w:t>
      </w:r>
    </w:p>
    <w:p w:rsidRPr="0068061B" w:rsidR="0068061B" w:rsidP="05AB0630" w:rsidRDefault="0068061B" w14:paraId="557AFC35" w14:textId="77777777" w14:noSpellErr="1">
      <w:pPr>
        <w:pStyle w:val="TNCBodyText"/>
        <w:numPr>
          <w:ilvl w:val="0"/>
          <w:numId w:val="17"/>
        </w:numPr>
        <w:rPr>
          <w:color w:val="auto"/>
        </w:rPr>
      </w:pPr>
      <w:r w:rsidRPr="05AB0630" w:rsidR="0068061B">
        <w:rPr>
          <w:color w:val="auto"/>
        </w:rPr>
        <w:t xml:space="preserve">Makes excessive demands on school time by frequent, lengthy, </w:t>
      </w:r>
      <w:r w:rsidRPr="05AB0630" w:rsidR="0068061B">
        <w:rPr>
          <w:color w:val="auto"/>
        </w:rPr>
        <w:t>complicated</w:t>
      </w:r>
      <w:r w:rsidRPr="05AB0630" w:rsidR="0068061B">
        <w:rPr>
          <w:color w:val="auto"/>
        </w:rPr>
        <w:t xml:space="preserve"> and stressful contact with staff </w:t>
      </w:r>
      <w:r w:rsidRPr="05AB0630" w:rsidR="0068061B">
        <w:rPr>
          <w:color w:val="auto"/>
        </w:rPr>
        <w:t>regarding</w:t>
      </w:r>
      <w:r w:rsidRPr="05AB0630" w:rsidR="0068061B">
        <w:rPr>
          <w:color w:val="auto"/>
        </w:rPr>
        <w:t xml:space="preserve"> the complaint in person, in writing, by email and by telephone while the complaint is being dealt with.</w:t>
      </w:r>
    </w:p>
    <w:p w:rsidRPr="0068061B" w:rsidR="0068061B" w:rsidP="05AB0630" w:rsidRDefault="0068061B" w14:paraId="6A2A7151" w14:textId="2427F83C" w14:noSpellErr="1">
      <w:pPr>
        <w:pStyle w:val="TNCBodyText"/>
        <w:numPr>
          <w:ilvl w:val="0"/>
          <w:numId w:val="17"/>
        </w:numPr>
        <w:rPr>
          <w:color w:val="auto"/>
        </w:rPr>
      </w:pPr>
      <w:r w:rsidRPr="05AB0630" w:rsidR="0068061B">
        <w:rPr>
          <w:color w:val="auto"/>
        </w:rPr>
        <w:t>Uses threats to intimidate.</w:t>
      </w:r>
    </w:p>
    <w:p w:rsidRPr="0068061B" w:rsidR="0068061B" w:rsidP="05AB0630" w:rsidRDefault="0068061B" w14:paraId="794A1820" w14:textId="2C6AD32A" w14:noSpellErr="1">
      <w:pPr>
        <w:pStyle w:val="TNCBodyText"/>
        <w:numPr>
          <w:ilvl w:val="0"/>
          <w:numId w:val="17"/>
        </w:numPr>
        <w:rPr>
          <w:color w:val="auto"/>
        </w:rPr>
      </w:pPr>
      <w:r w:rsidRPr="05AB0630" w:rsidR="0068061B">
        <w:rPr>
          <w:color w:val="auto"/>
        </w:rPr>
        <w:t xml:space="preserve">Uses abusive, </w:t>
      </w:r>
      <w:r w:rsidRPr="05AB0630" w:rsidR="0068061B">
        <w:rPr>
          <w:color w:val="auto"/>
        </w:rPr>
        <w:t>offensive</w:t>
      </w:r>
      <w:r w:rsidRPr="05AB0630" w:rsidR="0068061B">
        <w:rPr>
          <w:color w:val="auto"/>
        </w:rPr>
        <w:t xml:space="preserve"> or discriminatory language or violence.</w:t>
      </w:r>
    </w:p>
    <w:p w:rsidRPr="0068061B" w:rsidR="0068061B" w:rsidP="05AB0630" w:rsidRDefault="0068061B" w14:paraId="2A8C6C74" w14:textId="1933C309" w14:noSpellErr="1">
      <w:pPr>
        <w:pStyle w:val="TNCBodyText"/>
        <w:numPr>
          <w:ilvl w:val="0"/>
          <w:numId w:val="17"/>
        </w:numPr>
        <w:rPr>
          <w:color w:val="auto"/>
        </w:rPr>
      </w:pPr>
      <w:r w:rsidRPr="05AB0630" w:rsidR="0068061B">
        <w:rPr>
          <w:color w:val="auto"/>
        </w:rPr>
        <w:t>Knowingly provides falsified information.</w:t>
      </w:r>
    </w:p>
    <w:p w:rsidRPr="0068061B" w:rsidR="0068061B" w:rsidP="05AB0630" w:rsidRDefault="0068061B" w14:paraId="6829561C" w14:textId="71CDDC66" w14:noSpellErr="1">
      <w:pPr>
        <w:pStyle w:val="TNCBodyText"/>
        <w:numPr>
          <w:ilvl w:val="0"/>
          <w:numId w:val="17"/>
        </w:numPr>
        <w:rPr>
          <w:color w:val="auto"/>
        </w:rPr>
      </w:pPr>
      <w:r w:rsidRPr="05AB0630" w:rsidR="0068061B">
        <w:rPr>
          <w:color w:val="auto"/>
        </w:rPr>
        <w:t>Publishes unacceptable information on social media or other public forums.</w:t>
      </w:r>
    </w:p>
    <w:p w:rsidRPr="0068061B" w:rsidR="0068061B" w:rsidP="05AB0630" w:rsidRDefault="0068061B" w14:paraId="14D96450" w14:textId="77777777" w14:noSpellErr="1">
      <w:pPr>
        <w:pStyle w:val="TNCBodyText"/>
        <w:rPr>
          <w:color w:val="auto"/>
        </w:rPr>
      </w:pPr>
      <w:r w:rsidRPr="05AB0630" w:rsidR="0068061B">
        <w:rPr>
          <w:color w:val="auto"/>
        </w:rPr>
        <w:t xml:space="preserve">Complainants should limit the numbers of communications with a school while a complaint is being progressed. It is not helpful if repeated correspondence is sent (either by letter, phone, </w:t>
      </w:r>
      <w:r w:rsidRPr="05AB0630" w:rsidR="0068061B">
        <w:rPr>
          <w:color w:val="auto"/>
        </w:rPr>
        <w:t>email</w:t>
      </w:r>
      <w:r w:rsidRPr="05AB0630" w:rsidR="0068061B">
        <w:rPr>
          <w:color w:val="auto"/>
        </w:rPr>
        <w:t xml:space="preserve"> or text) as it could delay the outcome being reached.</w:t>
      </w:r>
    </w:p>
    <w:p w:rsidRPr="0068061B" w:rsidR="0068061B" w:rsidP="05AB0630" w:rsidRDefault="0068061B" w14:paraId="72EA195E" w14:textId="77777777" w14:noSpellErr="1">
      <w:pPr>
        <w:pStyle w:val="TNCBodyText"/>
        <w:rPr>
          <w:color w:val="auto"/>
        </w:rPr>
      </w:pPr>
      <w:r w:rsidRPr="05AB0630" w:rsidR="0068061B">
        <w:rPr>
          <w:color w:val="auto"/>
        </w:rPr>
        <w:t>Whenever possible, the headteacher or chair of governors will discuss any concerns with the complainant informally before applying an ‘unreasonable’ marking.</w:t>
      </w:r>
    </w:p>
    <w:p w:rsidRPr="0068061B" w:rsidR="0068061B" w:rsidP="05AB0630" w:rsidRDefault="0068061B" w14:paraId="19DC0FDB" w14:textId="77777777" w14:noSpellErr="1">
      <w:pPr>
        <w:pStyle w:val="TNCBodyText"/>
        <w:rPr>
          <w:color w:val="auto"/>
        </w:rPr>
      </w:pPr>
      <w:r w:rsidRPr="05AB0630" w:rsidR="0068061B">
        <w:rPr>
          <w:color w:val="auto"/>
        </w:rPr>
        <w:t>If the behaviour continues, the headteacher will write to the complainant explaining that their behaviour is unreasonable and asking them to change it. For complainants who excessively contact the school causing a significant level of disruption, the school may specify methods of communication and limit the number of contacts in a communication plan. This will usually be reviewed after six months.</w:t>
      </w:r>
    </w:p>
    <w:p w:rsidRPr="0068061B" w:rsidR="0068061B" w:rsidP="05AB0630" w:rsidRDefault="0068061B" w14:paraId="2A58FCD5" w14:textId="77777777" w14:noSpellErr="1">
      <w:pPr>
        <w:pStyle w:val="TNCBodyText"/>
        <w:rPr>
          <w:color w:val="auto"/>
        </w:rPr>
      </w:pPr>
      <w:r w:rsidRPr="05AB0630" w:rsidR="0068061B">
        <w:rPr>
          <w:color w:val="auto"/>
        </w:rPr>
        <w:t>A decision to stop responding will only be considered in circumstances where the following statements are true:</w:t>
      </w:r>
    </w:p>
    <w:p w:rsidRPr="0068061B" w:rsidR="0068061B" w:rsidP="05AB0630" w:rsidRDefault="0068061B" w14:paraId="32E83AAA" w14:textId="77777777" w14:noSpellErr="1">
      <w:pPr>
        <w:pStyle w:val="TNCBodyText"/>
        <w:numPr>
          <w:ilvl w:val="0"/>
          <w:numId w:val="18"/>
        </w:numPr>
        <w:rPr>
          <w:color w:val="auto"/>
        </w:rPr>
      </w:pPr>
      <w:r w:rsidRPr="05AB0630" w:rsidR="0068061B">
        <w:rPr>
          <w:color w:val="auto"/>
        </w:rPr>
        <w:t>Every reasonable step has been taken to address the complainant’s concerns.</w:t>
      </w:r>
    </w:p>
    <w:p w:rsidRPr="0068061B" w:rsidR="0068061B" w:rsidP="05AB0630" w:rsidRDefault="0068061B" w14:paraId="121F69F2" w14:textId="77777777" w14:noSpellErr="1">
      <w:pPr>
        <w:pStyle w:val="TNCBodyText"/>
        <w:numPr>
          <w:ilvl w:val="0"/>
          <w:numId w:val="18"/>
        </w:numPr>
        <w:rPr>
          <w:color w:val="auto"/>
        </w:rPr>
      </w:pPr>
      <w:r w:rsidRPr="05AB0630" w:rsidR="0068061B">
        <w:rPr>
          <w:color w:val="auto"/>
        </w:rPr>
        <w:t>The complainant has been given a clear statement of the school’s position and their options.</w:t>
      </w:r>
    </w:p>
    <w:p w:rsidRPr="0068061B" w:rsidR="0068061B" w:rsidP="05AB0630" w:rsidRDefault="0068061B" w14:paraId="5A3028C0" w14:textId="77777777" w14:noSpellErr="1">
      <w:pPr>
        <w:pStyle w:val="TNCBodyText"/>
        <w:numPr>
          <w:ilvl w:val="0"/>
          <w:numId w:val="18"/>
        </w:numPr>
        <w:rPr>
          <w:color w:val="auto"/>
        </w:rPr>
      </w:pPr>
      <w:r w:rsidRPr="05AB0630" w:rsidR="0068061B">
        <w:rPr>
          <w:color w:val="auto"/>
        </w:rPr>
        <w:t xml:space="preserve">The complainant contacts the school repeatedly, making </w:t>
      </w:r>
      <w:r w:rsidRPr="05AB0630" w:rsidR="0068061B">
        <w:rPr>
          <w:color w:val="auto"/>
        </w:rPr>
        <w:t>substantially the</w:t>
      </w:r>
      <w:r w:rsidRPr="05AB0630" w:rsidR="0068061B">
        <w:rPr>
          <w:color w:val="auto"/>
        </w:rPr>
        <w:t xml:space="preserve"> same points each time.</w:t>
      </w:r>
    </w:p>
    <w:p w:rsidRPr="0068061B" w:rsidR="0068061B" w:rsidP="05AB0630" w:rsidRDefault="0068061B" w14:paraId="049844AA" w14:textId="77777777" w14:noSpellErr="1">
      <w:pPr>
        <w:pStyle w:val="TNCBodyText"/>
        <w:rPr>
          <w:color w:val="auto"/>
        </w:rPr>
      </w:pPr>
      <w:r w:rsidRPr="05AB0630" w:rsidR="0068061B">
        <w:rPr>
          <w:color w:val="auto"/>
        </w:rPr>
        <w:t>If the above criteria are met, in making a decision to stop responding the school will also consider if the complainant is often abusive or aggressive in their communication, makes insulting personal comments about staff or threats towards them, and if the school believes their intent is to disrupt or inconvenience the school.</w:t>
      </w:r>
    </w:p>
    <w:p w:rsidRPr="0068061B" w:rsidR="0068061B" w:rsidP="05AB0630" w:rsidRDefault="0068061B" w14:paraId="608EEB59" w14:textId="77777777" w14:noSpellErr="1">
      <w:pPr>
        <w:pStyle w:val="TNCBodyText"/>
        <w:rPr>
          <w:color w:val="auto"/>
        </w:rPr>
      </w:pPr>
      <w:r w:rsidRPr="05AB0630" w:rsidR="0068061B">
        <w:rPr>
          <w:color w:val="auto"/>
        </w:rPr>
        <w:t xml:space="preserve">The school will not stop responding to a complainant on the basis that they are difficult to deal </w:t>
      </w:r>
      <w:r w:rsidRPr="05AB0630" w:rsidR="0068061B">
        <w:rPr>
          <w:color w:val="auto"/>
        </w:rPr>
        <w:t>with</w:t>
      </w:r>
      <w:r w:rsidRPr="05AB0630" w:rsidR="0068061B">
        <w:rPr>
          <w:color w:val="auto"/>
        </w:rPr>
        <w:t xml:space="preserve"> or they ask complex questions.</w:t>
      </w:r>
    </w:p>
    <w:p w:rsidRPr="0068061B" w:rsidR="0068061B" w:rsidP="05AB0630" w:rsidRDefault="0068061B" w14:paraId="65E79B02" w14:textId="77777777" w14:noSpellErr="1">
      <w:pPr>
        <w:pStyle w:val="TNCBodyText"/>
        <w:rPr>
          <w:color w:val="auto"/>
        </w:rPr>
      </w:pPr>
      <w:r w:rsidRPr="05AB0630" w:rsidR="0068061B">
        <w:rPr>
          <w:color w:val="auto"/>
        </w:rPr>
        <w:t xml:space="preserve">In response to any serious incident of aggression or violence, the concerns and actions taken will be put in writing </w:t>
      </w:r>
      <w:r w:rsidRPr="05AB0630" w:rsidR="0068061B">
        <w:rPr>
          <w:color w:val="auto"/>
        </w:rPr>
        <w:t>immediately</w:t>
      </w:r>
      <w:r w:rsidRPr="05AB0630" w:rsidR="0068061B">
        <w:rPr>
          <w:color w:val="auto"/>
        </w:rPr>
        <w:t xml:space="preserve"> and the police informed. This may include banning an individual from the premises. </w:t>
      </w:r>
      <w:bookmarkStart w:name="_Complaints_campaigns" w:id="26"/>
      <w:bookmarkStart w:name="_Complaints_campaigns_1" w:id="27"/>
      <w:bookmarkStart w:name="_Managing_serial_and" w:id="28"/>
      <w:bookmarkEnd w:id="26"/>
      <w:bookmarkEnd w:id="27"/>
      <w:bookmarkEnd w:id="28"/>
    </w:p>
    <w:p w:rsidRPr="0068061B" w:rsidR="0068061B" w:rsidP="05AB0630" w:rsidRDefault="0068061B" w14:paraId="0132883A" w14:textId="77777777" w14:noSpellErr="1">
      <w:pPr>
        <w:pStyle w:val="Heading2"/>
        <w:numPr>
          <w:ilvl w:val="0"/>
          <w:numId w:val="0"/>
        </w:numPr>
        <w:rPr>
          <w:color w:val="auto"/>
        </w:rPr>
      </w:pPr>
      <w:bookmarkStart w:name="_Complaints_campaigns_2" w:id="29"/>
      <w:bookmarkEnd w:id="29"/>
      <w:r w:rsidRPr="05AB0630" w:rsidR="0068061B">
        <w:rPr>
          <w:color w:val="auto"/>
        </w:rPr>
        <w:t xml:space="preserve">Complaints campaigns </w:t>
      </w:r>
    </w:p>
    <w:p w:rsidRPr="0068061B" w:rsidR="0068061B" w:rsidP="05AB0630" w:rsidRDefault="0068061B" w14:paraId="0AA0CD26" w14:textId="77777777" w14:noSpellErr="1">
      <w:pPr>
        <w:pStyle w:val="TNCBodyText"/>
        <w:rPr>
          <w:color w:val="auto"/>
        </w:rPr>
      </w:pPr>
      <w:r w:rsidRPr="05AB0630" w:rsidR="0068061B">
        <w:rPr>
          <w:color w:val="auto"/>
        </w:rPr>
        <w:t>For the purposes of this policy, “</w:t>
      </w:r>
      <w:r w:rsidRPr="05AB0630" w:rsidR="0068061B">
        <w:rPr>
          <w:b w:val="1"/>
          <w:bCs w:val="1"/>
          <w:color w:val="auto"/>
        </w:rPr>
        <w:t>complaints campaigns</w:t>
      </w:r>
      <w:r w:rsidRPr="05AB0630" w:rsidR="0068061B">
        <w:rPr>
          <w:color w:val="auto"/>
        </w:rPr>
        <w:t xml:space="preserve">” are where the school receives large volumes of complaints that are all based on the same subject. </w:t>
      </w:r>
    </w:p>
    <w:p w:rsidRPr="0068061B" w:rsidR="0068061B" w:rsidP="05AB0630" w:rsidRDefault="0068061B" w14:paraId="55EAE77F" w14:textId="77777777" w14:noSpellErr="1">
      <w:pPr>
        <w:pStyle w:val="TNCBodyText"/>
        <w:rPr>
          <w:color w:val="auto"/>
        </w:rPr>
      </w:pPr>
      <w:r w:rsidRPr="05AB0630" w:rsidR="0068061B">
        <w:rPr>
          <w:color w:val="auto"/>
        </w:rPr>
        <w:t xml:space="preserve">Where the school becomes the subject of a complaints campaign from complainants who are </w:t>
      </w:r>
      <w:r w:rsidRPr="05AB0630" w:rsidR="0068061B">
        <w:rPr>
          <w:color w:val="auto"/>
        </w:rPr>
        <w:t>not</w:t>
      </w:r>
      <w:r w:rsidRPr="05AB0630" w:rsidR="0068061B">
        <w:rPr>
          <w:b w:val="1"/>
          <w:bCs w:val="1"/>
          <w:color w:val="auto"/>
        </w:rPr>
        <w:t xml:space="preserve"> </w:t>
      </w:r>
      <w:r w:rsidRPr="05AB0630" w:rsidR="0068061B">
        <w:rPr>
          <w:color w:val="auto"/>
        </w:rPr>
        <w:t xml:space="preserve">connected with the school, </w:t>
      </w:r>
      <w:r w:rsidRPr="05AB0630" w:rsidR="0068061B">
        <w:rPr>
          <w:color w:val="auto"/>
        </w:rPr>
        <w:t xml:space="preserve">a standard, single response will be published on the school’s website. </w:t>
      </w:r>
      <w:r w:rsidRPr="05AB0630" w:rsidR="0068061B">
        <w:rPr>
          <w:color w:val="auto"/>
        </w:rPr>
        <w:t xml:space="preserve">If the school receives </w:t>
      </w:r>
      <w:r w:rsidRPr="05AB0630" w:rsidR="0068061B">
        <w:rPr>
          <w:color w:val="auto"/>
        </w:rPr>
        <w:t>a large number of</w:t>
      </w:r>
      <w:r w:rsidRPr="05AB0630" w:rsidR="0068061B">
        <w:rPr>
          <w:color w:val="auto"/>
        </w:rPr>
        <w:t xml:space="preserve"> complaints about the same subject from complainants who </w:t>
      </w:r>
      <w:r w:rsidRPr="05AB0630" w:rsidR="0068061B">
        <w:rPr>
          <w:color w:val="auto"/>
        </w:rPr>
        <w:t>are</w:t>
      </w:r>
      <w:r w:rsidRPr="05AB0630" w:rsidR="0068061B">
        <w:rPr>
          <w:b w:val="1"/>
          <w:bCs w:val="1"/>
          <w:color w:val="auto"/>
        </w:rPr>
        <w:t xml:space="preserve"> </w:t>
      </w:r>
      <w:r w:rsidRPr="05AB0630" w:rsidR="0068061B">
        <w:rPr>
          <w:color w:val="auto"/>
        </w:rPr>
        <w:t xml:space="preserve">connected to the school, e.g. parents, each complainant will receive an individual response. </w:t>
      </w:r>
    </w:p>
    <w:p w:rsidRPr="0068061B" w:rsidR="0068061B" w:rsidP="05AB0630" w:rsidRDefault="0068061B" w14:paraId="2FBFDD6C" w14:textId="77777777" w14:noSpellErr="1">
      <w:pPr>
        <w:pStyle w:val="TNCBodyText"/>
        <w:rPr>
          <w:color w:val="auto"/>
        </w:rPr>
      </w:pPr>
      <w:r w:rsidRPr="05AB0630" w:rsidR="0068061B">
        <w:rPr>
          <w:color w:val="auto"/>
        </w:rPr>
        <w:t xml:space="preserve">If complainants </w:t>
      </w:r>
      <w:r w:rsidRPr="05AB0630" w:rsidR="0068061B">
        <w:rPr>
          <w:color w:val="auto"/>
        </w:rPr>
        <w:t>remain</w:t>
      </w:r>
      <w:r w:rsidRPr="05AB0630" w:rsidR="0068061B">
        <w:rPr>
          <w:color w:val="auto"/>
        </w:rPr>
        <w:t xml:space="preserve"> dissatisfied with the school’s response, they will be directed to the DfE. </w:t>
      </w:r>
    </w:p>
    <w:p w:rsidRPr="0068061B" w:rsidR="0068061B" w:rsidP="05AB0630" w:rsidRDefault="0068061B" w14:paraId="6E9E5824" w14:textId="77777777" w14:noSpellErr="1">
      <w:pPr>
        <w:pStyle w:val="Heading2"/>
        <w:numPr>
          <w:ilvl w:val="0"/>
          <w:numId w:val="0"/>
        </w:numPr>
        <w:rPr>
          <w:color w:val="auto"/>
        </w:rPr>
      </w:pPr>
      <w:bookmarkStart w:name="_Barring_from_the" w:id="30"/>
      <w:bookmarkEnd w:id="30"/>
      <w:r w:rsidRPr="05AB0630" w:rsidR="0068061B">
        <w:rPr>
          <w:color w:val="auto"/>
        </w:rPr>
        <w:t xml:space="preserve">Barring from the premises </w:t>
      </w:r>
    </w:p>
    <w:p w:rsidRPr="0068061B" w:rsidR="0068061B" w:rsidP="05AB0630" w:rsidRDefault="0068061B" w14:paraId="4BA84A19" w14:textId="77777777" w14:noSpellErr="1">
      <w:pPr>
        <w:pStyle w:val="TNCBodyText"/>
        <w:rPr>
          <w:color w:val="auto"/>
        </w:rPr>
      </w:pPr>
      <w:r w:rsidRPr="05AB0630" w:rsidR="0068061B">
        <w:rPr>
          <w:color w:val="auto"/>
        </w:rPr>
        <w:t xml:space="preserve">The school premises is private property and therefore any individual may be barred from entering the premises. </w:t>
      </w:r>
    </w:p>
    <w:p w:rsidRPr="0068061B" w:rsidR="0068061B" w:rsidP="05AB0630" w:rsidRDefault="0068061B" w14:paraId="122F8603" w14:textId="77777777" w14:noSpellErr="1">
      <w:pPr>
        <w:pStyle w:val="TNCBodyText"/>
        <w:rPr>
          <w:color w:val="auto"/>
        </w:rPr>
      </w:pPr>
      <w:r w:rsidRPr="05AB0630" w:rsidR="0068061B">
        <w:rPr>
          <w:color w:val="auto"/>
        </w:rPr>
        <w:t xml:space="preserve">If an individual’s behaviour is cause for concern, the </w:t>
      </w:r>
      <w:r w:rsidRPr="05AB0630" w:rsidR="0068061B">
        <w:rPr>
          <w:color w:val="auto"/>
        </w:rPr>
        <w:t>headteacher or chair of governors</w:t>
      </w:r>
      <w:r w:rsidRPr="05AB0630" w:rsidR="0068061B">
        <w:rPr>
          <w:color w:val="auto"/>
        </w:rPr>
        <w:t xml:space="preserve"> will ask the individual to leave the premises.</w:t>
      </w:r>
    </w:p>
    <w:p w:rsidRPr="0068061B" w:rsidR="0068061B" w:rsidP="05AB0630" w:rsidRDefault="0068061B" w14:paraId="4434EE44" w14:textId="77777777" w14:noSpellErr="1">
      <w:pPr>
        <w:pStyle w:val="TNCBodyText"/>
        <w:rPr>
          <w:color w:val="auto"/>
        </w:rPr>
      </w:pPr>
      <w:r w:rsidRPr="05AB0630" w:rsidR="0068061B">
        <w:rPr>
          <w:color w:val="auto"/>
        </w:rPr>
        <w:t>The</w:t>
      </w:r>
      <w:r w:rsidRPr="05AB0630" w:rsidR="0068061B">
        <w:rPr>
          <w:color w:val="auto"/>
        </w:rPr>
        <w:t xml:space="preserve"> headteacher</w:t>
      </w:r>
      <w:r w:rsidRPr="05AB0630" w:rsidR="0068061B">
        <w:rPr>
          <w:color w:val="auto"/>
        </w:rPr>
        <w:t xml:space="preserve"> will notify the parties involved in writing, explaining that their implied licence for access to the premises has been temporarily revoked and why, subject to any representations that the individual may wish to make. </w:t>
      </w:r>
    </w:p>
    <w:p w:rsidRPr="0068061B" w:rsidR="0068061B" w:rsidP="05AB0630" w:rsidRDefault="0068061B" w14:paraId="3DA583FD" w14:textId="77777777" w14:noSpellErr="1">
      <w:pPr>
        <w:pStyle w:val="TNCBodyText"/>
        <w:rPr>
          <w:color w:val="auto"/>
        </w:rPr>
      </w:pPr>
      <w:r w:rsidRPr="05AB0630" w:rsidR="0068061B">
        <w:rPr>
          <w:color w:val="auto"/>
        </w:rPr>
        <w:t xml:space="preserve">The individual involved will be given the opportunity to formally express their views </w:t>
      </w:r>
      <w:r w:rsidRPr="05AB0630" w:rsidR="0068061B">
        <w:rPr>
          <w:color w:val="auto"/>
        </w:rPr>
        <w:t>regarding</w:t>
      </w:r>
      <w:r w:rsidRPr="05AB0630" w:rsidR="0068061B">
        <w:rPr>
          <w:color w:val="auto"/>
        </w:rPr>
        <w:t xml:space="preserve"> the decision to bar them. This decision to bar will be reviewed by the chair of governors or a committee of the governing board, </w:t>
      </w:r>
      <w:r w:rsidRPr="05AB0630" w:rsidR="0068061B">
        <w:rPr>
          <w:color w:val="auto"/>
        </w:rPr>
        <w:t>taking into account</w:t>
      </w:r>
      <w:r w:rsidRPr="05AB0630" w:rsidR="0068061B">
        <w:rPr>
          <w:color w:val="auto"/>
        </w:rPr>
        <w:t xml:space="preserve"> any discussions following the incident. If the decision is made to continue the bar, the individual will be contacted in writing, informing them of how long the bar will be in place, and when the decision will be reviewed.</w:t>
      </w:r>
    </w:p>
    <w:p w:rsidRPr="0068061B" w:rsidR="0068061B" w:rsidP="05AB0630" w:rsidRDefault="0068061B" w14:paraId="11C56039" w14:textId="77777777" w14:noSpellErr="1">
      <w:pPr>
        <w:pStyle w:val="TNCBodyText"/>
        <w:rPr>
          <w:color w:val="auto"/>
        </w:rPr>
      </w:pPr>
      <w:r w:rsidRPr="05AB0630" w:rsidR="0068061B">
        <w:rPr>
          <w:color w:val="auto"/>
        </w:rPr>
        <w:t xml:space="preserve">Anyone wishing to make a complaint </w:t>
      </w:r>
      <w:r w:rsidRPr="05AB0630" w:rsidR="0068061B">
        <w:rPr>
          <w:color w:val="auto"/>
        </w:rPr>
        <w:t>regarding</w:t>
      </w:r>
      <w:r w:rsidRPr="05AB0630" w:rsidR="0068061B">
        <w:rPr>
          <w:color w:val="auto"/>
        </w:rPr>
        <w:t xml:space="preserve"> a barring order can do so in writing, including email, to the headteacher or chair of governors. </w:t>
      </w:r>
    </w:p>
    <w:p w:rsidRPr="0068061B" w:rsidR="0068061B" w:rsidP="05AB0630" w:rsidRDefault="0068061B" w14:paraId="5C091FFB" w14:textId="77777777" w14:noSpellErr="1">
      <w:pPr>
        <w:pStyle w:val="TNCBodyText"/>
        <w:rPr>
          <w:color w:val="auto"/>
        </w:rPr>
      </w:pPr>
      <w:r w:rsidRPr="05AB0630" w:rsidR="0068061B">
        <w:rPr>
          <w:color w:val="auto"/>
        </w:rPr>
        <w:t xml:space="preserve">Once the school’s complaints procedure is completed, the only remaining avenue of appeal is through the Courts. </w:t>
      </w:r>
    </w:p>
    <w:p w:rsidRPr="0068061B" w:rsidR="0068061B" w:rsidP="05AB0630" w:rsidRDefault="0068061B" w14:paraId="651CBFA4" w14:textId="77777777" w14:noSpellErr="1">
      <w:pPr>
        <w:pStyle w:val="Heading2"/>
        <w:numPr>
          <w:ilvl w:val="0"/>
          <w:numId w:val="0"/>
        </w:numPr>
        <w:rPr>
          <w:color w:val="auto"/>
        </w:rPr>
      </w:pPr>
      <w:bookmarkStart w:name="_Standard_of_fluency" w:id="31"/>
      <w:bookmarkEnd w:id="31"/>
      <w:r w:rsidRPr="05AB0630" w:rsidR="0068061B">
        <w:rPr>
          <w:color w:val="auto"/>
        </w:rPr>
        <w:t xml:space="preserve">Standard of fluency complaints </w:t>
      </w:r>
    </w:p>
    <w:p w:rsidRPr="0068061B" w:rsidR="0068061B" w:rsidP="05AB0630" w:rsidRDefault="0068061B" w14:paraId="1AF0E028" w14:textId="77777777" w14:noSpellErr="1">
      <w:pPr>
        <w:pStyle w:val="TNCBodyText"/>
        <w:rPr>
          <w:color w:val="auto"/>
        </w:rPr>
      </w:pPr>
      <w:r w:rsidRPr="05AB0630" w:rsidR="0068061B">
        <w:rPr>
          <w:color w:val="auto"/>
        </w:rPr>
        <w:t>As members of a public authority, all staff</w:t>
      </w:r>
      <w:r w:rsidRPr="05AB0630" w:rsidR="0068061B">
        <w:rPr>
          <w:color w:val="auto"/>
        </w:rPr>
        <w:t xml:space="preserve"> are subject to the fluency duty imposed by the Immigration Act 2016, which requires staff members to have </w:t>
      </w:r>
      <w:r w:rsidRPr="05AB0630" w:rsidR="0068061B">
        <w:rPr>
          <w:color w:val="auto"/>
        </w:rPr>
        <w:t>an appropriate level</w:t>
      </w:r>
      <w:r w:rsidRPr="05AB0630" w:rsidR="0068061B">
        <w:rPr>
          <w:color w:val="auto"/>
        </w:rPr>
        <w:t xml:space="preserve"> of fluency in English </w:t>
      </w:r>
      <w:r w:rsidRPr="05AB0630" w:rsidR="0068061B">
        <w:rPr>
          <w:color w:val="auto"/>
        </w:rPr>
        <w:t>in order to</w:t>
      </w:r>
      <w:r w:rsidRPr="05AB0630" w:rsidR="0068061B">
        <w:rPr>
          <w:color w:val="auto"/>
        </w:rPr>
        <w:t xml:space="preserve"> teach pupils.</w:t>
      </w:r>
    </w:p>
    <w:p w:rsidRPr="0068061B" w:rsidR="0068061B" w:rsidP="05AB0630" w:rsidRDefault="0068061B" w14:paraId="25D40F63" w14:textId="77777777" w14:noSpellErr="1">
      <w:pPr>
        <w:pStyle w:val="TNCBodyText"/>
        <w:rPr>
          <w:color w:val="auto"/>
        </w:rPr>
      </w:pPr>
      <w:r w:rsidRPr="05AB0630" w:rsidR="0068061B">
        <w:rPr>
          <w:color w:val="auto"/>
        </w:rPr>
        <w:t xml:space="preserve">The school is free to </w:t>
      </w:r>
      <w:r w:rsidRPr="05AB0630" w:rsidR="0068061B">
        <w:rPr>
          <w:color w:val="auto"/>
        </w:rPr>
        <w:t>determine</w:t>
      </w:r>
      <w:r w:rsidRPr="05AB0630" w:rsidR="0068061B">
        <w:rPr>
          <w:color w:val="auto"/>
        </w:rPr>
        <w:t xml:space="preserve"> the level of spoken communication necessary </w:t>
      </w:r>
      <w:r w:rsidRPr="05AB0630" w:rsidR="0068061B">
        <w:rPr>
          <w:color w:val="auto"/>
        </w:rPr>
        <w:t>in order for</w:t>
      </w:r>
      <w:r w:rsidRPr="05AB0630" w:rsidR="0068061B">
        <w:rPr>
          <w:color w:val="auto"/>
        </w:rPr>
        <w:t xml:space="preserve"> staff members to develop effective performance, but it will be matched to the demands of the role in question.</w:t>
      </w:r>
    </w:p>
    <w:p w:rsidRPr="0068061B" w:rsidR="0068061B" w:rsidP="05AB0630" w:rsidRDefault="0068061B" w14:paraId="535F0CED" w14:textId="77777777" w14:noSpellErr="1">
      <w:pPr>
        <w:pStyle w:val="TNCBodyText"/>
        <w:rPr>
          <w:color w:val="auto"/>
        </w:rPr>
      </w:pPr>
      <w:r w:rsidRPr="05AB0630" w:rsidR="0068061B">
        <w:rPr>
          <w:color w:val="auto"/>
        </w:rPr>
        <w:t xml:space="preserve">The school will be satisfied that an individual has the necessary level of fluency </w:t>
      </w:r>
      <w:r w:rsidRPr="05AB0630" w:rsidR="0068061B">
        <w:rPr>
          <w:color w:val="auto"/>
        </w:rPr>
        <w:t>appropriate for</w:t>
      </w:r>
      <w:r w:rsidRPr="05AB0630" w:rsidR="0068061B">
        <w:rPr>
          <w:color w:val="auto"/>
        </w:rPr>
        <w:t xml:space="preserve"> the role they will be undertaking, whether this is an existing or potential new member of staff. If a member of the school community </w:t>
      </w:r>
      <w:r w:rsidRPr="05AB0630" w:rsidR="0068061B">
        <w:rPr>
          <w:color w:val="auto"/>
        </w:rPr>
        <w:t xml:space="preserve">feels that a staff member has insufficient </w:t>
      </w:r>
      <w:r w:rsidRPr="05AB0630" w:rsidR="0068061B">
        <w:rPr>
          <w:color w:val="auto"/>
        </w:rPr>
        <w:t>proficiency</w:t>
      </w:r>
      <w:r w:rsidRPr="05AB0630" w:rsidR="0068061B">
        <w:rPr>
          <w:color w:val="auto"/>
        </w:rPr>
        <w:t xml:space="preserve"> in spoken English for the performance of their role, they </w:t>
      </w:r>
      <w:r w:rsidRPr="05AB0630" w:rsidR="0068061B">
        <w:rPr>
          <w:color w:val="auto"/>
        </w:rPr>
        <w:t>are required to</w:t>
      </w:r>
      <w:r w:rsidRPr="05AB0630" w:rsidR="0068061B">
        <w:rPr>
          <w:color w:val="auto"/>
        </w:rPr>
        <w:t xml:space="preserve"> follow the complaints procedure outlined in the ‘</w:t>
      </w:r>
      <w:hyperlink w:anchor="_[Updated]_Complaints_procedure">
        <w:r w:rsidRPr="05AB0630" w:rsidR="0068061B">
          <w:rPr>
            <w:rStyle w:val="Hyperlink"/>
            <w:color w:val="auto"/>
            <w:u w:val="none"/>
          </w:rPr>
          <w:t>Complaints procedure</w:t>
        </w:r>
      </w:hyperlink>
      <w:r w:rsidRPr="05AB0630" w:rsidR="0068061B">
        <w:rPr>
          <w:color w:val="auto"/>
        </w:rPr>
        <w:t xml:space="preserve">’ </w:t>
      </w:r>
      <w:r w:rsidRPr="05AB0630" w:rsidR="0068061B">
        <w:rPr>
          <w:color w:val="auto"/>
        </w:rPr>
        <w:t>section of this policy.</w:t>
      </w:r>
    </w:p>
    <w:p w:rsidRPr="0068061B" w:rsidR="0068061B" w:rsidP="05AB0630" w:rsidRDefault="0068061B" w14:paraId="007FB046" w14:textId="77777777" w14:noSpellErr="1">
      <w:pPr>
        <w:pStyle w:val="TNCBodyText"/>
        <w:rPr>
          <w:color w:val="auto"/>
        </w:rPr>
      </w:pPr>
      <w:r w:rsidRPr="05AB0630" w:rsidR="0068061B">
        <w:rPr>
          <w:color w:val="auto"/>
        </w:rPr>
        <w:t>For the purpose of</w:t>
      </w:r>
      <w:r w:rsidRPr="05AB0630" w:rsidR="0068061B">
        <w:rPr>
          <w:color w:val="auto"/>
        </w:rPr>
        <w:t xml:space="preserve"> this policy, a </w:t>
      </w:r>
      <w:r w:rsidRPr="05AB0630" w:rsidR="0068061B">
        <w:rPr>
          <w:color w:val="auto"/>
        </w:rPr>
        <w:t>“</w:t>
      </w:r>
      <w:r w:rsidRPr="05AB0630" w:rsidR="0068061B">
        <w:rPr>
          <w:b w:val="1"/>
          <w:bCs w:val="1"/>
          <w:color w:val="auto"/>
        </w:rPr>
        <w:t>legitimate complaint</w:t>
      </w:r>
      <w:r w:rsidRPr="05AB0630" w:rsidR="0068061B">
        <w:rPr>
          <w:color w:val="auto"/>
        </w:rPr>
        <w:t>”</w:t>
      </w:r>
      <w:r w:rsidRPr="05AB0630" w:rsidR="0068061B">
        <w:rPr>
          <w:color w:val="auto"/>
        </w:rPr>
        <w:t xml:space="preserve"> is one which is about the standard of spoken English of a member of staff; complaints </w:t>
      </w:r>
      <w:r w:rsidRPr="05AB0630" w:rsidR="0068061B">
        <w:rPr>
          <w:color w:val="auto"/>
        </w:rPr>
        <w:t>regarding</w:t>
      </w:r>
      <w:r w:rsidRPr="05AB0630" w:rsidR="0068061B">
        <w:rPr>
          <w:color w:val="auto"/>
        </w:rPr>
        <w:t xml:space="preserve"> an individual’s accent, dialect, </w:t>
      </w:r>
      <w:r w:rsidRPr="05AB0630" w:rsidR="0068061B">
        <w:rPr>
          <w:color w:val="auto"/>
        </w:rPr>
        <w:t>manner</w:t>
      </w:r>
      <w:r w:rsidRPr="05AB0630" w:rsidR="0068061B">
        <w:rPr>
          <w:color w:val="auto"/>
        </w:rPr>
        <w:t xml:space="preserve"> or tone of communication are not considered legitimate complaints.</w:t>
      </w:r>
    </w:p>
    <w:p w:rsidRPr="0068061B" w:rsidR="0068061B" w:rsidP="05AB0630" w:rsidRDefault="0068061B" w14:paraId="3D9A2E8B" w14:textId="77777777" w14:noSpellErr="1">
      <w:pPr>
        <w:pStyle w:val="TNCBodyText"/>
        <w:rPr>
          <w:color w:val="auto"/>
        </w:rPr>
      </w:pPr>
      <w:r w:rsidRPr="05AB0630" w:rsidR="0068061B">
        <w:rPr>
          <w:color w:val="auto"/>
        </w:rPr>
        <w:t xml:space="preserve">All legitimate complaints </w:t>
      </w:r>
      <w:r w:rsidRPr="05AB0630" w:rsidR="0068061B">
        <w:rPr>
          <w:color w:val="auto"/>
        </w:rPr>
        <w:t>regarding</w:t>
      </w:r>
      <w:r w:rsidRPr="05AB0630" w:rsidR="0068061B">
        <w:rPr>
          <w:color w:val="auto"/>
        </w:rPr>
        <w:t xml:space="preserve"> the fluency duty will be handled in line with the processes outlined in this policy.</w:t>
      </w:r>
    </w:p>
    <w:p w:rsidRPr="0068061B" w:rsidR="0068061B" w:rsidP="05AB0630" w:rsidRDefault="0068061B" w14:paraId="5EF85E6A" w14:textId="77777777" w14:noSpellErr="1">
      <w:pPr>
        <w:pStyle w:val="TNCBodyText"/>
        <w:rPr>
          <w:color w:val="auto"/>
        </w:rPr>
      </w:pPr>
      <w:r w:rsidRPr="05AB0630" w:rsidR="0068061B">
        <w:rPr>
          <w:color w:val="auto"/>
        </w:rPr>
        <w:t xml:space="preserve">In addition to the processes outlined in this policy, the school will assess the merits of a legitimate complaint against the necessary standard of spoken English fluency </w:t>
      </w:r>
      <w:r w:rsidRPr="05AB0630" w:rsidR="0068061B">
        <w:rPr>
          <w:color w:val="auto"/>
        </w:rPr>
        <w:t>required</w:t>
      </w:r>
      <w:r w:rsidRPr="05AB0630" w:rsidR="0068061B">
        <w:rPr>
          <w:color w:val="auto"/>
        </w:rPr>
        <w:t xml:space="preserve"> for the role in question. To assess the merits, the school will undertake an objective assessment against clear criteria set out in the role specification or, against the level of fluency descriptors relevant to the role in question. If the complaint is upheld, the school will consider what action is necessary to meet the fluency duty; this may include:</w:t>
      </w:r>
    </w:p>
    <w:p w:rsidRPr="0068061B" w:rsidR="0068061B" w:rsidP="05AB0630" w:rsidRDefault="0068061B" w14:paraId="794AFE97" w14:textId="77777777" w14:noSpellErr="1">
      <w:pPr>
        <w:pStyle w:val="TNCBodyText"/>
        <w:numPr>
          <w:ilvl w:val="0"/>
          <w:numId w:val="19"/>
        </w:numPr>
        <w:rPr>
          <w:color w:val="auto"/>
        </w:rPr>
      </w:pPr>
      <w:r w:rsidRPr="05AB0630" w:rsidR="0068061B">
        <w:rPr>
          <w:color w:val="auto"/>
        </w:rPr>
        <w:t>Specific training</w:t>
      </w:r>
    </w:p>
    <w:p w:rsidRPr="0068061B" w:rsidR="0068061B" w:rsidP="05AB0630" w:rsidRDefault="0068061B" w14:paraId="4D15F13F" w14:textId="77777777" w14:noSpellErr="1">
      <w:pPr>
        <w:pStyle w:val="TNCBodyText"/>
        <w:numPr>
          <w:ilvl w:val="0"/>
          <w:numId w:val="19"/>
        </w:numPr>
        <w:rPr>
          <w:color w:val="auto"/>
        </w:rPr>
      </w:pPr>
      <w:r w:rsidRPr="05AB0630" w:rsidR="0068061B">
        <w:rPr>
          <w:color w:val="auto"/>
        </w:rPr>
        <w:t>Specific retraining</w:t>
      </w:r>
    </w:p>
    <w:p w:rsidRPr="0068061B" w:rsidR="0068061B" w:rsidP="05AB0630" w:rsidRDefault="0068061B" w14:paraId="5DD4EA9B" w14:textId="77777777" w14:noSpellErr="1">
      <w:pPr>
        <w:pStyle w:val="TNCBodyText"/>
        <w:numPr>
          <w:ilvl w:val="0"/>
          <w:numId w:val="19"/>
        </w:numPr>
        <w:rPr>
          <w:color w:val="auto"/>
        </w:rPr>
      </w:pPr>
      <w:r w:rsidRPr="05AB0630" w:rsidR="0068061B">
        <w:rPr>
          <w:color w:val="auto"/>
        </w:rPr>
        <w:t>Assessment</w:t>
      </w:r>
    </w:p>
    <w:p w:rsidRPr="0068061B" w:rsidR="0068061B" w:rsidP="05AB0630" w:rsidRDefault="0068061B" w14:paraId="4C392BA7" w14:textId="77777777" w14:noSpellErr="1">
      <w:pPr>
        <w:pStyle w:val="TNCBodyText"/>
        <w:numPr>
          <w:ilvl w:val="0"/>
          <w:numId w:val="19"/>
        </w:numPr>
        <w:rPr>
          <w:color w:val="auto"/>
        </w:rPr>
      </w:pPr>
      <w:r w:rsidRPr="05AB0630" w:rsidR="0068061B">
        <w:rPr>
          <w:color w:val="auto"/>
        </w:rPr>
        <w:t>Redeployment</w:t>
      </w:r>
    </w:p>
    <w:p w:rsidRPr="0068061B" w:rsidR="0068061B" w:rsidP="05AB0630" w:rsidRDefault="0068061B" w14:paraId="484C7C5C" w14:textId="77777777" w14:noSpellErr="1">
      <w:pPr>
        <w:pStyle w:val="TNCBodyText"/>
        <w:numPr>
          <w:ilvl w:val="0"/>
          <w:numId w:val="19"/>
        </w:numPr>
        <w:rPr>
          <w:color w:val="auto"/>
        </w:rPr>
      </w:pPr>
      <w:r w:rsidRPr="05AB0630" w:rsidR="0068061B">
        <w:rPr>
          <w:color w:val="auto"/>
        </w:rPr>
        <w:t xml:space="preserve">Dismissal </w:t>
      </w:r>
    </w:p>
    <w:p w:rsidRPr="0068061B" w:rsidR="0068061B" w:rsidP="05AB0630" w:rsidRDefault="0068061B" w14:paraId="394BB555" w14:textId="77777777" w14:noSpellErr="1">
      <w:pPr>
        <w:pStyle w:val="TNCBodyText"/>
        <w:rPr>
          <w:color w:val="auto"/>
        </w:rPr>
      </w:pPr>
      <w:r w:rsidRPr="05AB0630" w:rsidR="0068061B">
        <w:rPr>
          <w:color w:val="auto"/>
        </w:rPr>
        <w:t>Appropriate support will be provided to staff to ensure that they are protected from vexatious complaints and are not subjected to unnecessary fluency testing.</w:t>
      </w:r>
    </w:p>
    <w:p w:rsidRPr="00AA0BCE" w:rsidR="0068061B" w:rsidP="05AB0630" w:rsidRDefault="0068061B" w14:paraId="2878448A" w14:textId="77777777" w14:noSpellErr="1">
      <w:pPr>
        <w:pStyle w:val="TNCBodyText"/>
        <w:rPr>
          <w:color w:val="auto"/>
        </w:rPr>
      </w:pPr>
      <w:r w:rsidRPr="05AB0630" w:rsidR="0068061B">
        <w:rPr>
          <w:color w:val="auto"/>
        </w:rPr>
        <w:t xml:space="preserve">Records of complaints </w:t>
      </w:r>
      <w:r w:rsidRPr="05AB0630" w:rsidR="0068061B">
        <w:rPr>
          <w:color w:val="auto"/>
        </w:rPr>
        <w:t>regarding</w:t>
      </w:r>
      <w:r w:rsidRPr="05AB0630" w:rsidR="0068061B">
        <w:rPr>
          <w:color w:val="auto"/>
        </w:rPr>
        <w:t xml:space="preserve"> fluency will be kept </w:t>
      </w:r>
      <w:r w:rsidRPr="05AB0630" w:rsidR="0068061B">
        <w:rPr>
          <w:color w:val="auto"/>
        </w:rPr>
        <w:t>in accordance with</w:t>
      </w:r>
      <w:r w:rsidRPr="05AB0630" w:rsidR="0068061B">
        <w:rPr>
          <w:color w:val="auto"/>
        </w:rPr>
        <w:t xml:space="preserve"> the processes outlined in the </w:t>
      </w:r>
      <w:r w:rsidRPr="05AB0630" w:rsidR="0068061B">
        <w:rPr>
          <w:color w:val="auto"/>
        </w:rPr>
        <w:t>‘</w:t>
      </w:r>
      <w:hyperlink w:anchor="_[Updated]_Recording_a">
        <w:r w:rsidRPr="05AB0630" w:rsidR="0068061B">
          <w:rPr>
            <w:rStyle w:val="Hyperlink"/>
            <w:color w:val="auto"/>
            <w:u w:val="none"/>
          </w:rPr>
          <w:t>Recording a complaint</w:t>
        </w:r>
      </w:hyperlink>
      <w:r w:rsidRPr="05AB0630" w:rsidR="0068061B">
        <w:rPr>
          <w:color w:val="auto"/>
        </w:rPr>
        <w:t>’ section of this policy.</w:t>
      </w:r>
    </w:p>
    <w:p w:rsidRPr="0068061B" w:rsidR="0068061B" w:rsidP="05AB0630" w:rsidRDefault="0068061B" w14:paraId="28EA20A0" w14:textId="57798691" w14:noSpellErr="1">
      <w:pPr>
        <w:pStyle w:val="Heading2"/>
        <w:numPr>
          <w:ilvl w:val="0"/>
          <w:numId w:val="0"/>
        </w:numPr>
        <w:rPr>
          <w:color w:val="auto"/>
        </w:rPr>
      </w:pPr>
      <w:bookmarkStart w:name="_Role_of_the" w:id="32"/>
      <w:bookmarkEnd w:id="32"/>
      <w:r w:rsidRPr="05AB0630" w:rsidR="0068061B">
        <w:rPr>
          <w:color w:val="auto"/>
        </w:rPr>
        <w:t xml:space="preserve">Role of the DfE </w:t>
      </w:r>
    </w:p>
    <w:p w:rsidRPr="0068061B" w:rsidR="0068061B" w:rsidP="05AB0630" w:rsidRDefault="0068061B" w14:paraId="38F26055" w14:textId="77777777" w14:noSpellErr="1">
      <w:pPr>
        <w:pStyle w:val="TNCBodyText"/>
        <w:rPr>
          <w:color w:val="auto"/>
        </w:rPr>
      </w:pPr>
      <w:r w:rsidRPr="05AB0630" w:rsidR="0068061B">
        <w:rPr>
          <w:color w:val="auto"/>
        </w:rPr>
        <w:t xml:space="preserve">If a complainant </w:t>
      </w:r>
      <w:r w:rsidRPr="05AB0630" w:rsidR="0068061B">
        <w:rPr>
          <w:color w:val="auto"/>
        </w:rPr>
        <w:t>remains</w:t>
      </w:r>
      <w:r w:rsidRPr="05AB0630" w:rsidR="0068061B">
        <w:rPr>
          <w:color w:val="auto"/>
        </w:rPr>
        <w:t xml:space="preserve"> dissatisfied once the complaint procedure has been completed, they have the right to refer their complaint to the Secretary of State.</w:t>
      </w:r>
    </w:p>
    <w:p w:rsidRPr="0068061B" w:rsidR="0068061B" w:rsidP="05AB0630" w:rsidRDefault="0068061B" w14:paraId="45667E49" w14:textId="77777777" w14:noSpellErr="1">
      <w:pPr>
        <w:pStyle w:val="TNCBodyText"/>
        <w:rPr>
          <w:color w:val="auto"/>
        </w:rPr>
      </w:pPr>
      <w:r w:rsidRPr="05AB0630" w:rsidR="0068061B">
        <w:rPr>
          <w:color w:val="auto"/>
        </w:rPr>
        <w:t xml:space="preserve">If a complainant wishes to escalate a complaint of bias, the DfE will require evidence to be </w:t>
      </w:r>
      <w:r w:rsidRPr="05AB0630" w:rsidR="0068061B">
        <w:rPr>
          <w:color w:val="auto"/>
        </w:rPr>
        <w:t>submitted</w:t>
      </w:r>
      <w:r w:rsidRPr="05AB0630" w:rsidR="0068061B">
        <w:rPr>
          <w:color w:val="auto"/>
        </w:rPr>
        <w:t xml:space="preserve"> with the complaint</w:t>
      </w:r>
      <w:r w:rsidRPr="05AB0630" w:rsidR="0068061B">
        <w:rPr>
          <w:color w:val="auto"/>
        </w:rPr>
        <w:t xml:space="preserve">.  </w:t>
      </w:r>
      <w:r w:rsidRPr="05AB0630" w:rsidR="0068061B">
        <w:rPr>
          <w:color w:val="auto"/>
        </w:rPr>
        <w:t xml:space="preserve">The Secretary of State will only intervene when they believe that the governing board has acted unlawfully or unreasonably. </w:t>
      </w:r>
    </w:p>
    <w:p w:rsidRPr="0068061B" w:rsidR="0068061B" w:rsidP="05AB0630" w:rsidRDefault="0068061B" w14:paraId="08079575" w14:textId="0B56D773" w14:noSpellErr="1">
      <w:pPr>
        <w:pStyle w:val="TNCBodyText"/>
        <w:rPr>
          <w:color w:val="auto"/>
        </w:rPr>
      </w:pPr>
      <w:r w:rsidRPr="05AB0630" w:rsidR="0068061B">
        <w:rPr>
          <w:color w:val="auto"/>
        </w:rPr>
        <w:t xml:space="preserve">They will not overturn a school’s decision about a complaint except in exceptional circumstances, such as the school acting unlawfully. </w:t>
      </w:r>
    </w:p>
    <w:p w:rsidRPr="0068061B" w:rsidR="0068061B" w:rsidP="05AB0630" w:rsidRDefault="0068061B" w14:paraId="25FD624D" w14:textId="1D940EFA" w14:noSpellErr="1">
      <w:pPr>
        <w:pStyle w:val="TNCBodyText"/>
        <w:rPr>
          <w:color w:val="auto"/>
        </w:rPr>
      </w:pPr>
      <w:r w:rsidRPr="05AB0630" w:rsidR="0068061B">
        <w:rPr>
          <w:color w:val="auto"/>
        </w:rPr>
        <w:t xml:space="preserve">When making a final decision about a complaint, the school reserves the right to seek advice from the DfE on whether they are acting reasonably and lawfully; however, they will not be able to advise on how to resolve the complaint. </w:t>
      </w:r>
    </w:p>
    <w:p w:rsidRPr="0068061B" w:rsidR="0068061B" w:rsidP="05AB0630" w:rsidRDefault="0068061B" w14:paraId="04B0F1AD" w14:textId="77777777" w14:noSpellErr="1">
      <w:pPr>
        <w:pStyle w:val="Heading2"/>
        <w:numPr>
          <w:ilvl w:val="0"/>
          <w:numId w:val="0"/>
        </w:numPr>
        <w:rPr>
          <w:color w:val="auto"/>
        </w:rPr>
      </w:pPr>
      <w:bookmarkStart w:name="_Transferring_data" w:id="33"/>
      <w:bookmarkEnd w:id="33"/>
      <w:r w:rsidRPr="05AB0630" w:rsidR="0068061B">
        <w:rPr>
          <w:color w:val="auto"/>
        </w:rPr>
        <w:t xml:space="preserve">Transferring data </w:t>
      </w:r>
    </w:p>
    <w:p w:rsidRPr="0068061B" w:rsidR="0068061B" w:rsidP="05AB0630" w:rsidRDefault="0068061B" w14:paraId="13343B30" w14:textId="77777777" w14:noSpellErr="1">
      <w:pPr>
        <w:pStyle w:val="TNCBodyText"/>
        <w:rPr>
          <w:color w:val="auto"/>
        </w:rPr>
      </w:pPr>
      <w:r w:rsidRPr="05AB0630" w:rsidR="0068061B">
        <w:rPr>
          <w:color w:val="auto"/>
        </w:rPr>
        <w:t xml:space="preserve">When a pupil changes school, the pupil’s educational record will be transferred to the new </w:t>
      </w:r>
      <w:r w:rsidRPr="05AB0630" w:rsidR="0068061B">
        <w:rPr>
          <w:color w:val="auto"/>
        </w:rPr>
        <w:t>school</w:t>
      </w:r>
      <w:r w:rsidRPr="05AB0630" w:rsidR="0068061B">
        <w:rPr>
          <w:color w:val="auto"/>
        </w:rPr>
        <w:t xml:space="preserve"> and no copies will be kept. </w:t>
      </w:r>
    </w:p>
    <w:p w:rsidRPr="0068061B" w:rsidR="0068061B" w:rsidP="05AB0630" w:rsidRDefault="0068061B" w14:paraId="55CF62E6" w14:textId="77777777" w14:noSpellErr="1">
      <w:pPr>
        <w:pStyle w:val="TNCBodyText"/>
        <w:rPr>
          <w:color w:val="auto"/>
        </w:rPr>
      </w:pPr>
      <w:r w:rsidRPr="05AB0630" w:rsidR="0068061B">
        <w:rPr>
          <w:color w:val="auto"/>
        </w:rPr>
        <w:t xml:space="preserve">The school will hold records of complaints separate to pupil records while a complaint is ongoing, so that access to these records can be </w:t>
      </w:r>
      <w:r w:rsidRPr="05AB0630" w:rsidR="0068061B">
        <w:rPr>
          <w:color w:val="auto"/>
        </w:rPr>
        <w:t>maintained</w:t>
      </w:r>
      <w:r w:rsidRPr="05AB0630" w:rsidR="0068061B">
        <w:rPr>
          <w:color w:val="auto"/>
        </w:rPr>
        <w:t xml:space="preserve">. </w:t>
      </w:r>
    </w:p>
    <w:p w:rsidRPr="0068061B" w:rsidR="0068061B" w:rsidP="05AB0630" w:rsidRDefault="0068061B" w14:paraId="1011EFD1" w14:textId="77777777" w14:noSpellErr="1">
      <w:pPr>
        <w:pStyle w:val="TNCBodyText"/>
        <w:rPr>
          <w:color w:val="auto"/>
        </w:rPr>
      </w:pPr>
      <w:r w:rsidRPr="05AB0630" w:rsidR="0068061B">
        <w:rPr>
          <w:color w:val="auto"/>
        </w:rPr>
        <w:t xml:space="preserve">Information that the school </w:t>
      </w:r>
      <w:r w:rsidRPr="05AB0630" w:rsidR="0068061B">
        <w:rPr>
          <w:color w:val="auto"/>
        </w:rPr>
        <w:t>retains</w:t>
      </w:r>
      <w:r w:rsidRPr="05AB0630" w:rsidR="0068061B">
        <w:rPr>
          <w:color w:val="auto"/>
        </w:rPr>
        <w:t xml:space="preserve"> relating to a complaint will be stored securely and in line with the school’s </w:t>
      </w:r>
      <w:r w:rsidRPr="05AB0630" w:rsidR="0068061B">
        <w:rPr>
          <w:color w:val="auto"/>
        </w:rPr>
        <w:t>Records Management Policy</w:t>
      </w:r>
      <w:r w:rsidRPr="05AB0630" w:rsidR="0068061B">
        <w:rPr>
          <w:color w:val="auto"/>
        </w:rPr>
        <w:t>.</w:t>
      </w:r>
    </w:p>
    <w:p w:rsidRPr="0068061B" w:rsidR="0068061B" w:rsidP="05AB0630" w:rsidRDefault="0068061B" w14:paraId="1B29EBBC" w14:textId="77777777" w14:noSpellErr="1">
      <w:pPr>
        <w:pStyle w:val="Heading2"/>
        <w:numPr>
          <w:ilvl w:val="0"/>
          <w:numId w:val="0"/>
        </w:numPr>
        <w:rPr>
          <w:color w:val="auto"/>
        </w:rPr>
      </w:pPr>
      <w:bookmarkStart w:name="_Availability" w:id="34"/>
      <w:bookmarkEnd w:id="34"/>
      <w:r w:rsidRPr="05AB0630" w:rsidR="0068061B">
        <w:rPr>
          <w:color w:val="auto"/>
        </w:rPr>
        <w:t xml:space="preserve">Availability </w:t>
      </w:r>
    </w:p>
    <w:p w:rsidRPr="0068061B" w:rsidR="0068061B" w:rsidP="05AB0630" w:rsidRDefault="0068061B" w14:paraId="324557BA" w14:textId="77777777" w14:noSpellErr="1">
      <w:pPr>
        <w:pStyle w:val="TNCBodyText"/>
        <w:rPr>
          <w:color w:val="auto"/>
        </w:rPr>
      </w:pPr>
      <w:r w:rsidRPr="05AB0630" w:rsidR="0068061B">
        <w:rPr>
          <w:b w:val="1"/>
          <w:bCs w:val="1"/>
          <w:color w:val="auto"/>
        </w:rPr>
        <w:t xml:space="preserve"> </w:t>
      </w:r>
      <w:r w:rsidRPr="05AB0630" w:rsidR="0068061B">
        <w:rPr>
          <w:color w:val="auto"/>
        </w:rPr>
        <w:t xml:space="preserve">A copy of this policy will be published on the school website </w:t>
      </w:r>
      <w:r w:rsidRPr="05AB0630" w:rsidR="0068061B">
        <w:rPr>
          <w:color w:val="auto"/>
        </w:rPr>
        <w:t>in accordance with</w:t>
      </w:r>
      <w:r w:rsidRPr="05AB0630" w:rsidR="0068061B">
        <w:rPr>
          <w:color w:val="auto"/>
        </w:rPr>
        <w:t xml:space="preserve"> the School Information (England) (Amendment) Regulations 2016.</w:t>
      </w:r>
    </w:p>
    <w:p w:rsidRPr="0068061B" w:rsidR="0068061B" w:rsidP="05AB0630" w:rsidRDefault="0068061B" w14:paraId="12DCC1EE" w14:textId="77777777" w14:noSpellErr="1">
      <w:pPr>
        <w:pStyle w:val="Heading2"/>
        <w:numPr>
          <w:ilvl w:val="0"/>
          <w:numId w:val="0"/>
        </w:numPr>
        <w:rPr>
          <w:color w:val="auto"/>
        </w:rPr>
      </w:pPr>
      <w:bookmarkStart w:name="_Reviewing_the_procedure" w:id="35"/>
      <w:bookmarkStart w:name="_Monitoring_and_review" w:id="36"/>
      <w:bookmarkEnd w:id="35"/>
      <w:bookmarkEnd w:id="36"/>
      <w:r w:rsidRPr="05AB0630" w:rsidR="0068061B">
        <w:rPr>
          <w:color w:val="auto"/>
        </w:rPr>
        <w:t xml:space="preserve">Monitoring and review </w:t>
      </w:r>
    </w:p>
    <w:p w:rsidRPr="0068061B" w:rsidR="0068061B" w:rsidP="05AB0630" w:rsidRDefault="0068061B" w14:paraId="3A0878FD" w14:textId="1D122901" w14:noSpellErr="1">
      <w:pPr>
        <w:pStyle w:val="TNCBodyText"/>
        <w:rPr>
          <w:color w:val="auto"/>
        </w:rPr>
      </w:pPr>
      <w:r w:rsidRPr="05AB0630" w:rsidR="0068061B">
        <w:rPr>
          <w:color w:val="auto"/>
        </w:rPr>
        <w:t xml:space="preserve">The complaints procedure will be reviewed </w:t>
      </w:r>
      <w:r w:rsidRPr="05AB0630" w:rsidR="0068061B">
        <w:rPr>
          <w:color w:val="auto"/>
        </w:rPr>
        <w:t>annually</w:t>
      </w:r>
      <w:r w:rsidRPr="05AB0630" w:rsidR="0068061B">
        <w:rPr>
          <w:color w:val="auto"/>
        </w:rPr>
        <w:t xml:space="preserve">, </w:t>
      </w:r>
      <w:r w:rsidRPr="05AB0630" w:rsidR="0068061B">
        <w:rPr>
          <w:color w:val="auto"/>
        </w:rPr>
        <w:t>taking into account</w:t>
      </w:r>
      <w:r w:rsidRPr="05AB0630" w:rsidR="0068061B">
        <w:rPr>
          <w:color w:val="auto"/>
        </w:rPr>
        <w:t xml:space="preserve"> any legislative changes and the latest guidance issued by the DfE. The next scheduled review date for this policy is </w:t>
      </w:r>
      <w:r w:rsidRPr="05AB0630" w:rsidR="00AA0BCE">
        <w:rPr>
          <w:color w:val="auto"/>
        </w:rPr>
        <w:t>September 2026</w:t>
      </w:r>
      <w:r w:rsidRPr="05AB0630" w:rsidR="0068061B">
        <w:rPr>
          <w:color w:val="auto"/>
        </w:rPr>
        <w:t xml:space="preserve">. </w:t>
      </w:r>
    </w:p>
    <w:p w:rsidRPr="0068061B" w:rsidR="0068061B" w:rsidP="05AB0630" w:rsidRDefault="0068061B" w14:paraId="72165E38" w14:textId="77777777" w14:noSpellErr="1">
      <w:pPr>
        <w:pStyle w:val="TNCBodyText"/>
        <w:rPr>
          <w:color w:val="auto"/>
        </w:rPr>
      </w:pPr>
      <w:r w:rsidRPr="05AB0630" w:rsidR="0068061B">
        <w:rPr>
          <w:color w:val="auto"/>
        </w:rPr>
        <w:t xml:space="preserve">Responsibility for reviewing the procedure belongs to a committee of the governing board, an individual governor or the headteacher. All projected review dates will be adhered to. </w:t>
      </w:r>
    </w:p>
    <w:p w:rsidRPr="0068061B" w:rsidR="0068061B" w:rsidP="05AB0630" w:rsidRDefault="0068061B" w14:paraId="5F298227" w14:textId="77777777" w14:noSpellErr="1">
      <w:pPr>
        <w:pStyle w:val="TNCBodyText"/>
        <w:rPr>
          <w:color w:val="auto"/>
        </w:rPr>
      </w:pPr>
      <w:r w:rsidRPr="05AB0630" w:rsidR="0068061B">
        <w:rPr>
          <w:color w:val="auto"/>
        </w:rPr>
        <w:t xml:space="preserve">Information gathered through reviewing the complaints procedure will be used to continuously improve and develop the process. </w:t>
      </w:r>
    </w:p>
    <w:p w:rsidRPr="0068061B" w:rsidR="0025107E" w:rsidP="05AB0630" w:rsidRDefault="0068061B" w14:paraId="54458095" w14:textId="5672FD17" w14:noSpellErr="1">
      <w:pPr>
        <w:pStyle w:val="TNCBodyText"/>
        <w:rPr>
          <w:color w:val="auto"/>
        </w:rPr>
      </w:pPr>
      <w:r w:rsidRPr="05AB0630" w:rsidR="0068061B">
        <w:rPr>
          <w:color w:val="auto"/>
        </w:rPr>
        <w:t>The monitoring and reviewing of complaints will be used to help evaluate the school’s performance.</w:t>
      </w:r>
    </w:p>
    <w:p w:rsidR="0025107E" w:rsidP="05AB0630" w:rsidRDefault="0025107E" w14:paraId="2BCF7CB6" w14:textId="77777777" w14:noSpellErr="1">
      <w:pPr>
        <w:rPr>
          <w:color w:val="auto"/>
        </w:rPr>
      </w:pPr>
    </w:p>
    <w:p w:rsidR="003B370F" w:rsidP="05AB0630" w:rsidRDefault="003B370F" w14:paraId="05DEA72A" w14:textId="303A05D0" w14:noSpellErr="1">
      <w:pPr>
        <w:tabs>
          <w:tab w:val="left" w:pos="6414"/>
        </w:tabs>
        <w:rPr>
          <w:color w:val="auto"/>
        </w:rPr>
      </w:pPr>
    </w:p>
    <w:sectPr w:rsidR="003B370F" w:rsidSect="00822253">
      <w:headerReference w:type="first" r:id="rId11"/>
      <w:type w:val="continuous"/>
      <w:pgSz w:w="11906" w:h="16838" w:orient="portrait" w:code="9"/>
      <w:pgMar w:top="1440" w:right="709" w:bottom="1440" w:left="709" w:header="567"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253" w:rsidP="00B13020" w:rsidRDefault="00822253" w14:paraId="33C03971" w14:textId="77777777">
      <w:pPr>
        <w:spacing w:after="0" w:line="240" w:lineRule="auto"/>
      </w:pPr>
      <w:r>
        <w:separator/>
      </w:r>
    </w:p>
  </w:endnote>
  <w:endnote w:type="continuationSeparator" w:id="0">
    <w:p w:rsidR="00822253" w:rsidP="00B13020" w:rsidRDefault="00822253" w14:paraId="73760837" w14:textId="77777777">
      <w:pPr>
        <w:spacing w:after="0" w:line="240" w:lineRule="auto"/>
      </w:pPr>
      <w:r>
        <w:continuationSeparator/>
      </w:r>
    </w:p>
  </w:endnote>
  <w:endnote w:type="continuationNotice" w:id="1">
    <w:p w:rsidR="00822253" w:rsidRDefault="00822253" w14:paraId="583E1CB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Regular">
    <w:altName w:val="Cambria"/>
    <w:panose1 w:val="00000000000000000000"/>
    <w:charset w:val="00"/>
    <w:family w:val="roman"/>
    <w:notTrueType/>
    <w:pitch w:val="default"/>
  </w:font>
  <w:font w:name="Poppins SemiBold">
    <w:charset w:val="00"/>
    <w:family w:val="auto"/>
    <w:pitch w:val="variable"/>
    <w:sig w:usb0="00008007" w:usb1="00000000" w:usb2="00000000" w:usb3="00000000" w:csb0="00000093" w:csb1="00000000"/>
    <w:embedRegular w:fontKey="{416387D7-7646-4112-B8A5-F602035E622F}" r:id="rId1"/>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253" w:rsidP="00B13020" w:rsidRDefault="00822253" w14:paraId="7BE928D3" w14:textId="77777777">
      <w:pPr>
        <w:spacing w:after="0" w:line="240" w:lineRule="auto"/>
      </w:pPr>
      <w:r>
        <w:separator/>
      </w:r>
    </w:p>
  </w:footnote>
  <w:footnote w:type="continuationSeparator" w:id="0">
    <w:p w:rsidR="00822253" w:rsidP="00B13020" w:rsidRDefault="00822253" w14:paraId="5D7B1C5F" w14:textId="77777777">
      <w:pPr>
        <w:spacing w:after="0" w:line="240" w:lineRule="auto"/>
      </w:pPr>
      <w:r>
        <w:continuationSeparator/>
      </w:r>
    </w:p>
  </w:footnote>
  <w:footnote w:type="continuationNotice" w:id="1">
    <w:p w:rsidR="00822253" w:rsidRDefault="00822253" w14:paraId="2950486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54BCE" w:rsidR="00A54BCE" w:rsidP="00A54BCE" w:rsidRDefault="00A54BCE" w14:paraId="3F6A9CEF" w14:textId="431C9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7E66"/>
    <w:multiLevelType w:val="hybridMultilevel"/>
    <w:tmpl w:val="DD8E19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D077E8"/>
    <w:multiLevelType w:val="hybridMultilevel"/>
    <w:tmpl w:val="AB544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8651AC"/>
    <w:multiLevelType w:val="hybridMultilevel"/>
    <w:tmpl w:val="E8CEBE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CC18C8"/>
    <w:multiLevelType w:val="hybridMultilevel"/>
    <w:tmpl w:val="EB549D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993566F"/>
    <w:multiLevelType w:val="multilevel"/>
    <w:tmpl w:val="70C821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2E61D3E"/>
    <w:multiLevelType w:val="hybridMultilevel"/>
    <w:tmpl w:val="0498A9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62A5290"/>
    <w:multiLevelType w:val="hybridMultilevel"/>
    <w:tmpl w:val="F27C12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B5D3DF3"/>
    <w:multiLevelType w:val="hybridMultilevel"/>
    <w:tmpl w:val="83D2B5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A65747"/>
    <w:multiLevelType w:val="hybridMultilevel"/>
    <w:tmpl w:val="EA020F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1EB3C39"/>
    <w:multiLevelType w:val="hybridMultilevel"/>
    <w:tmpl w:val="9F7AAE8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1ED099F"/>
    <w:multiLevelType w:val="hybridMultilevel"/>
    <w:tmpl w:val="AEDA6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307610E"/>
    <w:multiLevelType w:val="hybridMultilevel"/>
    <w:tmpl w:val="641A98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5AE7515"/>
    <w:multiLevelType w:val="hybridMultilevel"/>
    <w:tmpl w:val="FC029F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7345A3E"/>
    <w:multiLevelType w:val="hybridMultilevel"/>
    <w:tmpl w:val="700CF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76D5669"/>
    <w:multiLevelType w:val="hybridMultilevel"/>
    <w:tmpl w:val="AB905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303BB"/>
    <w:multiLevelType w:val="hybridMultilevel"/>
    <w:tmpl w:val="9946AAA6"/>
    <w:lvl w:ilvl="0" w:tplc="08090001">
      <w:start w:val="1"/>
      <w:numFmt w:val="bullet"/>
      <w:lvlText w:val=""/>
      <w:lvlJc w:val="left"/>
      <w:pPr>
        <w:ind w:left="720" w:hanging="360"/>
      </w:pPr>
      <w:rPr>
        <w:rFonts w:hint="default" w:ascii="Symbol" w:hAnsi="Symbol"/>
      </w:rPr>
    </w:lvl>
    <w:lvl w:ilvl="1" w:tplc="CBF4F4D6">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79E08E3"/>
    <w:multiLevelType w:val="hybridMultilevel"/>
    <w:tmpl w:val="1A6E74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9" w15:restartNumberingAfterBreak="0">
    <w:nsid w:val="593D308E"/>
    <w:multiLevelType w:val="hybridMultilevel"/>
    <w:tmpl w:val="916C49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0DB711E"/>
    <w:multiLevelType w:val="hybridMultilevel"/>
    <w:tmpl w:val="CC348F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15839E1"/>
    <w:multiLevelType w:val="hybridMultilevel"/>
    <w:tmpl w:val="366067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322E47"/>
    <w:multiLevelType w:val="hybridMultilevel"/>
    <w:tmpl w:val="2332B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702A37"/>
    <w:multiLevelType w:val="hybridMultilevel"/>
    <w:tmpl w:val="6AC0DC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A825093"/>
    <w:multiLevelType w:val="hybridMultilevel"/>
    <w:tmpl w:val="B1046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0B1099A"/>
    <w:multiLevelType w:val="hybridMultilevel"/>
    <w:tmpl w:val="0B5ACD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2904F50"/>
    <w:multiLevelType w:val="hybridMultilevel"/>
    <w:tmpl w:val="CA8CF9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3BA7C18"/>
    <w:multiLevelType w:val="hybridMultilevel"/>
    <w:tmpl w:val="D6C61A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9D8255C"/>
    <w:multiLevelType w:val="hybridMultilevel"/>
    <w:tmpl w:val="D0BE83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C774628"/>
    <w:multiLevelType w:val="hybridMultilevel"/>
    <w:tmpl w:val="B144F9E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F6A51F6"/>
    <w:multiLevelType w:val="hybridMultilevel"/>
    <w:tmpl w:val="B36E07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17"/>
  </w:num>
  <w:num w:numId="3">
    <w:abstractNumId w:val="12"/>
  </w:num>
  <w:num w:numId="4">
    <w:abstractNumId w:val="22"/>
  </w:num>
  <w:num w:numId="5">
    <w:abstractNumId w:val="8"/>
  </w:num>
  <w:num w:numId="6">
    <w:abstractNumId w:val="14"/>
  </w:num>
  <w:num w:numId="7">
    <w:abstractNumId w:val="18"/>
  </w:num>
  <w:num w:numId="8">
    <w:abstractNumId w:val="19"/>
  </w:num>
  <w:num w:numId="9">
    <w:abstractNumId w:val="15"/>
  </w:num>
  <w:num w:numId="10">
    <w:abstractNumId w:val="13"/>
  </w:num>
  <w:num w:numId="11">
    <w:abstractNumId w:val="23"/>
  </w:num>
  <w:num w:numId="12">
    <w:abstractNumId w:val="6"/>
  </w:num>
  <w:num w:numId="13">
    <w:abstractNumId w:val="29"/>
  </w:num>
  <w:num w:numId="14">
    <w:abstractNumId w:val="26"/>
  </w:num>
  <w:num w:numId="15">
    <w:abstractNumId w:val="11"/>
  </w:num>
  <w:num w:numId="16">
    <w:abstractNumId w:val="31"/>
  </w:num>
  <w:num w:numId="17">
    <w:abstractNumId w:val="25"/>
  </w:num>
  <w:num w:numId="18">
    <w:abstractNumId w:val="10"/>
  </w:num>
  <w:num w:numId="19">
    <w:abstractNumId w:val="20"/>
  </w:num>
  <w:num w:numId="20">
    <w:abstractNumId w:val="30"/>
  </w:num>
  <w:num w:numId="21">
    <w:abstractNumId w:val="1"/>
  </w:num>
  <w:num w:numId="22">
    <w:abstractNumId w:val="21"/>
  </w:num>
  <w:num w:numId="23">
    <w:abstractNumId w:val="0"/>
  </w:num>
  <w:num w:numId="24">
    <w:abstractNumId w:val="9"/>
  </w:num>
  <w:num w:numId="25">
    <w:abstractNumId w:val="27"/>
  </w:num>
  <w:num w:numId="26">
    <w:abstractNumId w:val="24"/>
  </w:num>
  <w:num w:numId="27">
    <w:abstractNumId w:val="3"/>
  </w:num>
  <w:num w:numId="28">
    <w:abstractNumId w:val="5"/>
  </w:num>
  <w:num w:numId="29">
    <w:abstractNumId w:val="16"/>
  </w:num>
  <w:num w:numId="30">
    <w:abstractNumId w:val="28"/>
  </w:num>
  <w:num w:numId="31">
    <w:abstractNumId w:val="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18"/>
    <w:rsid w:val="0000253A"/>
    <w:rsid w:val="000158B6"/>
    <w:rsid w:val="00024997"/>
    <w:rsid w:val="0005152D"/>
    <w:rsid w:val="00074377"/>
    <w:rsid w:val="000A74DD"/>
    <w:rsid w:val="000B2CDF"/>
    <w:rsid w:val="000C02C1"/>
    <w:rsid w:val="000D339D"/>
    <w:rsid w:val="0011220D"/>
    <w:rsid w:val="0011663F"/>
    <w:rsid w:val="00120687"/>
    <w:rsid w:val="001360A7"/>
    <w:rsid w:val="001522B1"/>
    <w:rsid w:val="00163158"/>
    <w:rsid w:val="00170FDA"/>
    <w:rsid w:val="00183912"/>
    <w:rsid w:val="0019022C"/>
    <w:rsid w:val="001B40F5"/>
    <w:rsid w:val="001C7C6B"/>
    <w:rsid w:val="002007A7"/>
    <w:rsid w:val="00221DF0"/>
    <w:rsid w:val="0025107E"/>
    <w:rsid w:val="00251AA5"/>
    <w:rsid w:val="002977B3"/>
    <w:rsid w:val="002B4EB4"/>
    <w:rsid w:val="002C0EAE"/>
    <w:rsid w:val="002E60FF"/>
    <w:rsid w:val="002F11C9"/>
    <w:rsid w:val="00311A23"/>
    <w:rsid w:val="00324B23"/>
    <w:rsid w:val="00324BFB"/>
    <w:rsid w:val="00351618"/>
    <w:rsid w:val="00391C02"/>
    <w:rsid w:val="003A17A1"/>
    <w:rsid w:val="003A6446"/>
    <w:rsid w:val="003B1FDD"/>
    <w:rsid w:val="003B370F"/>
    <w:rsid w:val="003D2762"/>
    <w:rsid w:val="003E338D"/>
    <w:rsid w:val="0040624F"/>
    <w:rsid w:val="00423FBD"/>
    <w:rsid w:val="00480019"/>
    <w:rsid w:val="004803B0"/>
    <w:rsid w:val="004824D0"/>
    <w:rsid w:val="004875EC"/>
    <w:rsid w:val="00496863"/>
    <w:rsid w:val="00497C79"/>
    <w:rsid w:val="004C7D41"/>
    <w:rsid w:val="004D0907"/>
    <w:rsid w:val="004F1319"/>
    <w:rsid w:val="00503C36"/>
    <w:rsid w:val="00511E8C"/>
    <w:rsid w:val="00512E21"/>
    <w:rsid w:val="005339D4"/>
    <w:rsid w:val="00535378"/>
    <w:rsid w:val="005401E9"/>
    <w:rsid w:val="00540838"/>
    <w:rsid w:val="0054300F"/>
    <w:rsid w:val="005727DB"/>
    <w:rsid w:val="005A3A24"/>
    <w:rsid w:val="005B410D"/>
    <w:rsid w:val="005E00AE"/>
    <w:rsid w:val="00600B33"/>
    <w:rsid w:val="0060192A"/>
    <w:rsid w:val="0061303B"/>
    <w:rsid w:val="00614387"/>
    <w:rsid w:val="00624174"/>
    <w:rsid w:val="00641607"/>
    <w:rsid w:val="006464BC"/>
    <w:rsid w:val="006519CB"/>
    <w:rsid w:val="00677F69"/>
    <w:rsid w:val="0068061B"/>
    <w:rsid w:val="006A6D73"/>
    <w:rsid w:val="006B3621"/>
    <w:rsid w:val="006D3792"/>
    <w:rsid w:val="006E02D1"/>
    <w:rsid w:val="00701D20"/>
    <w:rsid w:val="00701D4B"/>
    <w:rsid w:val="007021D6"/>
    <w:rsid w:val="00705207"/>
    <w:rsid w:val="00715B58"/>
    <w:rsid w:val="00722828"/>
    <w:rsid w:val="0074548B"/>
    <w:rsid w:val="00746036"/>
    <w:rsid w:val="007466CC"/>
    <w:rsid w:val="00754D8F"/>
    <w:rsid w:val="00757F80"/>
    <w:rsid w:val="007609B3"/>
    <w:rsid w:val="00785148"/>
    <w:rsid w:val="007A79C9"/>
    <w:rsid w:val="007B5442"/>
    <w:rsid w:val="007C0538"/>
    <w:rsid w:val="007C6FE9"/>
    <w:rsid w:val="007D4891"/>
    <w:rsid w:val="007E65E9"/>
    <w:rsid w:val="00822253"/>
    <w:rsid w:val="00830C60"/>
    <w:rsid w:val="008355FF"/>
    <w:rsid w:val="008511A3"/>
    <w:rsid w:val="00864887"/>
    <w:rsid w:val="00866C38"/>
    <w:rsid w:val="00872BFC"/>
    <w:rsid w:val="0088219C"/>
    <w:rsid w:val="008A158F"/>
    <w:rsid w:val="008B3EE4"/>
    <w:rsid w:val="008B4D91"/>
    <w:rsid w:val="008B5261"/>
    <w:rsid w:val="008C135F"/>
    <w:rsid w:val="008C5E7D"/>
    <w:rsid w:val="008E4FEE"/>
    <w:rsid w:val="0090187C"/>
    <w:rsid w:val="009148EC"/>
    <w:rsid w:val="009836F7"/>
    <w:rsid w:val="00996C7A"/>
    <w:rsid w:val="009C6E7A"/>
    <w:rsid w:val="009E2B81"/>
    <w:rsid w:val="00A03AF5"/>
    <w:rsid w:val="00A1279C"/>
    <w:rsid w:val="00A12C34"/>
    <w:rsid w:val="00A351F7"/>
    <w:rsid w:val="00A4631D"/>
    <w:rsid w:val="00A543DF"/>
    <w:rsid w:val="00A54BCE"/>
    <w:rsid w:val="00A57D6C"/>
    <w:rsid w:val="00A64568"/>
    <w:rsid w:val="00A73282"/>
    <w:rsid w:val="00A97DEC"/>
    <w:rsid w:val="00AA0BCE"/>
    <w:rsid w:val="00AA36D1"/>
    <w:rsid w:val="00AA492B"/>
    <w:rsid w:val="00AC270C"/>
    <w:rsid w:val="00AD0D8E"/>
    <w:rsid w:val="00AE0612"/>
    <w:rsid w:val="00AE494F"/>
    <w:rsid w:val="00B041A3"/>
    <w:rsid w:val="00B04465"/>
    <w:rsid w:val="00B13020"/>
    <w:rsid w:val="00B219A6"/>
    <w:rsid w:val="00B73EB9"/>
    <w:rsid w:val="00B85B45"/>
    <w:rsid w:val="00B90EF2"/>
    <w:rsid w:val="00B95C55"/>
    <w:rsid w:val="00BD25F9"/>
    <w:rsid w:val="00BD2650"/>
    <w:rsid w:val="00BE3087"/>
    <w:rsid w:val="00C06CC9"/>
    <w:rsid w:val="00C65A84"/>
    <w:rsid w:val="00C835B9"/>
    <w:rsid w:val="00C97728"/>
    <w:rsid w:val="00C97813"/>
    <w:rsid w:val="00CA0AD9"/>
    <w:rsid w:val="00CC14C8"/>
    <w:rsid w:val="00D02B52"/>
    <w:rsid w:val="00D559A8"/>
    <w:rsid w:val="00D55C19"/>
    <w:rsid w:val="00D613D9"/>
    <w:rsid w:val="00D81340"/>
    <w:rsid w:val="00D93CE9"/>
    <w:rsid w:val="00DA7DEE"/>
    <w:rsid w:val="00DD079C"/>
    <w:rsid w:val="00DE2C03"/>
    <w:rsid w:val="00DE31C2"/>
    <w:rsid w:val="00DF2E0A"/>
    <w:rsid w:val="00E16C06"/>
    <w:rsid w:val="00E27DFB"/>
    <w:rsid w:val="00E400ED"/>
    <w:rsid w:val="00E62201"/>
    <w:rsid w:val="00E63193"/>
    <w:rsid w:val="00EA3F99"/>
    <w:rsid w:val="00EB2245"/>
    <w:rsid w:val="00EB422A"/>
    <w:rsid w:val="00EC024F"/>
    <w:rsid w:val="00EF36EE"/>
    <w:rsid w:val="00F12427"/>
    <w:rsid w:val="00F24D3C"/>
    <w:rsid w:val="00F2631D"/>
    <w:rsid w:val="00F40C56"/>
    <w:rsid w:val="00F47F6C"/>
    <w:rsid w:val="00F662FE"/>
    <w:rsid w:val="00F74F99"/>
    <w:rsid w:val="00F91360"/>
    <w:rsid w:val="00FA4F7F"/>
    <w:rsid w:val="00FB3C6C"/>
    <w:rsid w:val="00FB638C"/>
    <w:rsid w:val="00FD27C9"/>
    <w:rsid w:val="00FD5D4D"/>
    <w:rsid w:val="00FE470B"/>
    <w:rsid w:val="00FF1367"/>
    <w:rsid w:val="05AB0630"/>
    <w:rsid w:val="37F2791E"/>
    <w:rsid w:val="5AE8ABA8"/>
    <w:rsid w:val="764B68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7209D"/>
  <w15:chartTrackingRefBased/>
  <w15:docId w15:val="{449F5AE6-4F70-4EBC-98E4-30038786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14387"/>
    <w:pPr>
      <w:keepNext/>
      <w:keepLines/>
      <w:spacing w:before="200" w:after="20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Policysections"/>
    <w:next w:val="Normal"/>
    <w:link w:val="Heading2Char"/>
    <w:uiPriority w:val="9"/>
    <w:unhideWhenUsed/>
    <w:qFormat/>
    <w:rsid w:val="00D613D9"/>
    <w:pPr>
      <w:outlineLvl w:val="1"/>
    </w:pPr>
  </w:style>
  <w:style w:type="paragraph" w:styleId="Heading3">
    <w:name w:val="heading 3"/>
    <w:basedOn w:val="Normal"/>
    <w:next w:val="Normal"/>
    <w:link w:val="Heading3Char"/>
    <w:uiPriority w:val="9"/>
    <w:unhideWhenUsed/>
    <w:qFormat/>
    <w:rsid w:val="00600B33"/>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130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B13020"/>
  </w:style>
  <w:style w:type="paragraph" w:styleId="Footer">
    <w:name w:val="footer"/>
    <w:basedOn w:val="Normal"/>
    <w:link w:val="FooterChar"/>
    <w:uiPriority w:val="99"/>
    <w:unhideWhenUsed/>
    <w:rsid w:val="00B130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B13020"/>
  </w:style>
  <w:style w:type="table" w:styleId="TableGrid">
    <w:name w:val="Table Grid"/>
    <w:basedOn w:val="TableNormal"/>
    <w:uiPriority w:val="59"/>
    <w:rsid w:val="000025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i-provider" w:customStyle="1">
    <w:name w:val="ui-provider"/>
    <w:basedOn w:val="DefaultParagraphFont"/>
    <w:rsid w:val="00511E8C"/>
  </w:style>
  <w:style w:type="character" w:styleId="Heading1Char" w:customStyle="1">
    <w:name w:val="Heading 1 Char"/>
    <w:basedOn w:val="DefaultParagraphFont"/>
    <w:link w:val="Heading1"/>
    <w:uiPriority w:val="9"/>
    <w:rsid w:val="0061438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D613D9"/>
    <w:rPr>
      <w:rFonts w:asciiTheme="majorHAnsi" w:hAnsiTheme="majorHAnsi" w:eastAsiaTheme="majorEastAsia" w:cstheme="majorBidi"/>
      <w:color w:val="2F5496" w:themeColor="accent1" w:themeShade="BF"/>
      <w:sz w:val="32"/>
      <w:szCs w:val="32"/>
    </w:rPr>
  </w:style>
  <w:style w:type="paragraph" w:styleId="TNCBodyText" w:customStyle="1">
    <w:name w:val="TNC Body Text"/>
    <w:basedOn w:val="Normal"/>
    <w:link w:val="TNCBodyTextChar"/>
    <w:qFormat/>
    <w:rsid w:val="00251AA5"/>
    <w:pPr>
      <w:spacing w:before="200" w:after="200" w:line="276" w:lineRule="auto"/>
      <w:jc w:val="both"/>
    </w:pPr>
  </w:style>
  <w:style w:type="character" w:styleId="TNCBodyTextChar" w:customStyle="1">
    <w:name w:val="TNC Body Text Char"/>
    <w:basedOn w:val="DefaultParagraphFont"/>
    <w:link w:val="TNCBodyText"/>
    <w:rsid w:val="00251AA5"/>
  </w:style>
  <w:style w:type="character" w:styleId="Hyperlink">
    <w:name w:val="Hyperlink"/>
    <w:basedOn w:val="DefaultParagraphFont"/>
    <w:uiPriority w:val="99"/>
    <w:unhideWhenUsed/>
    <w:rsid w:val="00701D20"/>
    <w:rPr>
      <w:color w:val="0563C1" w:themeColor="hyperlink"/>
      <w:u w:val="single"/>
    </w:rPr>
  </w:style>
  <w:style w:type="character" w:styleId="UnresolvedMention">
    <w:name w:val="Unresolved Mention"/>
    <w:basedOn w:val="DefaultParagraphFont"/>
    <w:uiPriority w:val="99"/>
    <w:semiHidden/>
    <w:unhideWhenUsed/>
    <w:rsid w:val="00701D20"/>
    <w:rPr>
      <w:color w:val="605E5C"/>
      <w:shd w:val="clear" w:color="auto" w:fill="E1DFDD"/>
    </w:rPr>
  </w:style>
  <w:style w:type="paragraph" w:styleId="Title">
    <w:name w:val="Title"/>
    <w:basedOn w:val="Normal"/>
    <w:next w:val="Normal"/>
    <w:link w:val="TitleChar"/>
    <w:uiPriority w:val="10"/>
    <w:qFormat/>
    <w:rsid w:val="00C835B9"/>
    <w:pPr>
      <w:spacing w:before="200" w:after="200" w:line="276" w:lineRule="auto"/>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835B9"/>
    <w:rPr>
      <w:rFonts w:asciiTheme="majorHAnsi" w:hAnsiTheme="majorHAnsi" w:eastAsiaTheme="majorEastAsia" w:cstheme="majorBidi"/>
      <w:spacing w:val="-10"/>
      <w:kern w:val="28"/>
      <w:sz w:val="56"/>
      <w:szCs w:val="56"/>
    </w:rPr>
  </w:style>
  <w:style w:type="paragraph" w:styleId="ListParagraph">
    <w:name w:val="List Paragraph"/>
    <w:basedOn w:val="Normal"/>
    <w:link w:val="ListParagraphChar"/>
    <w:uiPriority w:val="34"/>
    <w:qFormat/>
    <w:rsid w:val="00FB3C6C"/>
    <w:pPr>
      <w:ind w:left="720"/>
      <w:contextualSpacing/>
    </w:pPr>
  </w:style>
  <w:style w:type="character" w:styleId="CommentReference">
    <w:name w:val="annotation reference"/>
    <w:basedOn w:val="DefaultParagraphFont"/>
    <w:uiPriority w:val="99"/>
    <w:semiHidden/>
    <w:unhideWhenUsed/>
    <w:rsid w:val="00DD079C"/>
    <w:rPr>
      <w:sz w:val="16"/>
      <w:szCs w:val="16"/>
    </w:rPr>
  </w:style>
  <w:style w:type="paragraph" w:styleId="CommentText">
    <w:name w:val="annotation text"/>
    <w:basedOn w:val="Normal"/>
    <w:link w:val="CommentTextChar"/>
    <w:uiPriority w:val="99"/>
    <w:unhideWhenUsed/>
    <w:rsid w:val="00DD079C"/>
    <w:pPr>
      <w:spacing w:line="240" w:lineRule="auto"/>
    </w:pPr>
    <w:rPr>
      <w:sz w:val="20"/>
      <w:szCs w:val="20"/>
    </w:rPr>
  </w:style>
  <w:style w:type="character" w:styleId="CommentTextChar" w:customStyle="1">
    <w:name w:val="Comment Text Char"/>
    <w:basedOn w:val="DefaultParagraphFont"/>
    <w:link w:val="CommentText"/>
    <w:uiPriority w:val="99"/>
    <w:rsid w:val="00DD079C"/>
    <w:rPr>
      <w:sz w:val="20"/>
      <w:szCs w:val="20"/>
    </w:rPr>
  </w:style>
  <w:style w:type="paragraph" w:styleId="CommentSubject">
    <w:name w:val="annotation subject"/>
    <w:basedOn w:val="CommentText"/>
    <w:next w:val="CommentText"/>
    <w:link w:val="CommentSubjectChar"/>
    <w:uiPriority w:val="99"/>
    <w:semiHidden/>
    <w:unhideWhenUsed/>
    <w:rsid w:val="00DD079C"/>
    <w:rPr>
      <w:b/>
      <w:bCs/>
    </w:rPr>
  </w:style>
  <w:style w:type="character" w:styleId="CommentSubjectChar" w:customStyle="1">
    <w:name w:val="Comment Subject Char"/>
    <w:basedOn w:val="CommentTextChar"/>
    <w:link w:val="CommentSubject"/>
    <w:uiPriority w:val="99"/>
    <w:semiHidden/>
    <w:rsid w:val="00DD079C"/>
    <w:rPr>
      <w:b/>
      <w:bCs/>
      <w:sz w:val="20"/>
      <w:szCs w:val="20"/>
    </w:rPr>
  </w:style>
  <w:style w:type="paragraph" w:styleId="Policysections" w:customStyle="1">
    <w:name w:val="Policy sections"/>
    <w:basedOn w:val="Heading1"/>
    <w:link w:val="PolicysectionsChar"/>
    <w:rsid w:val="007021D6"/>
    <w:pPr>
      <w:numPr>
        <w:numId w:val="7"/>
      </w:numPr>
      <w:ind w:left="425" w:hanging="425"/>
    </w:pPr>
  </w:style>
  <w:style w:type="character" w:styleId="PolicysectionsChar" w:customStyle="1">
    <w:name w:val="Policy sections Char"/>
    <w:basedOn w:val="Heading1Char"/>
    <w:link w:val="Policysections"/>
    <w:rsid w:val="007021D6"/>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600B33"/>
    <w:rPr>
      <w:rFonts w:asciiTheme="majorHAnsi" w:hAnsiTheme="majorHAnsi" w:eastAsiaTheme="majorEastAsia" w:cstheme="majorBidi"/>
      <w:color w:val="1F3763" w:themeColor="accent1" w:themeShade="7F"/>
      <w:sz w:val="24"/>
      <w:szCs w:val="24"/>
    </w:rPr>
  </w:style>
  <w:style w:type="character" w:styleId="FollowedHyperlink">
    <w:name w:val="FollowedHyperlink"/>
    <w:basedOn w:val="DefaultParagraphFont"/>
    <w:uiPriority w:val="99"/>
    <w:semiHidden/>
    <w:unhideWhenUsed/>
    <w:rsid w:val="005E00AE"/>
    <w:rPr>
      <w:color w:val="954F72" w:themeColor="followedHyperlink"/>
      <w:u w:val="single"/>
    </w:rPr>
  </w:style>
  <w:style w:type="numbering" w:styleId="Style1" w:customStyle="1">
    <w:name w:val="Style1"/>
    <w:basedOn w:val="NoList"/>
    <w:uiPriority w:val="99"/>
    <w:rsid w:val="0068061B"/>
    <w:pPr>
      <w:numPr>
        <w:numId w:val="9"/>
      </w:numPr>
    </w:pPr>
  </w:style>
  <w:style w:type="character" w:styleId="ListParagraphChar" w:customStyle="1">
    <w:name w:val="List Paragraph Char"/>
    <w:basedOn w:val="DefaultParagraphFont"/>
    <w:link w:val="ListParagraph"/>
    <w:uiPriority w:val="34"/>
    <w:rsid w:val="00680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png" Id="rId1462733810" /><Relationship Type="http://schemas.openxmlformats.org/officeDocument/2006/relationships/hyperlink" Target="https://form.education.gov.uk/en/AchieveForms/?form_uri=sandbox-publish://AF-Process-f1453496-7d8a-463f-9f33-1da2ac47ed76/AF-Stage-1e64d4cc-25fb-499a-a8d7-74e98203ac00/definition.json&amp;redirectlink=%2Fen&amp;cancelRedirectLink=%2Fen" TargetMode="External" Id="Rdc9d3e6e449c4331"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23Action\Current%20Work\misc\NEW%20TNC\Word%20Doc\Links\TNC%20Word%20Templates\TNC%20Word%20Template%20Portrait.dotx" TargetMode="External"/></Relationships>
</file>

<file path=word/theme/theme1.xml><?xml version="1.0" encoding="utf-8"?>
<a:theme xmlns:a="http://schemas.openxmlformats.org/drawingml/2006/main" xmlns:thm15="http://schemas.microsoft.com/office/thememl/2012/main" name="Office Theme">
  <a:themeElements>
    <a:clrScheme name="TNC">
      <a:dk1>
        <a:sysClr val="windowText" lastClr="000000"/>
      </a:dk1>
      <a:lt1>
        <a:sysClr val="window" lastClr="FFFFFF"/>
      </a:lt1>
      <a:dk2>
        <a:srgbClr val="44546A"/>
      </a:dk2>
      <a:lt2>
        <a:srgbClr val="E7E6E6"/>
      </a:lt2>
      <a:accent1>
        <a:srgbClr val="4472C4"/>
      </a:accent1>
      <a:accent2>
        <a:srgbClr val="121922"/>
      </a:accent2>
      <a:accent3>
        <a:srgbClr val="A5A5A5"/>
      </a:accent3>
      <a:accent4>
        <a:srgbClr val="398AFF"/>
      </a:accent4>
      <a:accent5>
        <a:srgbClr val="B1B1B1"/>
      </a:accent5>
      <a:accent6>
        <a:srgbClr val="ECECEC"/>
      </a:accent6>
      <a:hlink>
        <a:srgbClr val="0563C1"/>
      </a:hlink>
      <a:folHlink>
        <a:srgbClr val="954F72"/>
      </a:folHlink>
    </a:clrScheme>
    <a:fontScheme name="TNC">
      <a:majorFont>
        <a:latin typeface="Poppins SemiBold"/>
        <a:ea typeface=""/>
        <a:cs typeface=""/>
      </a:majorFont>
      <a:minorFont>
        <a:latin typeface="Poppins-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89360f1-9a5b-4f5a-b6d2-d97f61f8d3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FD078B6E951A45BB1C82C2FC9186A9" ma:contentTypeVersion="15" ma:contentTypeDescription="Create a new document." ma:contentTypeScope="" ma:versionID="e8a0053530662a3d6c846fbce3164ac7">
  <xsd:schema xmlns:xsd="http://www.w3.org/2001/XMLSchema" xmlns:xs="http://www.w3.org/2001/XMLSchema" xmlns:p="http://schemas.microsoft.com/office/2006/metadata/properties" xmlns:ns3="689360f1-9a5b-4f5a-b6d2-d97f61f8d3b3" xmlns:ns4="58c2f853-9d74-4a36-bb75-7173294bd49b" targetNamespace="http://schemas.microsoft.com/office/2006/metadata/properties" ma:root="true" ma:fieldsID="4fdc793e7cd24b3a46f6146d37ae2617" ns3:_="" ns4:_="">
    <xsd:import namespace="689360f1-9a5b-4f5a-b6d2-d97f61f8d3b3"/>
    <xsd:import namespace="58c2f853-9d74-4a36-bb75-7173294bd49b"/>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360f1-9a5b-4f5a-b6d2-d97f61f8d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2f853-9d74-4a36-bb75-7173294bd4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20B9E-3AD6-4475-B7F1-E3F8130F2611}">
  <ds:schemaRefs>
    <ds:schemaRef ds:uri="http://schemas.openxmlformats.org/package/2006/metadata/core-properties"/>
    <ds:schemaRef ds:uri="http://schemas.microsoft.com/office/2006/documentManagement/types"/>
    <ds:schemaRef ds:uri="58c2f853-9d74-4a36-bb75-7173294bd49b"/>
    <ds:schemaRef ds:uri="http://schemas.microsoft.com/office/2006/metadata/properties"/>
    <ds:schemaRef ds:uri="http://www.w3.org/XML/1998/namespace"/>
    <ds:schemaRef ds:uri="http://purl.org/dc/terms/"/>
    <ds:schemaRef ds:uri="http://schemas.microsoft.com/office/infopath/2007/PartnerControls"/>
    <ds:schemaRef ds:uri="689360f1-9a5b-4f5a-b6d2-d97f61f8d3b3"/>
    <ds:schemaRef ds:uri="http://purl.org/dc/dcmitype/"/>
    <ds:schemaRef ds:uri="http://purl.org/dc/elements/1.1/"/>
  </ds:schemaRefs>
</ds:datastoreItem>
</file>

<file path=customXml/itemProps2.xml><?xml version="1.0" encoding="utf-8"?>
<ds:datastoreItem xmlns:ds="http://schemas.openxmlformats.org/officeDocument/2006/customXml" ds:itemID="{95803C25-7E88-4DEC-99A2-576490844E7E}">
  <ds:schemaRefs>
    <ds:schemaRef ds:uri="http://schemas.microsoft.com/sharepoint/v3/contenttype/forms"/>
  </ds:schemaRefs>
</ds:datastoreItem>
</file>

<file path=customXml/itemProps3.xml><?xml version="1.0" encoding="utf-8"?>
<ds:datastoreItem xmlns:ds="http://schemas.openxmlformats.org/officeDocument/2006/customXml" ds:itemID="{7034F13C-BC1D-4ADA-80DE-B16C4F701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360f1-9a5b-4f5a-b6d2-d97f61f8d3b3"/>
    <ds:schemaRef ds:uri="58c2f853-9d74-4a36-bb75-7173294bd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TNC Word Template Portrait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Naomi Adam</dc:creator>
  <keywords/>
  <dc:description/>
  <lastModifiedBy>Mrs H Dunn</lastModifiedBy>
  <revision>4</revision>
  <dcterms:created xsi:type="dcterms:W3CDTF">2025-08-15T15:41:00.0000000Z</dcterms:created>
  <dcterms:modified xsi:type="dcterms:W3CDTF">2025-08-27T18:03:35.4821036Z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0x0101003DFD078B6E951A45BB1C82C2FC9186A9</vt:lpwstr>
  </property>
  <property fmtid="{D5CDD505-2E9C-101B-9397-08002B2CF9AE}" pid="3" name="MediaServiceImageTags">
    <vt:lpwstr/>
  </property>
  <property fmtid="{D5CDD505-2E9C-101B-9397-08002B2CF9AE}" pid="4" name="Order">
    <vt:r8>369700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SharedWithUsers">
    <vt:lpwstr>9;#Josie Tomlinson</vt:lpwstr>
  </property>
</Properties>
</file>